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C0" w:rsidRPr="00594132" w:rsidRDefault="004F5EC0" w:rsidP="00C11689">
      <w:pPr>
        <w:shd w:val="clear" w:color="auto" w:fill="FFFFFF"/>
        <w:spacing w:after="0" w:line="240" w:lineRule="auto"/>
        <w:ind w:left="5670"/>
        <w:jc w:val="right"/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</w:pPr>
      <w:r w:rsidRPr="00594132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ПРОЕКТ</w:t>
      </w:r>
    </w:p>
    <w:p w:rsidR="004F5EC0" w:rsidRPr="00594132" w:rsidRDefault="004F5EC0" w:rsidP="004F5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5EC0" w:rsidRPr="00594132" w:rsidRDefault="004F5EC0" w:rsidP="004F5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594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594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bookmarkStart w:id="0" w:name="_GoBack"/>
      <w:bookmarkEnd w:id="0"/>
    </w:p>
    <w:p w:rsidR="004F5EC0" w:rsidRPr="00594132" w:rsidRDefault="004F5EC0" w:rsidP="004F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4F5EC0" w:rsidRPr="00594132" w:rsidRDefault="004F5EC0" w:rsidP="004F5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C0" w:rsidRPr="00594132" w:rsidRDefault="004F5EC0" w:rsidP="004F5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C0" w:rsidRPr="00594132" w:rsidRDefault="004F5EC0" w:rsidP="004F5EC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59413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4F5EC0" w:rsidRPr="00594132" w:rsidRDefault="004F5EC0" w:rsidP="004F5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F5EC0" w:rsidRPr="00594132" w:rsidRDefault="004F5EC0" w:rsidP="004F5EC0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59413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4F5EC0" w:rsidRPr="00594132" w:rsidRDefault="004F5EC0" w:rsidP="004F5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4F5EC0" w:rsidRPr="00594132" w:rsidTr="005B715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5EC0" w:rsidRPr="00594132" w:rsidRDefault="004F5EC0" w:rsidP="005B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 _____ 2021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F5EC0" w:rsidRPr="00594132" w:rsidRDefault="004F5EC0" w:rsidP="005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4F5EC0" w:rsidRPr="00594132" w:rsidRDefault="004F5EC0" w:rsidP="005B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5EC0" w:rsidRPr="00594132" w:rsidRDefault="004F5EC0" w:rsidP="005B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  <w:tr w:rsidR="004F5EC0" w:rsidRPr="00594132" w:rsidTr="005B715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F5EC0" w:rsidRPr="00594132" w:rsidRDefault="004F5EC0" w:rsidP="005B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F5EC0" w:rsidRPr="00594132" w:rsidRDefault="004F5EC0" w:rsidP="005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EC0" w:rsidRPr="00594132" w:rsidRDefault="004F5EC0" w:rsidP="005B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5EC0" w:rsidRPr="00594132" w:rsidRDefault="004F5EC0" w:rsidP="004F5E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F5EC0" w:rsidRPr="00594132" w:rsidTr="005B715A">
        <w:tc>
          <w:tcPr>
            <w:tcW w:w="6345" w:type="dxa"/>
          </w:tcPr>
          <w:p w:rsidR="004F5EC0" w:rsidRPr="00594132" w:rsidRDefault="004F5EC0" w:rsidP="005B7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Кондинского района </w:t>
            </w:r>
          </w:p>
          <w:p w:rsidR="004F5EC0" w:rsidRPr="00594132" w:rsidRDefault="004F5EC0" w:rsidP="005B7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25 марта 2019 года № 486 </w:t>
            </w:r>
          </w:p>
          <w:p w:rsidR="004F5EC0" w:rsidRPr="00594132" w:rsidRDefault="004F5EC0" w:rsidP="005B7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Положения о лагере </w:t>
            </w:r>
          </w:p>
          <w:p w:rsidR="004F5EC0" w:rsidRPr="00594132" w:rsidRDefault="004F5EC0" w:rsidP="005B7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 и отдыха дневного пребывания </w:t>
            </w:r>
          </w:p>
          <w:p w:rsidR="004F5EC0" w:rsidRPr="00594132" w:rsidRDefault="004F5EC0" w:rsidP="005B7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proofErr w:type="gramStart"/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5EC0" w:rsidRPr="00594132" w:rsidRDefault="004F5EC0" w:rsidP="005B71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Кондинский</w:t>
            </w:r>
            <w:proofErr w:type="spellEnd"/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</w:tr>
    </w:tbl>
    <w:p w:rsidR="004F5EC0" w:rsidRPr="00594132" w:rsidRDefault="004F5EC0" w:rsidP="004F5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C0" w:rsidRPr="00594132" w:rsidRDefault="004F5EC0" w:rsidP="004F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деятельности лагеря труда и отдыха дневного пребывания на территории Кондинского района </w:t>
      </w:r>
      <w:r w:rsidRPr="0059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Кондинского района постановляет:</w:t>
      </w:r>
    </w:p>
    <w:p w:rsidR="004F5EC0" w:rsidRPr="00594132" w:rsidRDefault="004F5EC0" w:rsidP="004F5E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Кондинского района                  от 25 марта 2019 года № 486 «Об утверждении Положения о лагере труда                        и отдыха дневного пребывания на территории муниципального образования </w:t>
      </w:r>
      <w:proofErr w:type="spellStart"/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следующие изменения:</w:t>
      </w:r>
    </w:p>
    <w:p w:rsidR="004F5EC0" w:rsidRPr="00594132" w:rsidRDefault="004F5EC0" w:rsidP="004F5E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 пункт 1 статьи 3 изложить в следующей редакции:</w:t>
      </w:r>
    </w:p>
    <w:p w:rsidR="004F5EC0" w:rsidRPr="00594132" w:rsidRDefault="004F5EC0" w:rsidP="004F5E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proofErr w:type="gramStart"/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лагеря труда и отдыха дневного пребывания на территории муниципального образования </w:t>
      </w:r>
      <w:proofErr w:type="spellStart"/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осуществляется за счет бюджета Кондинского района в рамках муниципальной программы «Молодежь Кондинского района на 2019-2025 годы и на период до 2030 года», утвержденной постановлением администрации Кондинского района от 30 октября 2018 года № 2141 «О муниципальной программе «Молодежь Кондинского района на 2019-2025 годы и на период до</w:t>
      </w:r>
      <w:proofErr w:type="gramEnd"/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года»; муниципальной программы Кондинского района «Развитие образования в Кондинском районе на 2019-2025 годы и на период до 2030 года», утвержденной постановлением администрации Кондинского района от 30 октября 2018 года № 2139 «О муниципальной программе «Развитие образования в Кондинском районе на 2019-2025 годы и на период до 2030 года»</w:t>
      </w:r>
      <w:proofErr w:type="gramStart"/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EC0" w:rsidRPr="00594132" w:rsidRDefault="004F5EC0" w:rsidP="004F5E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</w:t>
      </w:r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4F5EC0" w:rsidRPr="00594132" w:rsidRDefault="004F5EC0" w:rsidP="004F5E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1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4F5EC0" w:rsidRPr="00594132" w:rsidRDefault="004F5EC0" w:rsidP="004F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C0" w:rsidRPr="00594132" w:rsidRDefault="004F5EC0" w:rsidP="004F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1856"/>
        <w:gridCol w:w="3354"/>
      </w:tblGrid>
      <w:tr w:rsidR="004F5EC0" w:rsidRPr="00594132" w:rsidTr="005B715A">
        <w:tc>
          <w:tcPr>
            <w:tcW w:w="4785" w:type="dxa"/>
          </w:tcPr>
          <w:p w:rsidR="004F5EC0" w:rsidRPr="00594132" w:rsidRDefault="004F5EC0" w:rsidP="005B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4F5EC0" w:rsidRPr="00594132" w:rsidRDefault="004F5EC0" w:rsidP="005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F5EC0" w:rsidRPr="00594132" w:rsidRDefault="004F5EC0" w:rsidP="005B715A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А.В.Дубовик</w:t>
            </w:r>
            <w:proofErr w:type="spellEnd"/>
          </w:p>
        </w:tc>
      </w:tr>
    </w:tbl>
    <w:p w:rsidR="004F5EC0" w:rsidRPr="00594132" w:rsidRDefault="004F5EC0" w:rsidP="004F5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91401" w:rsidRPr="005F68C6" w:rsidRDefault="00491401" w:rsidP="004F5EC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91401" w:rsidRPr="005F68C6" w:rsidSect="004F5EC0"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6E" w:rsidRDefault="0077066E" w:rsidP="00617B40">
      <w:pPr>
        <w:spacing w:after="0" w:line="240" w:lineRule="auto"/>
      </w:pPr>
      <w:r>
        <w:separator/>
      </w:r>
    </w:p>
  </w:endnote>
  <w:endnote w:type="continuationSeparator" w:id="0">
    <w:p w:rsidR="0077066E" w:rsidRDefault="0077066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6E" w:rsidRDefault="0077066E" w:rsidP="00617B40">
      <w:pPr>
        <w:spacing w:after="0" w:line="240" w:lineRule="auto"/>
      </w:pPr>
      <w:r>
        <w:separator/>
      </w:r>
    </w:p>
  </w:footnote>
  <w:footnote w:type="continuationSeparator" w:id="0">
    <w:p w:rsidR="0077066E" w:rsidRDefault="0077066E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9485B"/>
    <w:rsid w:val="00094C89"/>
    <w:rsid w:val="000A20DE"/>
    <w:rsid w:val="000B30E4"/>
    <w:rsid w:val="000B4C48"/>
    <w:rsid w:val="000B6BD3"/>
    <w:rsid w:val="000C7A07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A4C02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301280"/>
    <w:rsid w:val="00343BF0"/>
    <w:rsid w:val="00343FF5"/>
    <w:rsid w:val="003624D8"/>
    <w:rsid w:val="00365C36"/>
    <w:rsid w:val="00383D97"/>
    <w:rsid w:val="00393DAD"/>
    <w:rsid w:val="00397EFC"/>
    <w:rsid w:val="003E494E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65660"/>
    <w:rsid w:val="00465FC6"/>
    <w:rsid w:val="00491401"/>
    <w:rsid w:val="004B28BF"/>
    <w:rsid w:val="004B7ECC"/>
    <w:rsid w:val="004C069C"/>
    <w:rsid w:val="004C7125"/>
    <w:rsid w:val="004F5EC0"/>
    <w:rsid w:val="004F72DA"/>
    <w:rsid w:val="004F7CDE"/>
    <w:rsid w:val="00532CA8"/>
    <w:rsid w:val="005439BD"/>
    <w:rsid w:val="0056694C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7066E"/>
    <w:rsid w:val="0077481C"/>
    <w:rsid w:val="007A0722"/>
    <w:rsid w:val="007C5828"/>
    <w:rsid w:val="007D4391"/>
    <w:rsid w:val="00805A4C"/>
    <w:rsid w:val="00822F9D"/>
    <w:rsid w:val="008376BD"/>
    <w:rsid w:val="008459BB"/>
    <w:rsid w:val="00886731"/>
    <w:rsid w:val="00887852"/>
    <w:rsid w:val="00897CB6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6338B"/>
    <w:rsid w:val="009917B5"/>
    <w:rsid w:val="009A231B"/>
    <w:rsid w:val="009C0855"/>
    <w:rsid w:val="009C1751"/>
    <w:rsid w:val="009F6220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262A"/>
    <w:rsid w:val="00C002B4"/>
    <w:rsid w:val="00C06CFC"/>
    <w:rsid w:val="00C11689"/>
    <w:rsid w:val="00C16253"/>
    <w:rsid w:val="00C21D1F"/>
    <w:rsid w:val="00C239F1"/>
    <w:rsid w:val="00C36F0C"/>
    <w:rsid w:val="00C36F5A"/>
    <w:rsid w:val="00C51F70"/>
    <w:rsid w:val="00C7412C"/>
    <w:rsid w:val="00CA7141"/>
    <w:rsid w:val="00CB2883"/>
    <w:rsid w:val="00CC7C2A"/>
    <w:rsid w:val="00CE76DB"/>
    <w:rsid w:val="00CF3794"/>
    <w:rsid w:val="00CF44D0"/>
    <w:rsid w:val="00CF744D"/>
    <w:rsid w:val="00D007DF"/>
    <w:rsid w:val="00D1472C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06E7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C8CF3-F751-448C-BDA3-A2768C7C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2021-04-15T11:06:00Z</dcterms:modified>
</cp:coreProperties>
</file>