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27" w:rsidRPr="00B55427" w:rsidRDefault="00B55427" w:rsidP="00B55427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B55427">
        <w:rPr>
          <w:rFonts w:ascii="Calibri" w:eastAsia="Times New Roman" w:hAnsi="Calibri" w:cs="Times New Roman"/>
          <w:noProof/>
          <w:color w:val="000000"/>
          <w:sz w:val="26"/>
          <w:szCs w:val="26"/>
          <w:lang w:eastAsia="ru-RU"/>
        </w:rPr>
        <w:t>ПРОЕКТ</w:t>
      </w:r>
    </w:p>
    <w:p w:rsidR="00B55427" w:rsidRPr="00B55427" w:rsidRDefault="00B55427" w:rsidP="00B554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5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B55427" w:rsidRPr="00B55427" w:rsidRDefault="00B55427" w:rsidP="00B55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B55427" w:rsidRPr="00B55427" w:rsidRDefault="00B55427" w:rsidP="00B55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427" w:rsidRPr="00B55427" w:rsidRDefault="00B55427" w:rsidP="00B5542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/>
        </w:rPr>
      </w:pPr>
      <w:r w:rsidRPr="00B55427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/>
        </w:rPr>
        <w:t>АДМИНИСТРАЦИЯ КОНДИНСКОГО РАЙОНА</w:t>
      </w:r>
    </w:p>
    <w:p w:rsidR="00B55427" w:rsidRPr="00B55427" w:rsidRDefault="00B55427" w:rsidP="00B554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5427" w:rsidRPr="00B55427" w:rsidRDefault="00B55427" w:rsidP="00B55427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B55427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B55427" w:rsidRPr="00B55427" w:rsidRDefault="00B55427" w:rsidP="00B554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202"/>
        <w:gridCol w:w="1276"/>
      </w:tblGrid>
      <w:tr w:rsidR="00B55427" w:rsidRPr="00B55427" w:rsidTr="0061498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55427" w:rsidRPr="00B55427" w:rsidRDefault="00B55427" w:rsidP="00B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 2021года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55427" w:rsidRPr="00B55427" w:rsidRDefault="00B55427" w:rsidP="00B5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B55427" w:rsidRPr="00B55427" w:rsidRDefault="00B55427" w:rsidP="00B55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5427" w:rsidRPr="00B55427" w:rsidRDefault="00B55427" w:rsidP="00B55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</w:t>
            </w:r>
          </w:p>
        </w:tc>
      </w:tr>
      <w:tr w:rsidR="00B55427" w:rsidRPr="00B55427" w:rsidTr="0061498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55427" w:rsidRPr="00B55427" w:rsidRDefault="00B55427" w:rsidP="00B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55427" w:rsidRPr="00B55427" w:rsidRDefault="00B55427" w:rsidP="00B5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427" w:rsidRPr="00B55427" w:rsidRDefault="00B55427" w:rsidP="00B55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5427" w:rsidRPr="00B55427" w:rsidRDefault="00B55427" w:rsidP="00B554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6345"/>
      </w:tblGrid>
      <w:tr w:rsidR="00B55427" w:rsidRPr="00B55427" w:rsidTr="00614987">
        <w:tc>
          <w:tcPr>
            <w:tcW w:w="6345" w:type="dxa"/>
          </w:tcPr>
          <w:p w:rsidR="00B55427" w:rsidRPr="00B55427" w:rsidRDefault="00B55427" w:rsidP="00B55427">
            <w:pPr>
              <w:shd w:val="clear" w:color="auto" w:fill="FFFFFF"/>
              <w:tabs>
                <w:tab w:val="left" w:pos="6521"/>
              </w:tabs>
              <w:spacing w:after="0" w:line="240" w:lineRule="auto"/>
              <w:ind w:righ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Кондинского района от 07 августа 2018 года № 1541 «Об утверждении Порядка прохождения членами общественного молодежного Совета при главе Кондинского района стажировки в органах местного самоуправления муниципального образования Кондинский район»</w:t>
            </w:r>
          </w:p>
        </w:tc>
      </w:tr>
    </w:tbl>
    <w:p w:rsidR="00B55427" w:rsidRPr="00B55427" w:rsidRDefault="00B55427" w:rsidP="00B554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427" w:rsidRPr="00B55427" w:rsidRDefault="00B55427" w:rsidP="00B55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B5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пунктом 2.3 раздела 2 протокола заседания Комиссии при Губернаторе Ханты-Мансийского автономного округа - Югры по развитию гражданского общества от 10 апреля 2018 года № 4 </w:t>
      </w:r>
      <w:r w:rsidRPr="00B554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Кондинского района постановляет</w:t>
      </w:r>
      <w:r w:rsidRPr="00B554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5427" w:rsidRPr="00B55427" w:rsidRDefault="00B55427" w:rsidP="00B55427">
      <w:pPr>
        <w:tabs>
          <w:tab w:val="left" w:pos="1185"/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2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Кондинского района от 07 августа 2018 года № 1541 «Об утверждении Порядка прохождения членами общественного молодежного Совета при главе Кондинского района стажировки в органах местного самоуправления муниципального образования Кондинский район» следующие изменения:</w:t>
      </w:r>
    </w:p>
    <w:p w:rsidR="00B55427" w:rsidRPr="00B55427" w:rsidRDefault="00B55427" w:rsidP="00B55427">
      <w:pPr>
        <w:tabs>
          <w:tab w:val="left" w:pos="1185"/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Подпункт 1.2.2. статьи 1 приложения к постановлению изложить в следующей редакции: </w:t>
      </w:r>
    </w:p>
    <w:p w:rsidR="00B55427" w:rsidRPr="00B55427" w:rsidRDefault="00B55427" w:rsidP="00B55427">
      <w:pPr>
        <w:tabs>
          <w:tab w:val="left" w:pos="1185"/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27">
        <w:rPr>
          <w:rFonts w:ascii="Times New Roman" w:eastAsia="Times New Roman" w:hAnsi="Times New Roman" w:cs="Times New Roman"/>
          <w:sz w:val="28"/>
          <w:szCs w:val="28"/>
          <w:lang w:eastAsia="ru-RU"/>
        </w:rPr>
        <w:t>«1.2.2. Стажер - член (кандидат в члены) общественного молодежного Совета при главе Кондинского района, направляемый в орган для изучения опыта муниципального управления».</w:t>
      </w:r>
    </w:p>
    <w:p w:rsidR="00B55427" w:rsidRPr="00B55427" w:rsidRDefault="00B55427" w:rsidP="00B5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2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разместить на официальном сайте органов местного самоуправления муниципального образования Кондинский район.</w:t>
      </w:r>
    </w:p>
    <w:p w:rsidR="00B55427" w:rsidRPr="00B55427" w:rsidRDefault="00B55427" w:rsidP="00B55427">
      <w:pPr>
        <w:shd w:val="clear" w:color="auto" w:fill="FFFFFF"/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постановления возложить на заместителя главы района А.В. Кривоногова. </w:t>
      </w:r>
    </w:p>
    <w:p w:rsidR="00B55427" w:rsidRPr="00B55427" w:rsidRDefault="00B55427" w:rsidP="00B55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427" w:rsidRPr="00B55427" w:rsidRDefault="00B55427" w:rsidP="00B55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785"/>
        <w:gridCol w:w="1920"/>
        <w:gridCol w:w="3363"/>
      </w:tblGrid>
      <w:tr w:rsidR="00B55427" w:rsidRPr="00B55427" w:rsidTr="00614987">
        <w:tc>
          <w:tcPr>
            <w:tcW w:w="4785" w:type="dxa"/>
          </w:tcPr>
          <w:p w:rsidR="00B55427" w:rsidRPr="00B55427" w:rsidRDefault="00B55427" w:rsidP="00B5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</w:t>
            </w:r>
          </w:p>
          <w:p w:rsidR="00B55427" w:rsidRPr="00B55427" w:rsidRDefault="00B55427" w:rsidP="00B5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района</w:t>
            </w:r>
          </w:p>
        </w:tc>
        <w:tc>
          <w:tcPr>
            <w:tcW w:w="1920" w:type="dxa"/>
          </w:tcPr>
          <w:p w:rsidR="00B55427" w:rsidRPr="00B55427" w:rsidRDefault="00B55427" w:rsidP="00B5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55427" w:rsidRPr="00B55427" w:rsidRDefault="00B55427" w:rsidP="00B55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А.А.Мухин</w:t>
            </w:r>
          </w:p>
        </w:tc>
      </w:tr>
    </w:tbl>
    <w:p w:rsidR="00B55427" w:rsidRPr="00B55427" w:rsidRDefault="00B55427" w:rsidP="00B554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852F7" w:rsidRPr="00B55427" w:rsidRDefault="003852F7" w:rsidP="00B554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3852F7" w:rsidRPr="00B55427" w:rsidSect="00B55427">
      <w:headerReference w:type="default" r:id="rId7"/>
      <w:footerReference w:type="default" r:id="rId8"/>
      <w:type w:val="nextColumn"/>
      <w:pgSz w:w="11900" w:h="16840"/>
      <w:pgMar w:top="567" w:right="567" w:bottom="1701" w:left="1134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42B" w:rsidRDefault="0074542B" w:rsidP="00617B40">
      <w:pPr>
        <w:spacing w:after="0" w:line="240" w:lineRule="auto"/>
      </w:pPr>
      <w:r>
        <w:separator/>
      </w:r>
    </w:p>
  </w:endnote>
  <w:endnote w:type="continuationSeparator" w:id="1">
    <w:p w:rsidR="0074542B" w:rsidRDefault="0074542B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761" w:rsidRPr="002407CC" w:rsidRDefault="00204761" w:rsidP="00A97C07">
    <w:pPr>
      <w:tabs>
        <w:tab w:val="center" w:pos="4153"/>
        <w:tab w:val="left" w:pos="7655"/>
        <w:tab w:val="left" w:pos="893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42B" w:rsidRDefault="0074542B" w:rsidP="00617B40">
      <w:pPr>
        <w:spacing w:after="0" w:line="240" w:lineRule="auto"/>
      </w:pPr>
      <w:r>
        <w:separator/>
      </w:r>
    </w:p>
  </w:footnote>
  <w:footnote w:type="continuationSeparator" w:id="1">
    <w:p w:rsidR="0074542B" w:rsidRDefault="0074542B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761" w:rsidRDefault="00891A68" w:rsidP="00621A7F">
    <w:pPr>
      <w:pStyle w:val="a6"/>
      <w:jc w:val="center"/>
    </w:pPr>
    <w:r>
      <w:fldChar w:fldCharType="begin"/>
    </w:r>
    <w:r w:rsidR="00204761">
      <w:instrText>PAGE   \* MERGEFORMAT</w:instrText>
    </w:r>
    <w:r>
      <w:fldChar w:fldCharType="separate"/>
    </w:r>
    <w:r w:rsidR="00234534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708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A72B68"/>
    <w:rsid w:val="00012153"/>
    <w:rsid w:val="0001533C"/>
    <w:rsid w:val="00017B34"/>
    <w:rsid w:val="0004059E"/>
    <w:rsid w:val="000553F6"/>
    <w:rsid w:val="00084A81"/>
    <w:rsid w:val="0009485B"/>
    <w:rsid w:val="00094C89"/>
    <w:rsid w:val="000A20DE"/>
    <w:rsid w:val="000B30E4"/>
    <w:rsid w:val="000B4C48"/>
    <w:rsid w:val="000B6BD3"/>
    <w:rsid w:val="000C7A07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A4C02"/>
    <w:rsid w:val="001C5C3F"/>
    <w:rsid w:val="001D2D3D"/>
    <w:rsid w:val="00204761"/>
    <w:rsid w:val="00225C7D"/>
    <w:rsid w:val="002300FD"/>
    <w:rsid w:val="00234040"/>
    <w:rsid w:val="00234534"/>
    <w:rsid w:val="002529F0"/>
    <w:rsid w:val="00256FF1"/>
    <w:rsid w:val="00261D49"/>
    <w:rsid w:val="00272880"/>
    <w:rsid w:val="00285EA5"/>
    <w:rsid w:val="002920C6"/>
    <w:rsid w:val="002A75A0"/>
    <w:rsid w:val="002C6A61"/>
    <w:rsid w:val="002D0994"/>
    <w:rsid w:val="00301280"/>
    <w:rsid w:val="00343BF0"/>
    <w:rsid w:val="00343FF5"/>
    <w:rsid w:val="003624D8"/>
    <w:rsid w:val="00365C36"/>
    <w:rsid w:val="00383D97"/>
    <w:rsid w:val="003852F7"/>
    <w:rsid w:val="00393DAD"/>
    <w:rsid w:val="00397EFC"/>
    <w:rsid w:val="003E494E"/>
    <w:rsid w:val="003F2416"/>
    <w:rsid w:val="003F3603"/>
    <w:rsid w:val="003F511F"/>
    <w:rsid w:val="00404BE7"/>
    <w:rsid w:val="00417101"/>
    <w:rsid w:val="00422070"/>
    <w:rsid w:val="00431272"/>
    <w:rsid w:val="004333EE"/>
    <w:rsid w:val="0044500A"/>
    <w:rsid w:val="00465660"/>
    <w:rsid w:val="00465FC6"/>
    <w:rsid w:val="004815F4"/>
    <w:rsid w:val="00491401"/>
    <w:rsid w:val="004B28BF"/>
    <w:rsid w:val="004B7ECC"/>
    <w:rsid w:val="004C069C"/>
    <w:rsid w:val="004C7125"/>
    <w:rsid w:val="004E3F5A"/>
    <w:rsid w:val="004F72DA"/>
    <w:rsid w:val="004F7CDE"/>
    <w:rsid w:val="00532CA8"/>
    <w:rsid w:val="005439BD"/>
    <w:rsid w:val="0056694C"/>
    <w:rsid w:val="00580E87"/>
    <w:rsid w:val="005921DC"/>
    <w:rsid w:val="005A66B0"/>
    <w:rsid w:val="005B2935"/>
    <w:rsid w:val="005B7083"/>
    <w:rsid w:val="005F0864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02D8"/>
    <w:rsid w:val="006A5B30"/>
    <w:rsid w:val="006B1282"/>
    <w:rsid w:val="006C37AF"/>
    <w:rsid w:val="006C77B8"/>
    <w:rsid w:val="006D18AE"/>
    <w:rsid w:val="006D495B"/>
    <w:rsid w:val="007343BF"/>
    <w:rsid w:val="0074542B"/>
    <w:rsid w:val="0077481C"/>
    <w:rsid w:val="007A0722"/>
    <w:rsid w:val="007C5828"/>
    <w:rsid w:val="007D4391"/>
    <w:rsid w:val="00805A4C"/>
    <w:rsid w:val="00822F9D"/>
    <w:rsid w:val="008376BD"/>
    <w:rsid w:val="008459BB"/>
    <w:rsid w:val="00886731"/>
    <w:rsid w:val="00887852"/>
    <w:rsid w:val="00891A68"/>
    <w:rsid w:val="00897CB6"/>
    <w:rsid w:val="008C2ACB"/>
    <w:rsid w:val="008D6252"/>
    <w:rsid w:val="008E4601"/>
    <w:rsid w:val="00903CF1"/>
    <w:rsid w:val="00904296"/>
    <w:rsid w:val="00912E27"/>
    <w:rsid w:val="00927695"/>
    <w:rsid w:val="00933810"/>
    <w:rsid w:val="00934CF8"/>
    <w:rsid w:val="00942C84"/>
    <w:rsid w:val="0096338B"/>
    <w:rsid w:val="009917B5"/>
    <w:rsid w:val="009A231B"/>
    <w:rsid w:val="009A63BB"/>
    <w:rsid w:val="009C0855"/>
    <w:rsid w:val="009C1751"/>
    <w:rsid w:val="009F6220"/>
    <w:rsid w:val="009F6EC2"/>
    <w:rsid w:val="00A14960"/>
    <w:rsid w:val="00A33D50"/>
    <w:rsid w:val="00A425BD"/>
    <w:rsid w:val="00A56B2A"/>
    <w:rsid w:val="00A72B68"/>
    <w:rsid w:val="00AA4B56"/>
    <w:rsid w:val="00AC16A7"/>
    <w:rsid w:val="00AC194A"/>
    <w:rsid w:val="00AD697A"/>
    <w:rsid w:val="00B17E67"/>
    <w:rsid w:val="00B2079F"/>
    <w:rsid w:val="00B2259C"/>
    <w:rsid w:val="00B230DD"/>
    <w:rsid w:val="00B23380"/>
    <w:rsid w:val="00B45F61"/>
    <w:rsid w:val="00B50AA0"/>
    <w:rsid w:val="00B53A62"/>
    <w:rsid w:val="00B55427"/>
    <w:rsid w:val="00B626AF"/>
    <w:rsid w:val="00B76CD1"/>
    <w:rsid w:val="00B81A2D"/>
    <w:rsid w:val="00B82AA8"/>
    <w:rsid w:val="00B9511D"/>
    <w:rsid w:val="00BB611F"/>
    <w:rsid w:val="00BB6489"/>
    <w:rsid w:val="00BB6639"/>
    <w:rsid w:val="00BE2AF4"/>
    <w:rsid w:val="00BF262A"/>
    <w:rsid w:val="00C002B4"/>
    <w:rsid w:val="00C06CFC"/>
    <w:rsid w:val="00C16253"/>
    <w:rsid w:val="00C21D1F"/>
    <w:rsid w:val="00C239F1"/>
    <w:rsid w:val="00C36F0C"/>
    <w:rsid w:val="00C36F5A"/>
    <w:rsid w:val="00C51F70"/>
    <w:rsid w:val="00C7412C"/>
    <w:rsid w:val="00CA7141"/>
    <w:rsid w:val="00CB2883"/>
    <w:rsid w:val="00CC7C2A"/>
    <w:rsid w:val="00CE76DB"/>
    <w:rsid w:val="00CF3794"/>
    <w:rsid w:val="00CF44D0"/>
    <w:rsid w:val="00CF744D"/>
    <w:rsid w:val="00D007DF"/>
    <w:rsid w:val="00D1472C"/>
    <w:rsid w:val="00D15349"/>
    <w:rsid w:val="00D155CC"/>
    <w:rsid w:val="00D20948"/>
    <w:rsid w:val="00D213D8"/>
    <w:rsid w:val="00D26095"/>
    <w:rsid w:val="00D4701F"/>
    <w:rsid w:val="00D5129C"/>
    <w:rsid w:val="00D53054"/>
    <w:rsid w:val="00D64FB3"/>
    <w:rsid w:val="00D8061E"/>
    <w:rsid w:val="00DB032D"/>
    <w:rsid w:val="00DC06E7"/>
    <w:rsid w:val="00DC62EF"/>
    <w:rsid w:val="00DE12FA"/>
    <w:rsid w:val="00E020E1"/>
    <w:rsid w:val="00E024DC"/>
    <w:rsid w:val="00E05238"/>
    <w:rsid w:val="00E05262"/>
    <w:rsid w:val="00E26486"/>
    <w:rsid w:val="00E516F7"/>
    <w:rsid w:val="00E624C3"/>
    <w:rsid w:val="00EA1768"/>
    <w:rsid w:val="00ED01A2"/>
    <w:rsid w:val="00ED123C"/>
    <w:rsid w:val="00EF214F"/>
    <w:rsid w:val="00F114E8"/>
    <w:rsid w:val="00F155DA"/>
    <w:rsid w:val="00F262C9"/>
    <w:rsid w:val="00F449DF"/>
    <w:rsid w:val="00F55E37"/>
    <w:rsid w:val="00F765C7"/>
    <w:rsid w:val="00F8166D"/>
    <w:rsid w:val="00FA4CF5"/>
    <w:rsid w:val="00FA600A"/>
    <w:rsid w:val="00FC3FBE"/>
    <w:rsid w:val="00FE367D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EA1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EA1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8225F-796A-4221-8F5D-1314592F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2018-12-25T05:31:00Z</dcterms:created>
  <dcterms:modified xsi:type="dcterms:W3CDTF">2021-09-15T12:21:00Z</dcterms:modified>
</cp:coreProperties>
</file>