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CE" w:rsidRPr="00461ACE" w:rsidRDefault="00461ACE" w:rsidP="00461ACE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461ACE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ПР</w:t>
      </w:r>
      <w:bookmarkStart w:id="0" w:name="_GoBack"/>
      <w:bookmarkEnd w:id="0"/>
      <w:r w:rsidRPr="00461ACE"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w:t>ОЕКТ</w:t>
      </w:r>
    </w:p>
    <w:p w:rsidR="00461ACE" w:rsidRPr="00461ACE" w:rsidRDefault="00461ACE" w:rsidP="00461A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образование Кондинский район</w:t>
      </w:r>
    </w:p>
    <w:p w:rsidR="00461ACE" w:rsidRPr="00461ACE" w:rsidRDefault="00461ACE" w:rsidP="00461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461ACE" w:rsidRPr="00461ACE" w:rsidRDefault="00461ACE" w:rsidP="0046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ACE" w:rsidRPr="00461ACE" w:rsidRDefault="00461ACE" w:rsidP="00461AC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461ACE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  <w:t>АДМИНИСТРАЦИЯ КОНДИНСКОГО РАЙОНА</w:t>
      </w:r>
    </w:p>
    <w:p w:rsidR="00461ACE" w:rsidRPr="00461ACE" w:rsidRDefault="00461ACE" w:rsidP="00461A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61ACE" w:rsidRPr="00461ACE" w:rsidRDefault="00461ACE" w:rsidP="00461ACE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461AC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ПОСТАНОВЛЕНИЕ</w:t>
      </w:r>
    </w:p>
    <w:p w:rsidR="00461ACE" w:rsidRPr="00461ACE" w:rsidRDefault="00461ACE" w:rsidP="00461A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461ACE" w:rsidRPr="00461ACE" w:rsidTr="009B0B0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 2021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461ACE" w:rsidRPr="00461ACE" w:rsidRDefault="00461ACE" w:rsidP="00461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1ACE" w:rsidRPr="00461ACE" w:rsidRDefault="00461ACE" w:rsidP="00461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</w:t>
            </w:r>
          </w:p>
        </w:tc>
      </w:tr>
      <w:tr w:rsidR="00461ACE" w:rsidRPr="00461ACE" w:rsidTr="009B0B04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ACE" w:rsidRPr="00461ACE" w:rsidRDefault="00461ACE" w:rsidP="00461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1ACE" w:rsidRPr="00461ACE" w:rsidRDefault="00461ACE" w:rsidP="00461A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61ACE" w:rsidRPr="00461ACE" w:rsidTr="009B0B04">
        <w:tc>
          <w:tcPr>
            <w:tcW w:w="6345" w:type="dxa"/>
          </w:tcPr>
          <w:p w:rsidR="00461ACE" w:rsidRPr="00461ACE" w:rsidRDefault="00461ACE" w:rsidP="00461A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</w:p>
          <w:p w:rsidR="00461ACE" w:rsidRPr="00461ACE" w:rsidRDefault="00461ACE" w:rsidP="00461A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30 октября 2018 года № 2141 </w:t>
            </w:r>
          </w:p>
          <w:p w:rsidR="00461ACE" w:rsidRPr="00461ACE" w:rsidRDefault="00461ACE" w:rsidP="00461A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муниципальной программе «Молодежь Кондинского района на 2019-2025 годы </w:t>
            </w:r>
          </w:p>
          <w:p w:rsidR="00461ACE" w:rsidRPr="00461ACE" w:rsidRDefault="00461ACE" w:rsidP="00461ACE">
            <w:pPr>
              <w:spacing w:after="0" w:line="240" w:lineRule="auto"/>
              <w:ind w:right="1395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и на период до 2030 года»</w:t>
            </w:r>
          </w:p>
        </w:tc>
      </w:tr>
    </w:tbl>
    <w:p w:rsidR="00461ACE" w:rsidRPr="00461ACE" w:rsidRDefault="00461ACE" w:rsidP="0046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46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179</w:t>
        </w:r>
      </w:hyperlink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46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hyperlink r:id="rId9" w:tooltip="ФЕДЕРАЛЬНЫЙ ЗАКОН от 30.12.2020 № 489-ФЗ ГОСУДАРСТВЕННАЯ ДУМА ФЕДЕРАЛЬНОГО СОБРАНИЯ РФ&#10;&#10;О МОЛОДЕЖНОЙ ПОЛИТИКЕ В РОССИЙСКОЙ ФЕДЕРАЦИИ " w:history="1">
        <w:r w:rsidRPr="0046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30 декабря 2020 года № 489-ФЗ</w:t>
        </w:r>
      </w:hyperlink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молодежной политике в Российской Федерации», Законом Ханты-Мансийского автономного округа - Югры от 25 марта 2021 года № 18-оз «О регулировании                             отдельных отношений в сфере реализации молодежной политики                                       в Ханты-Мансийском автономном округе - Югре», постановлением Правительства Ханты-Мансийского автономного округа - Югры </w:t>
      </w:r>
      <w:hyperlink r:id="rId10" w:tooltip="ПОСТАНОВЛЕНИЕ от 05.10.2018 № 338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46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05 октября 2018 года № 338-п</w:t>
        </w:r>
      </w:hyperlink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государственной программе Ханты-Мансийского автономного округа - Югры «Развитие образования», постановлениями администрации Кондинского района </w:t>
      </w:r>
      <w:hyperlink r:id="rId11" w:tooltip="постановление ОТ 29.12.2016 № 1992 Администрация Кондинского района&#10;&#10;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" w:history="1">
        <w:r w:rsidRPr="0046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 декабря 2016 года № 1992</w:t>
        </w:r>
      </w:hyperlink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«Об утверждении порядка предоставления субсидий из бюджета муниципального образования Кондинский район на оказание услуг в сфере молодежной политики немуниципальными организациями, в том числе социально ориентированными некоммерческими организациями»,                                   </w:t>
      </w:r>
      <w:hyperlink r:id="rId12" w:tooltip="постановление от 22.08.2018 0:00:00 №1690 Администрация Кондинского района&#10;&#10;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&#10;" w:history="1">
        <w:r w:rsidRPr="00461A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22 августа 2018 года № 1690</w:t>
        </w:r>
      </w:hyperlink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 w:rsidRPr="0046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Кондинского района постановляет:</w:t>
      </w:r>
    </w:p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Кондинского района                              от 30 октября 2018 года № 2141 «О муниципальной программе «Молодежь Кондинского района на 2019-2025 годы и на период до 2030 года» следующие изменения:</w:t>
      </w:r>
    </w:p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постановлению:</w:t>
      </w:r>
    </w:p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Строку «Параметры финансового обеспечения муниципальной программы» Паспорта муниципальной программы изложить в следующей редакции: </w:t>
      </w:r>
    </w:p>
    <w:p w:rsidR="00461ACE" w:rsidRPr="00461ACE" w:rsidRDefault="00461ACE" w:rsidP="0046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4871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5848"/>
      </w:tblGrid>
      <w:tr w:rsidR="00461ACE" w:rsidRPr="00461ACE" w:rsidTr="009B0B04">
        <w:trPr>
          <w:trHeight w:val="68"/>
        </w:trPr>
        <w:tc>
          <w:tcPr>
            <w:tcW w:w="1954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4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                   161 878,6 тыс. рублей, в том числе: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 год - 18 307,6 тыс. рублей;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год - 14 942,1 тыс. рублей;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2021 год - 19 029, 6тыс. рублей;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 год - 12 177,7 тыс. рублей;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- 12 177,7 тыс. рублей;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- 12 177,7 тыс. рублей;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- 12 177,7 тыс. рублей;</w:t>
            </w:r>
          </w:p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2026-2030 годы - 60 888,5 тыс. рублей</w:t>
            </w:r>
          </w:p>
        </w:tc>
      </w:tr>
    </w:tbl>
    <w:p w:rsidR="00461ACE" w:rsidRPr="00461ACE" w:rsidRDefault="00461ACE" w:rsidP="00461A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Таблицу 2 изложить в новой редакции (приложение).</w:t>
      </w:r>
    </w:p>
    <w:p w:rsidR="00461ACE" w:rsidRPr="00461ACE" w:rsidRDefault="00461ACE" w:rsidP="00461A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461ACE" w:rsidRPr="00461ACE" w:rsidRDefault="00461ACE" w:rsidP="00461A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обнародования.</w:t>
      </w:r>
    </w:p>
    <w:p w:rsidR="00461ACE" w:rsidRPr="00461ACE" w:rsidRDefault="00461ACE" w:rsidP="0046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ACE" w:rsidRPr="00461ACE" w:rsidRDefault="00461ACE" w:rsidP="00461A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ACE" w:rsidRPr="00461ACE" w:rsidRDefault="00461ACE" w:rsidP="00461A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9"/>
        <w:gridCol w:w="1858"/>
        <w:gridCol w:w="3347"/>
      </w:tblGrid>
      <w:tr w:rsidR="00461ACE" w:rsidRPr="00461ACE" w:rsidTr="009B0B04">
        <w:tc>
          <w:tcPr>
            <w:tcW w:w="4785" w:type="dxa"/>
          </w:tcPr>
          <w:p w:rsidR="00461ACE" w:rsidRPr="00461ACE" w:rsidRDefault="00461ACE" w:rsidP="00461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главы района</w:t>
            </w:r>
          </w:p>
        </w:tc>
        <w:tc>
          <w:tcPr>
            <w:tcW w:w="1920" w:type="dxa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61ACE" w:rsidRPr="00461ACE" w:rsidRDefault="00461ACE" w:rsidP="00461ACE">
            <w:pPr>
              <w:spacing w:after="0" w:line="240" w:lineRule="auto"/>
              <w:ind w:left="232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1ACE" w:rsidRPr="00461ACE" w:rsidRDefault="00461ACE" w:rsidP="00461ACE">
            <w:pPr>
              <w:spacing w:after="0" w:line="240" w:lineRule="auto"/>
              <w:ind w:left="133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А.А.Мухин</w:t>
            </w:r>
          </w:p>
        </w:tc>
      </w:tr>
    </w:tbl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61ACE" w:rsidRPr="00461ACE" w:rsidRDefault="00461ACE" w:rsidP="00461A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815F4" w:rsidRPr="004815F4" w:rsidRDefault="004815F4" w:rsidP="004815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491401" w:rsidRDefault="00491401" w:rsidP="009917B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491401" w:rsidSect="003F511F">
          <w:pgSz w:w="11906" w:h="16838"/>
          <w:pgMar w:top="1134" w:right="567" w:bottom="1134" w:left="1701" w:header="0" w:footer="708" w:gutter="0"/>
          <w:cols w:space="708"/>
          <w:docGrid w:linePitch="360"/>
        </w:sectPr>
      </w:pPr>
    </w:p>
    <w:p w:rsidR="00461ACE" w:rsidRPr="00461ACE" w:rsidRDefault="00461ACE" w:rsidP="00461ACE">
      <w:pPr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461ACE" w:rsidRPr="00461ACE" w:rsidRDefault="00461ACE" w:rsidP="00461ACE">
      <w:pPr>
        <w:shd w:val="clear" w:color="auto" w:fill="FFFFFF"/>
        <w:tabs>
          <w:tab w:val="left" w:pos="10632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района</w:t>
      </w:r>
    </w:p>
    <w:p w:rsidR="00461ACE" w:rsidRPr="00461ACE" w:rsidRDefault="00461ACE" w:rsidP="00461ACE">
      <w:pPr>
        <w:tabs>
          <w:tab w:val="left" w:pos="10632"/>
        </w:tabs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A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_______2021 № ___</w:t>
      </w:r>
    </w:p>
    <w:p w:rsidR="00461ACE" w:rsidRPr="00461ACE" w:rsidRDefault="00461ACE" w:rsidP="00461ACE">
      <w:pPr>
        <w:spacing w:after="0" w:line="240" w:lineRule="auto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461ACE" w:rsidRPr="00461ACE" w:rsidRDefault="00461ACE" w:rsidP="00461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032"/>
        <w:gridCol w:w="1541"/>
        <w:gridCol w:w="1650"/>
        <w:gridCol w:w="1218"/>
        <w:gridCol w:w="1051"/>
        <w:gridCol w:w="997"/>
        <w:gridCol w:w="997"/>
        <w:gridCol w:w="924"/>
        <w:gridCol w:w="1009"/>
        <w:gridCol w:w="1009"/>
        <w:gridCol w:w="1078"/>
        <w:gridCol w:w="1233"/>
      </w:tblGrid>
      <w:tr w:rsidR="00461ACE" w:rsidRPr="00461ACE" w:rsidTr="009B0B04">
        <w:trPr>
          <w:trHeight w:val="68"/>
        </w:trPr>
        <w:tc>
          <w:tcPr>
            <w:tcW w:w="134" w:type="pct"/>
            <w:vMerge w:val="restar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1" w:type="pct"/>
            <w:vMerge w:val="restar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545" w:type="pct"/>
            <w:vMerge w:val="restar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141" w:type="pct"/>
            <w:gridSpan w:val="9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Финансовые затраты на реализацию, тыс. рублей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39" w:type="pct"/>
            <w:gridSpan w:val="8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2026-2030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1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с детьми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 молодежью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(1 целевой показатель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153 848,8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16 057,0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12 608,6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15 583,9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139 214,2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11 203,6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7 922,7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10 488,6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14 234,6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4 285,9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5 095,3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Pr="004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Региональный проект «Социальная активность»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 целевой показатель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6 808,2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6 808,2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2 209,2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2 292,9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2 306,1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</w:t>
            </w:r>
            <w:r w:rsidRPr="00461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Иные внебюджетные </w:t>
            </w: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(3 и 4 целевой показатель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Отдел молодежной политики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1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Организация временного трудоустройства несовершеннолетних граждан в возрасте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14 до 18 лет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свободное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 учебы время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(5 целевой показатель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 таблицы 1)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молодежной политики администрации Кондинского района/ </w:t>
            </w: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физической культуры </w:t>
            </w:r>
          </w:p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спорта администрации Кондинского района/ управление образования администрации Кондинского района</w:t>
            </w: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1.1 Бюджет </w:t>
            </w: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Бюджет автономного округа,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1 048,7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1 048,7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134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161 878,6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18 307,6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14 942,1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19 029,6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Федеральный бюджет, 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Бюджет автономного округа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2.1. Бюджет </w:t>
            </w: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Бюджет района,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146 486,7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13 454,2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9 498,9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13 934,3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12 177,7</w:t>
            </w: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60 888,5</w:t>
            </w: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3.1. Бюджет поселения (переданные полномочия)**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Бюджет поселения 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14 991,9</w:t>
            </w: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4 853,4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5 043,2</w:t>
            </w: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5 095,3</w:t>
            </w: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Бюджет поселения, участие в программе (справочно)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Иные внебюджетные источники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ACE" w:rsidRPr="00461ACE" w:rsidTr="009B0B04">
        <w:trPr>
          <w:trHeight w:val="68"/>
        </w:trPr>
        <w:tc>
          <w:tcPr>
            <w:tcW w:w="805" w:type="pct"/>
            <w:gridSpan w:val="2"/>
            <w:vMerge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Справочно (для муниципальной программы Кондинского района): межбюджетные трансферты, направляемые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бюджеты поселений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для дальнейшей передачи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бюджет района для исполнения полномочий, переданных </w:t>
            </w:r>
          </w:p>
          <w:p w:rsidR="00461ACE" w:rsidRPr="00461ACE" w:rsidRDefault="00461ACE" w:rsidP="00461AC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A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 уровень района***</w:t>
            </w:r>
          </w:p>
        </w:tc>
        <w:tc>
          <w:tcPr>
            <w:tcW w:w="402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shd w:val="clear" w:color="auto" w:fill="auto"/>
          </w:tcPr>
          <w:p w:rsidR="00461ACE" w:rsidRPr="00461ACE" w:rsidRDefault="00461ACE" w:rsidP="00461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1ACE">
        <w:rPr>
          <w:rFonts w:ascii="Times New Roman" w:eastAsia="Times New Roman" w:hAnsi="Times New Roman" w:cs="Times New Roman"/>
          <w:sz w:val="16"/>
          <w:szCs w:val="16"/>
          <w:lang w:eastAsia="ru-RU"/>
        </w:rPr>
        <w:t>*- указывается при наличии подпрограмм;</w:t>
      </w:r>
    </w:p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1ACE">
        <w:rPr>
          <w:rFonts w:ascii="Times New Roman" w:eastAsia="Times New Roman" w:hAnsi="Times New Roman" w:cs="Times New Roman"/>
          <w:sz w:val="16"/>
          <w:szCs w:val="16"/>
          <w:lang w:eastAsia="ru-RU"/>
        </w:rPr>
        <w:t>** - строки включаются в таблицу 2 при наличии данных;</w:t>
      </w:r>
    </w:p>
    <w:p w:rsidR="00461ACE" w:rsidRPr="00461ACE" w:rsidRDefault="00461ACE" w:rsidP="00461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61ACE">
        <w:rPr>
          <w:rFonts w:ascii="Times New Roman" w:eastAsia="Times New Roman" w:hAnsi="Times New Roman" w:cs="Times New Roman"/>
          <w:sz w:val="16"/>
          <w:szCs w:val="16"/>
          <w:lang w:eastAsia="ru-RU"/>
        </w:rPr>
        <w:t>*** - строки включаются в таблицу 2 при наличии данных</w:t>
      </w:r>
    </w:p>
    <w:p w:rsidR="00491401" w:rsidRPr="005F68C6" w:rsidRDefault="00491401" w:rsidP="00461ACE">
      <w:pPr>
        <w:shd w:val="clear" w:color="auto" w:fill="FFFFFF"/>
        <w:tabs>
          <w:tab w:val="left" w:pos="11340"/>
        </w:tabs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91401" w:rsidRPr="005F68C6" w:rsidSect="00E6777C">
      <w:headerReference w:type="first" r:id="rId13"/>
      <w:pgSz w:w="16840" w:h="11900" w:orient="landscape"/>
      <w:pgMar w:top="1559" w:right="567" w:bottom="709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DF" w:rsidRDefault="00A31BDF" w:rsidP="00617B40">
      <w:pPr>
        <w:spacing w:after="0" w:line="240" w:lineRule="auto"/>
      </w:pPr>
      <w:r>
        <w:separator/>
      </w:r>
    </w:p>
  </w:endnote>
  <w:endnote w:type="continuationSeparator" w:id="0">
    <w:p w:rsidR="00A31BDF" w:rsidRDefault="00A31BD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DF" w:rsidRDefault="00A31BDF" w:rsidP="00617B40">
      <w:pPr>
        <w:spacing w:after="0" w:line="240" w:lineRule="auto"/>
      </w:pPr>
      <w:r>
        <w:separator/>
      </w:r>
    </w:p>
  </w:footnote>
  <w:footnote w:type="continuationSeparator" w:id="0">
    <w:p w:rsidR="00A31BDF" w:rsidRDefault="00A31BD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D35" w:rsidRDefault="00461ACE" w:rsidP="00E6777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245AE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12153"/>
    <w:rsid w:val="0001533C"/>
    <w:rsid w:val="00017B34"/>
    <w:rsid w:val="0004059E"/>
    <w:rsid w:val="000553F6"/>
    <w:rsid w:val="00084A81"/>
    <w:rsid w:val="0009485B"/>
    <w:rsid w:val="00094C89"/>
    <w:rsid w:val="000A20DE"/>
    <w:rsid w:val="000B30E4"/>
    <w:rsid w:val="000B4C48"/>
    <w:rsid w:val="000B6BD3"/>
    <w:rsid w:val="000C7A07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A4C02"/>
    <w:rsid w:val="001C5C3F"/>
    <w:rsid w:val="001D2D3D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301280"/>
    <w:rsid w:val="00343BF0"/>
    <w:rsid w:val="00343FF5"/>
    <w:rsid w:val="003624D8"/>
    <w:rsid w:val="00365C36"/>
    <w:rsid w:val="00383D97"/>
    <w:rsid w:val="003852F7"/>
    <w:rsid w:val="00393DAD"/>
    <w:rsid w:val="00397EFC"/>
    <w:rsid w:val="003E494E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61ACE"/>
    <w:rsid w:val="00465660"/>
    <w:rsid w:val="00465FC6"/>
    <w:rsid w:val="004815F4"/>
    <w:rsid w:val="00491401"/>
    <w:rsid w:val="004B28BF"/>
    <w:rsid w:val="004B7ECC"/>
    <w:rsid w:val="004C069C"/>
    <w:rsid w:val="004C7125"/>
    <w:rsid w:val="004E3F5A"/>
    <w:rsid w:val="004F72DA"/>
    <w:rsid w:val="004F7CDE"/>
    <w:rsid w:val="00532CA8"/>
    <w:rsid w:val="005439BD"/>
    <w:rsid w:val="0056694C"/>
    <w:rsid w:val="00580E87"/>
    <w:rsid w:val="005921DC"/>
    <w:rsid w:val="005A66B0"/>
    <w:rsid w:val="005B2935"/>
    <w:rsid w:val="005B7083"/>
    <w:rsid w:val="005F0864"/>
    <w:rsid w:val="00617B40"/>
    <w:rsid w:val="0062166C"/>
    <w:rsid w:val="00623C81"/>
    <w:rsid w:val="00624276"/>
    <w:rsid w:val="00626321"/>
    <w:rsid w:val="00636F28"/>
    <w:rsid w:val="00651EF3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7343BF"/>
    <w:rsid w:val="0077481C"/>
    <w:rsid w:val="007A0722"/>
    <w:rsid w:val="007C5828"/>
    <w:rsid w:val="007D4391"/>
    <w:rsid w:val="00805A4C"/>
    <w:rsid w:val="00822F9D"/>
    <w:rsid w:val="008376BD"/>
    <w:rsid w:val="008459BB"/>
    <w:rsid w:val="00886731"/>
    <w:rsid w:val="00887852"/>
    <w:rsid w:val="00897CB6"/>
    <w:rsid w:val="008C2ACB"/>
    <w:rsid w:val="008D6252"/>
    <w:rsid w:val="008E4601"/>
    <w:rsid w:val="00903CF1"/>
    <w:rsid w:val="00904296"/>
    <w:rsid w:val="00912E27"/>
    <w:rsid w:val="00927695"/>
    <w:rsid w:val="00933810"/>
    <w:rsid w:val="00934CF8"/>
    <w:rsid w:val="00942C84"/>
    <w:rsid w:val="0096338B"/>
    <w:rsid w:val="009917B5"/>
    <w:rsid w:val="009A231B"/>
    <w:rsid w:val="009A63BB"/>
    <w:rsid w:val="009C0855"/>
    <w:rsid w:val="009C1751"/>
    <w:rsid w:val="009F6220"/>
    <w:rsid w:val="009F6EC2"/>
    <w:rsid w:val="00A14960"/>
    <w:rsid w:val="00A245AE"/>
    <w:rsid w:val="00A31BDF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23380"/>
    <w:rsid w:val="00B45F61"/>
    <w:rsid w:val="00B53A62"/>
    <w:rsid w:val="00B626AF"/>
    <w:rsid w:val="00B76CD1"/>
    <w:rsid w:val="00B81A2D"/>
    <w:rsid w:val="00B82AA8"/>
    <w:rsid w:val="00B9511D"/>
    <w:rsid w:val="00BB611F"/>
    <w:rsid w:val="00BB6489"/>
    <w:rsid w:val="00BB6639"/>
    <w:rsid w:val="00BE2AF4"/>
    <w:rsid w:val="00BF262A"/>
    <w:rsid w:val="00C002B4"/>
    <w:rsid w:val="00C06CFC"/>
    <w:rsid w:val="00C16253"/>
    <w:rsid w:val="00C21D1F"/>
    <w:rsid w:val="00C239F1"/>
    <w:rsid w:val="00C36F0C"/>
    <w:rsid w:val="00C36F5A"/>
    <w:rsid w:val="00C51F70"/>
    <w:rsid w:val="00C7412C"/>
    <w:rsid w:val="00CA7141"/>
    <w:rsid w:val="00CB2883"/>
    <w:rsid w:val="00CC7C2A"/>
    <w:rsid w:val="00CE76DB"/>
    <w:rsid w:val="00CF3794"/>
    <w:rsid w:val="00CF44D0"/>
    <w:rsid w:val="00CF744D"/>
    <w:rsid w:val="00D007DF"/>
    <w:rsid w:val="00D1472C"/>
    <w:rsid w:val="00D15349"/>
    <w:rsid w:val="00D155CC"/>
    <w:rsid w:val="00D20948"/>
    <w:rsid w:val="00D213D8"/>
    <w:rsid w:val="00D26095"/>
    <w:rsid w:val="00D4701F"/>
    <w:rsid w:val="00D5129C"/>
    <w:rsid w:val="00D53054"/>
    <w:rsid w:val="00D64FB3"/>
    <w:rsid w:val="00D8061E"/>
    <w:rsid w:val="00DB032D"/>
    <w:rsid w:val="00DC06E7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1768"/>
    <w:rsid w:val="00ED01A2"/>
    <w:rsid w:val="00ED123C"/>
    <w:rsid w:val="00ED4E80"/>
    <w:rsid w:val="00EF214F"/>
    <w:rsid w:val="00F114E8"/>
    <w:rsid w:val="00F155DA"/>
    <w:rsid w:val="00F262C9"/>
    <w:rsid w:val="00F449DF"/>
    <w:rsid w:val="00F55E37"/>
    <w:rsid w:val="00F765C7"/>
    <w:rsid w:val="00F8166D"/>
    <w:rsid w:val="00FA4CF5"/>
    <w:rsid w:val="00FA600A"/>
    <w:rsid w:val="00FC3FBE"/>
    <w:rsid w:val="00FE367D"/>
    <w:rsid w:val="00FE3EC9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EA1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8f21b21c-a408-42c4-b9fe-a939b863c84a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C505A3610D89E4DC6237493EBDF7EA9AC219A63BFA2D2FD6192AF8B1962AD53DF1CDD5365981BH0R8K" TargetMode="External"/><Relationship Id="rId12" Type="http://schemas.openxmlformats.org/officeDocument/2006/relationships/hyperlink" Target="/content/act/457fb794-a111-4fe7-bb27-1de052020272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/content/act/d4b2da4d-e017-43b0-aab8-4a54c2defea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/content/act/12a35bc2-1dbf-4702-9a19-7e92347e412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6ee52b5-dce6-4d58-9c4c-a1de33856cd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0058-D054-4FC2-8E64-0DDD1A27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8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2018-12-25T05:31:00Z</dcterms:created>
  <dcterms:modified xsi:type="dcterms:W3CDTF">2021-09-27T11:52:00Z</dcterms:modified>
</cp:coreProperties>
</file>