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5F" w:rsidRPr="005F68C6" w:rsidRDefault="00EC67D5" w:rsidP="00EC67D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/>
          <w:sz w:val="26"/>
        </w:rPr>
        <w:t>П</w:t>
      </w:r>
      <w:r w:rsidR="00986E5F" w:rsidRPr="005F68C6">
        <w:rPr>
          <w:rFonts w:ascii="Times New Roman" w:hAnsi="Times New Roman" w:cs="Times New Roman"/>
          <w:bCs/>
          <w:sz w:val="20"/>
          <w:szCs w:val="20"/>
        </w:rPr>
        <w:t>риложение</w:t>
      </w:r>
    </w:p>
    <w:p w:rsidR="00986E5F" w:rsidRDefault="00986E5F" w:rsidP="00986E5F">
      <w:pPr>
        <w:shd w:val="clear" w:color="auto" w:fill="FFFFFF"/>
        <w:spacing w:after="0" w:line="240" w:lineRule="auto"/>
        <w:ind w:firstLine="694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к письму от </w:t>
      </w:r>
      <w:r w:rsidR="00463C43">
        <w:rPr>
          <w:rFonts w:ascii="Times New Roman" w:hAnsi="Times New Roman" w:cs="Times New Roman"/>
        </w:rPr>
        <w:t>__.___.2023</w:t>
      </w:r>
      <w:r w:rsidRPr="00277AE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</w:t>
      </w:r>
    </w:p>
    <w:p w:rsidR="002A2ABE" w:rsidRDefault="002A2ABE" w:rsidP="002A2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D6" w:rsidRPr="00BB35D6" w:rsidRDefault="00BB35D6" w:rsidP="00BB35D6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BB35D6"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w:t>ПРОЕКТ</w:t>
      </w:r>
    </w:p>
    <w:p w:rsidR="00BB35D6" w:rsidRPr="00BB35D6" w:rsidRDefault="00BB35D6" w:rsidP="00BB35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BB35D6" w:rsidRPr="00BB35D6" w:rsidRDefault="00BB35D6" w:rsidP="00BB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BB35D6" w:rsidRPr="00BB35D6" w:rsidRDefault="00BB35D6" w:rsidP="00BB3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D6" w:rsidRPr="00BB35D6" w:rsidRDefault="00BB35D6" w:rsidP="00BB3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D6" w:rsidRPr="00BB35D6" w:rsidRDefault="00BB35D6" w:rsidP="00BB35D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BB35D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BB35D6" w:rsidRPr="00BB35D6" w:rsidRDefault="00BB35D6" w:rsidP="00BB35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B35D6" w:rsidRPr="00BB35D6" w:rsidRDefault="00BB35D6" w:rsidP="00BB35D6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BB35D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BB35D6" w:rsidRPr="00BB35D6" w:rsidRDefault="00BB35D6" w:rsidP="00BB35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BB35D6" w:rsidRPr="00BB35D6" w:rsidTr="00281D6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B35D6" w:rsidRPr="00BB35D6" w:rsidRDefault="00BB35D6" w:rsidP="00BB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 2023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B35D6" w:rsidRPr="00BB35D6" w:rsidRDefault="00BB35D6" w:rsidP="00BB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B35D6" w:rsidRPr="00BB35D6" w:rsidRDefault="00BB35D6" w:rsidP="00BB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35D6" w:rsidRPr="00BB35D6" w:rsidRDefault="00BB35D6" w:rsidP="00BB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  <w:tr w:rsidR="00BB35D6" w:rsidRPr="00BB35D6" w:rsidTr="00281D6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B35D6" w:rsidRPr="00BB35D6" w:rsidRDefault="00BB35D6" w:rsidP="00BB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B35D6" w:rsidRPr="00BB35D6" w:rsidRDefault="00BB35D6" w:rsidP="00BB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35D6" w:rsidRPr="00BB35D6" w:rsidRDefault="00BB35D6" w:rsidP="00BB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35D6" w:rsidRPr="00BB35D6" w:rsidRDefault="00BB35D6" w:rsidP="00BB35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D6" w:rsidRPr="00BB35D6" w:rsidRDefault="00BB35D6" w:rsidP="00BB35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</w:t>
      </w:r>
    </w:p>
    <w:p w:rsidR="00BB35D6" w:rsidRPr="00BB35D6" w:rsidRDefault="00BB35D6" w:rsidP="00BB35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постановлений </w:t>
      </w:r>
    </w:p>
    <w:p w:rsidR="00BB35D6" w:rsidRPr="00BB35D6" w:rsidRDefault="00BB35D6" w:rsidP="00BB35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Кондинского района</w:t>
      </w:r>
      <w:bookmarkEnd w:id="0"/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5D6" w:rsidRPr="00BB35D6" w:rsidRDefault="00BB35D6" w:rsidP="00BB35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D6" w:rsidRPr="00BB35D6" w:rsidRDefault="00BB35D6" w:rsidP="00BB35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вступлением в силу с 01 января 2023 года постановления администрации Кондинского района от 31 августа 2022 года № 2041                          «О перечне муниципальных программ Кондинского района» </w:t>
      </w:r>
      <w:r w:rsidRPr="00BB3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Кондинского района постановляет: </w:t>
      </w:r>
    </w:p>
    <w:p w:rsidR="00BB35D6" w:rsidRPr="00BB35D6" w:rsidRDefault="00BB35D6" w:rsidP="00BB35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 постановления администрации Кондинского района: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октября 2018 года № 2141 «О муниципальной программе «Молодежь Кондинского района на 2019-2025 годы и на период до 2030 года»;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28.01.2019 № 129 «О внесении изменений в постановление администрации Кондинского района от 30 октября 2018 года № 2141 «О муниципальной программе «Молодежь Кондинского района на 2019-2025 годы и на период до 2030 года»;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14.08.2019 № 1647 «О внесении изменений в постановление администрации Кондинского района от 30 октября 2018 года № 2141 «О муниципальной программе «Молодежь Кондинского района на 2019-2025 годы и на период до 2030 года»;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30.10.2019 № 2165 «О внесении изменений в постановление администрации Кондинского района от 30 октября 2018 года № 2141 «О муниципальной программе «Молодежь Кондинского района на 2019-2025 годы и на период до 2030 года»;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30.12.2019 № 2556 «О внесении изменений в постановление администрации Кондинского района от 30 октября 2018 года № 2141 «О муниципальной программе «Молодежь Кондинского района на 2019-2025 годы и на период до 2030 года»;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19.02.2020 № 289 «О внесении изменений в постановление администрации Кондинского района от 30 октября 2018 года № 2141 «О </w:t>
      </w: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программе «Молодежь Кондинского района на 2019-2025 годы и на период до 2030 года»;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20.04.2020 № 681 «О внесении изменений в постановление администрации Кондинского района от 30 октября 2018 года № 2141 «О муниципальной программе «Молодежь Кондинского района на 2019-2025 годы и на период до 2030 года»;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31.08.2020 № 1549 «О внесении изменений в постановление администрации Кондинского района от 30 октября 2018 года № 2141 «О муниципальной программе «Молодежь Кондинского района на 2019-2025 годы и на период до 2030 года»;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28.12.2020 № 2405 «О внесении изменений в постановление администрации Кондинского района от 30 октября 2018 года № 2141 «О муниципальной программе «Молодежь Кондинского района на 2019-2025 годы и на период до 2030 года»;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02.03.2021 № 365 «О внесении изменений в постановление администрации Кондинского района от 30 октября 2018 года № 2141 «О муниципальной программе «Молодежь Кондинского района на 2019-2025 годы и на период до 2030 года»;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19.03.2021 № 507 «О внесении изменений в постановление администрации Кондинского района от 30 октября 2018 года № 2141 «О муниципальной программе «Молодежь Кондинского района на 2019-2025 годы и на период до 2030 года»;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09.06.2021 № 1319 «О внесении изменений в постановление администрации Кондинского района от 30 октября 2018 года № 2141 «О муниципальной программе «Молодежь Кондинского района на 2019-2025 годы и на период до 2030 года»;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17.08.2021 № 1923 «О внесении изменений в постановление администрации Кондинского района от 30 октября 2018 года № 2141 «О муниципальной программе «Молодежь Кондинского района на 2019-2025 годы и на период до 2030 года»;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12.10.2021 № 2351 «О внесении изменений в постановление администрации Кондинского района от 30 октября 2018 года № 2141 «О муниципальной программе «Молодежь Кондинского района на 2019-2025 годы и на период до 2030 года»;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26.01.2022 № 123 «О внесении изменений в постановление администрации Кондинского района от 30 октября 2018 года № 2141 «О муниципальной программе «Молодежь Кондинского района на 2019-2025 годы и на период до 2030 года»;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04.04.2022 № 585 «О внесении изменений в постановление администрации Кондинского района от 30 октября 2018 года № 2141 «О муниципальной программе «Молодежь Кондинского района на 2019-2025 годы и на период до 2030 года»;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05.07.2022 № 1551 «О внесении изменений в постановление администрации Кондинского района от 30 октября 2018 года № 2141 «О муниципальной программе «Молодежь Кондинского района на 2019-2025 годы </w:t>
      </w: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 период до 2030 года»;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07.11.2022 № 2405 «О внесении изменений в постановление администрации Кондинского района от 30 октября 2018 года № 2141 «О муниципальной программе «Молодежь Кондинского района на 2019-2025 годы и на период до 2030 года»;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31.01.2023 № 101 «О внесении изменений в постановление администрации Кондинского района от 30 октября 2018 года № 2141 «О муниципальной программе «Молодежь Кондинского района на 2019-2025 годы и на период до 2030 года».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BB35D6" w:rsidRPr="00BB35D6" w:rsidRDefault="00BB35D6" w:rsidP="00BB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BB35D6" w:rsidRPr="00BB35D6" w:rsidRDefault="00BB35D6" w:rsidP="00BB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D6" w:rsidRPr="00BB35D6" w:rsidRDefault="00BB35D6" w:rsidP="00BB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D6" w:rsidRPr="00BB35D6" w:rsidRDefault="00BB35D6" w:rsidP="00BB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1862"/>
        <w:gridCol w:w="3329"/>
      </w:tblGrid>
      <w:tr w:rsidR="00BB35D6" w:rsidRPr="00BB35D6" w:rsidTr="00281D6E">
        <w:tc>
          <w:tcPr>
            <w:tcW w:w="4785" w:type="dxa"/>
          </w:tcPr>
          <w:p w:rsidR="00BB35D6" w:rsidRPr="00BB35D6" w:rsidRDefault="00BB35D6" w:rsidP="00BB3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BB35D6" w:rsidRPr="00BB35D6" w:rsidRDefault="00BB35D6" w:rsidP="00BB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35D6" w:rsidRPr="00BB35D6" w:rsidRDefault="00BB35D6" w:rsidP="00BB35D6">
            <w:pPr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Мухин</w:t>
            </w:r>
          </w:p>
        </w:tc>
      </w:tr>
    </w:tbl>
    <w:p w:rsidR="00BB35D6" w:rsidRPr="00BB35D6" w:rsidRDefault="00BB35D6" w:rsidP="00BB35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BB35D6" w:rsidRPr="00BB35D6" w:rsidRDefault="00BB35D6" w:rsidP="00BB35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084D0C" w:rsidRPr="00084D0C" w:rsidRDefault="00084D0C" w:rsidP="00BB35D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84D0C" w:rsidRPr="00084D0C" w:rsidSect="00BB35D6">
      <w:pgSz w:w="11900" w:h="16840"/>
      <w:pgMar w:top="1134" w:right="567" w:bottom="1134" w:left="1701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8A4" w:rsidRDefault="001F78A4" w:rsidP="00617B40">
      <w:pPr>
        <w:spacing w:after="0" w:line="240" w:lineRule="auto"/>
      </w:pPr>
      <w:r>
        <w:separator/>
      </w:r>
    </w:p>
  </w:endnote>
  <w:endnote w:type="continuationSeparator" w:id="0">
    <w:p w:rsidR="001F78A4" w:rsidRDefault="001F78A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8A4" w:rsidRDefault="001F78A4" w:rsidP="00617B40">
      <w:pPr>
        <w:spacing w:after="0" w:line="240" w:lineRule="auto"/>
      </w:pPr>
      <w:r>
        <w:separator/>
      </w:r>
    </w:p>
  </w:footnote>
  <w:footnote w:type="continuationSeparator" w:id="0">
    <w:p w:rsidR="001F78A4" w:rsidRDefault="001F78A4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1477E5"/>
    <w:multiLevelType w:val="multilevel"/>
    <w:tmpl w:val="84E83BB2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4"/>
  </w:num>
  <w:num w:numId="5">
    <w:abstractNumId w:val="19"/>
  </w:num>
  <w:num w:numId="6">
    <w:abstractNumId w:val="14"/>
  </w:num>
  <w:num w:numId="7">
    <w:abstractNumId w:val="12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6"/>
  </w:num>
  <w:num w:numId="17">
    <w:abstractNumId w:val="16"/>
  </w:num>
  <w:num w:numId="18">
    <w:abstractNumId w:val="15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84D0C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C5C3F"/>
    <w:rsid w:val="001D2D3D"/>
    <w:rsid w:val="001F78A4"/>
    <w:rsid w:val="00225C7D"/>
    <w:rsid w:val="002300FD"/>
    <w:rsid w:val="00234040"/>
    <w:rsid w:val="002529F0"/>
    <w:rsid w:val="00256FF1"/>
    <w:rsid w:val="00261D49"/>
    <w:rsid w:val="00272880"/>
    <w:rsid w:val="002920C6"/>
    <w:rsid w:val="002A2ABE"/>
    <w:rsid w:val="002A75A0"/>
    <w:rsid w:val="002D0994"/>
    <w:rsid w:val="00301280"/>
    <w:rsid w:val="00343BF0"/>
    <w:rsid w:val="00343FF5"/>
    <w:rsid w:val="003624D8"/>
    <w:rsid w:val="00365C36"/>
    <w:rsid w:val="00383D97"/>
    <w:rsid w:val="00393DAD"/>
    <w:rsid w:val="00397EFC"/>
    <w:rsid w:val="003C5A67"/>
    <w:rsid w:val="003E494E"/>
    <w:rsid w:val="003F2416"/>
    <w:rsid w:val="003F3603"/>
    <w:rsid w:val="003F511F"/>
    <w:rsid w:val="00404BE7"/>
    <w:rsid w:val="0041686C"/>
    <w:rsid w:val="00417101"/>
    <w:rsid w:val="00422070"/>
    <w:rsid w:val="00431272"/>
    <w:rsid w:val="004333EE"/>
    <w:rsid w:val="0044500A"/>
    <w:rsid w:val="00463C43"/>
    <w:rsid w:val="00465FC6"/>
    <w:rsid w:val="004A2AE5"/>
    <w:rsid w:val="004B28BF"/>
    <w:rsid w:val="004C069C"/>
    <w:rsid w:val="004C7125"/>
    <w:rsid w:val="004D227C"/>
    <w:rsid w:val="004F72DA"/>
    <w:rsid w:val="004F7CDE"/>
    <w:rsid w:val="00532CA8"/>
    <w:rsid w:val="00536A75"/>
    <w:rsid w:val="005439BD"/>
    <w:rsid w:val="005528B2"/>
    <w:rsid w:val="0056694C"/>
    <w:rsid w:val="005921DC"/>
    <w:rsid w:val="005A66B0"/>
    <w:rsid w:val="005B2935"/>
    <w:rsid w:val="005B7083"/>
    <w:rsid w:val="005C03FC"/>
    <w:rsid w:val="005C1096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023F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805A4C"/>
    <w:rsid w:val="00822F9D"/>
    <w:rsid w:val="008376BD"/>
    <w:rsid w:val="008459BB"/>
    <w:rsid w:val="00886731"/>
    <w:rsid w:val="00887852"/>
    <w:rsid w:val="00897CB6"/>
    <w:rsid w:val="008B5941"/>
    <w:rsid w:val="008C2ACB"/>
    <w:rsid w:val="008D6252"/>
    <w:rsid w:val="008E4601"/>
    <w:rsid w:val="00903CF1"/>
    <w:rsid w:val="00904296"/>
    <w:rsid w:val="00927695"/>
    <w:rsid w:val="00933810"/>
    <w:rsid w:val="00934CF8"/>
    <w:rsid w:val="00942C84"/>
    <w:rsid w:val="009438B6"/>
    <w:rsid w:val="0096338B"/>
    <w:rsid w:val="00972F2C"/>
    <w:rsid w:val="00986E5F"/>
    <w:rsid w:val="009917B5"/>
    <w:rsid w:val="009A231B"/>
    <w:rsid w:val="009C0855"/>
    <w:rsid w:val="009C1751"/>
    <w:rsid w:val="009F6220"/>
    <w:rsid w:val="009F6EC2"/>
    <w:rsid w:val="00A14960"/>
    <w:rsid w:val="00A31C8D"/>
    <w:rsid w:val="00A32926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82AA8"/>
    <w:rsid w:val="00B839E5"/>
    <w:rsid w:val="00B83C35"/>
    <w:rsid w:val="00B9511D"/>
    <w:rsid w:val="00BB35D6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465CD"/>
    <w:rsid w:val="00C51F70"/>
    <w:rsid w:val="00C7412C"/>
    <w:rsid w:val="00C91076"/>
    <w:rsid w:val="00CA7141"/>
    <w:rsid w:val="00CC7C2A"/>
    <w:rsid w:val="00CF2BBE"/>
    <w:rsid w:val="00CF3794"/>
    <w:rsid w:val="00CF44D0"/>
    <w:rsid w:val="00CF744D"/>
    <w:rsid w:val="00D007DF"/>
    <w:rsid w:val="00D10480"/>
    <w:rsid w:val="00D1472C"/>
    <w:rsid w:val="00D155CC"/>
    <w:rsid w:val="00D20948"/>
    <w:rsid w:val="00D213D8"/>
    <w:rsid w:val="00D26095"/>
    <w:rsid w:val="00D4701F"/>
    <w:rsid w:val="00D5129C"/>
    <w:rsid w:val="00D52C94"/>
    <w:rsid w:val="00D53054"/>
    <w:rsid w:val="00D64FB3"/>
    <w:rsid w:val="00D77CE7"/>
    <w:rsid w:val="00D8061E"/>
    <w:rsid w:val="00DB032D"/>
    <w:rsid w:val="00DC62EF"/>
    <w:rsid w:val="00DE12FA"/>
    <w:rsid w:val="00DF54B2"/>
    <w:rsid w:val="00E020E1"/>
    <w:rsid w:val="00E024DC"/>
    <w:rsid w:val="00E05238"/>
    <w:rsid w:val="00E05262"/>
    <w:rsid w:val="00E2009C"/>
    <w:rsid w:val="00E26486"/>
    <w:rsid w:val="00E516F7"/>
    <w:rsid w:val="00E624C3"/>
    <w:rsid w:val="00EC65F6"/>
    <w:rsid w:val="00EC67D5"/>
    <w:rsid w:val="00ED01A2"/>
    <w:rsid w:val="00ED123C"/>
    <w:rsid w:val="00ED4EA2"/>
    <w:rsid w:val="00EF214F"/>
    <w:rsid w:val="00F114E8"/>
    <w:rsid w:val="00F155DA"/>
    <w:rsid w:val="00F262C9"/>
    <w:rsid w:val="00F26DEE"/>
    <w:rsid w:val="00F449DF"/>
    <w:rsid w:val="00F54D3E"/>
    <w:rsid w:val="00F55E37"/>
    <w:rsid w:val="00F765C7"/>
    <w:rsid w:val="00FA4CF5"/>
    <w:rsid w:val="00FA600A"/>
    <w:rsid w:val="00FC3FBE"/>
    <w:rsid w:val="00FE367D"/>
    <w:rsid w:val="00FE71F9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463C43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463C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63C43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EC65F6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463C43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463C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3C43"/>
    <w:rPr>
      <w:rFonts w:ascii="TimesET" w:eastAsia="Times New Roman" w:hAnsi="TimesET" w:cs="Times New Roman"/>
      <w:sz w:val="36"/>
      <w:szCs w:val="24"/>
      <w:lang w:eastAsia="ru-RU"/>
    </w:rPr>
  </w:style>
  <w:style w:type="numbering" w:customStyle="1" w:styleId="21">
    <w:name w:val="Нет списка2"/>
    <w:next w:val="a2"/>
    <w:semiHidden/>
    <w:rsid w:val="00463C43"/>
  </w:style>
  <w:style w:type="paragraph" w:styleId="ae">
    <w:name w:val="caption"/>
    <w:basedOn w:val="a"/>
    <w:next w:val="a"/>
    <w:qFormat/>
    <w:rsid w:val="00463C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463C43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0">
    <w:name w:val="Название Знак"/>
    <w:basedOn w:val="a0"/>
    <w:link w:val="af"/>
    <w:rsid w:val="00463C43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463C43"/>
  </w:style>
  <w:style w:type="paragraph" w:customStyle="1" w:styleId="--">
    <w:name w:val="- СТРАНИЦА -"/>
    <w:rsid w:val="0046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463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Автозамена"/>
    <w:rsid w:val="0046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463C4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4">
    <w:name w:val="Цветовое выделение"/>
    <w:uiPriority w:val="99"/>
    <w:rsid w:val="00463C43"/>
    <w:rPr>
      <w:b/>
      <w:bCs/>
      <w:color w:val="000080"/>
    </w:rPr>
  </w:style>
  <w:style w:type="character" w:customStyle="1" w:styleId="af5">
    <w:name w:val="Гипертекстовая ссылка"/>
    <w:uiPriority w:val="99"/>
    <w:rsid w:val="00463C43"/>
    <w:rPr>
      <w:b/>
      <w:bCs/>
      <w:color w:val="008000"/>
    </w:rPr>
  </w:style>
  <w:style w:type="paragraph" w:customStyle="1" w:styleId="af6">
    <w:name w:val="Нормальный (таблица)"/>
    <w:basedOn w:val="a"/>
    <w:next w:val="a"/>
    <w:uiPriority w:val="99"/>
    <w:rsid w:val="00463C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463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Hyperlink"/>
    <w:uiPriority w:val="99"/>
    <w:qFormat/>
    <w:rsid w:val="00463C43"/>
    <w:rPr>
      <w:color w:val="0000FF"/>
      <w:u w:val="single"/>
    </w:rPr>
  </w:style>
  <w:style w:type="paragraph" w:customStyle="1" w:styleId="ConsNormal">
    <w:name w:val="ConsNormal"/>
    <w:rsid w:val="00463C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463C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463C4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rsid w:val="0046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46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b">
    <w:name w:val="Заголовок статьи"/>
    <w:basedOn w:val="a"/>
    <w:next w:val="a"/>
    <w:uiPriority w:val="99"/>
    <w:rsid w:val="00463C4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List Paragraph"/>
    <w:basedOn w:val="a"/>
    <w:qFormat/>
    <w:rsid w:val="00463C4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63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ody Text"/>
    <w:basedOn w:val="a"/>
    <w:link w:val="afe"/>
    <w:rsid w:val="00463C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rsid w:val="0046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Без интервала Знак"/>
    <w:link w:val="ac"/>
    <w:uiPriority w:val="1"/>
    <w:locked/>
    <w:rsid w:val="0046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F91A-364D-44EA-BEBF-E7DA462A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2018-12-25T05:31:00Z</dcterms:created>
  <dcterms:modified xsi:type="dcterms:W3CDTF">2023-05-04T12:06:00Z</dcterms:modified>
</cp:coreProperties>
</file>