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E3F" w:rsidRPr="00616739" w:rsidRDefault="008E5E3F" w:rsidP="008E5E3F">
      <w:pPr>
        <w:suppressAutoHyphens/>
        <w:ind w:firstLine="709"/>
        <w:jc w:val="right"/>
        <w:rPr>
          <w:rFonts w:ascii="Times New Roman" w:hAnsi="Times New Roman"/>
          <w:b/>
          <w:noProof/>
          <w:color w:val="000000"/>
        </w:rPr>
      </w:pPr>
      <w:r w:rsidRPr="00616739">
        <w:rPr>
          <w:rFonts w:ascii="Times New Roman" w:hAnsi="Times New Roman"/>
          <w:b/>
          <w:noProof/>
          <w:color w:val="000000"/>
        </w:rPr>
        <w:t>ПРОЕКТ</w:t>
      </w:r>
    </w:p>
    <w:p w:rsidR="008E5E3F" w:rsidRPr="00616739" w:rsidRDefault="008E5E3F" w:rsidP="008E5E3F">
      <w:pPr>
        <w:suppressAutoHyphens/>
        <w:ind w:firstLine="0"/>
        <w:jc w:val="right"/>
        <w:rPr>
          <w:rFonts w:ascii="Times New Roman" w:hAnsi="Times New Roman"/>
          <w:b/>
          <w:noProof/>
          <w:color w:val="000000"/>
        </w:rPr>
      </w:pPr>
    </w:p>
    <w:p w:rsidR="008E5E3F" w:rsidRPr="00616739" w:rsidRDefault="008E5E3F" w:rsidP="008E5E3F">
      <w:pPr>
        <w:suppressAutoHyphens/>
        <w:ind w:firstLine="0"/>
        <w:jc w:val="center"/>
        <w:rPr>
          <w:rFonts w:ascii="Times New Roman" w:hAnsi="Times New Roman"/>
          <w:b/>
          <w:bCs/>
          <w:color w:val="000000"/>
        </w:rPr>
      </w:pPr>
      <w:r w:rsidRPr="00616739">
        <w:rPr>
          <w:rFonts w:ascii="Times New Roman" w:hAnsi="Times New Roman"/>
          <w:b/>
          <w:bCs/>
          <w:color w:val="000000"/>
        </w:rPr>
        <w:t xml:space="preserve">Муниципальное образование </w:t>
      </w:r>
      <w:proofErr w:type="spellStart"/>
      <w:r w:rsidRPr="00616739">
        <w:rPr>
          <w:rFonts w:ascii="Times New Roman" w:hAnsi="Times New Roman"/>
          <w:b/>
          <w:bCs/>
          <w:color w:val="000000"/>
        </w:rPr>
        <w:t>Кондинский</w:t>
      </w:r>
      <w:proofErr w:type="spellEnd"/>
      <w:r w:rsidRPr="00616739">
        <w:rPr>
          <w:rFonts w:ascii="Times New Roman" w:hAnsi="Times New Roman"/>
          <w:b/>
          <w:bCs/>
          <w:color w:val="000000"/>
        </w:rPr>
        <w:t xml:space="preserve"> район</w:t>
      </w:r>
    </w:p>
    <w:p w:rsidR="008E5E3F" w:rsidRPr="00616739" w:rsidRDefault="008E5E3F" w:rsidP="008E5E3F">
      <w:pPr>
        <w:ind w:firstLine="0"/>
        <w:jc w:val="center"/>
        <w:rPr>
          <w:rFonts w:ascii="Times New Roman" w:hAnsi="Times New Roman"/>
          <w:b/>
        </w:rPr>
      </w:pPr>
      <w:r w:rsidRPr="00616739">
        <w:rPr>
          <w:rFonts w:ascii="Times New Roman" w:hAnsi="Times New Roman"/>
          <w:b/>
        </w:rPr>
        <w:t>Ханты-Мансийского автономного округа – Югры</w:t>
      </w:r>
    </w:p>
    <w:p w:rsidR="008E5E3F" w:rsidRPr="00616739" w:rsidRDefault="008E5E3F" w:rsidP="008E5E3F">
      <w:pPr>
        <w:ind w:firstLine="0"/>
        <w:jc w:val="left"/>
        <w:rPr>
          <w:rFonts w:ascii="Times New Roman" w:hAnsi="Times New Roman"/>
        </w:rPr>
      </w:pPr>
    </w:p>
    <w:p w:rsidR="008E5E3F" w:rsidRPr="00616739" w:rsidRDefault="008E5E3F" w:rsidP="008E5E3F">
      <w:pPr>
        <w:ind w:firstLine="0"/>
        <w:jc w:val="left"/>
        <w:rPr>
          <w:rFonts w:ascii="Times New Roman" w:hAnsi="Times New Roman"/>
        </w:rPr>
      </w:pPr>
    </w:p>
    <w:p w:rsidR="008E5E3F" w:rsidRPr="00616739" w:rsidRDefault="008E5E3F" w:rsidP="008E5E3F">
      <w:pPr>
        <w:keepNext/>
        <w:suppressAutoHyphens/>
        <w:ind w:firstLine="0"/>
        <w:jc w:val="center"/>
        <w:outlineLvl w:val="0"/>
        <w:rPr>
          <w:rFonts w:ascii="Times New Roman" w:hAnsi="Times New Roman"/>
          <w:b/>
          <w:bCs/>
          <w:lang w:val="x-none" w:eastAsia="x-none"/>
        </w:rPr>
      </w:pPr>
      <w:r w:rsidRPr="00616739">
        <w:rPr>
          <w:rFonts w:ascii="Times New Roman" w:hAnsi="Times New Roman"/>
          <w:b/>
          <w:bCs/>
          <w:lang w:eastAsia="x-none"/>
        </w:rPr>
        <w:t>АДМИНИСТРАЦИЯ</w:t>
      </w:r>
      <w:r w:rsidRPr="00616739">
        <w:rPr>
          <w:rFonts w:ascii="Times New Roman" w:hAnsi="Times New Roman"/>
          <w:b/>
          <w:bCs/>
          <w:lang w:val="x-none" w:eastAsia="x-none"/>
        </w:rPr>
        <w:t xml:space="preserve"> КОНДИНСКОГО РАЙОНА</w:t>
      </w:r>
    </w:p>
    <w:p w:rsidR="008E5E3F" w:rsidRPr="00616739" w:rsidRDefault="008E5E3F" w:rsidP="008E5E3F">
      <w:pPr>
        <w:ind w:firstLine="0"/>
        <w:jc w:val="left"/>
        <w:rPr>
          <w:rFonts w:ascii="Times New Roman" w:hAnsi="Times New Roman"/>
        </w:rPr>
      </w:pPr>
    </w:p>
    <w:p w:rsidR="008E5E3F" w:rsidRPr="00616739" w:rsidRDefault="008E5E3F" w:rsidP="008E5E3F">
      <w:pPr>
        <w:keepNext/>
        <w:suppressAutoHyphens/>
        <w:ind w:firstLine="0"/>
        <w:jc w:val="center"/>
        <w:outlineLvl w:val="2"/>
        <w:rPr>
          <w:rFonts w:ascii="Times New Roman" w:hAnsi="Times New Roman"/>
          <w:b/>
        </w:rPr>
      </w:pPr>
      <w:r w:rsidRPr="00616739">
        <w:rPr>
          <w:rFonts w:ascii="Times New Roman" w:hAnsi="Times New Roman"/>
          <w:b/>
        </w:rPr>
        <w:t>ПОСТАНОВЛЕНИЕ</w:t>
      </w:r>
    </w:p>
    <w:p w:rsidR="008E5E3F" w:rsidRPr="00616739" w:rsidRDefault="008E5E3F" w:rsidP="008E5E3F">
      <w:pPr>
        <w:suppressAutoHyphens/>
        <w:ind w:firstLine="0"/>
        <w:jc w:val="center"/>
        <w:rPr>
          <w:rFonts w:ascii="Times New Roman" w:hAnsi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8E5E3F" w:rsidRPr="00616739" w:rsidTr="00496C05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8E5E3F" w:rsidRPr="00616739" w:rsidRDefault="008E5E3F" w:rsidP="00496C05">
            <w:pPr>
              <w:ind w:firstLine="0"/>
              <w:jc w:val="left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от                      2024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8E5E3F" w:rsidRPr="00616739" w:rsidRDefault="008E5E3F" w:rsidP="00496C0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8E5E3F" w:rsidRPr="00616739" w:rsidRDefault="008E5E3F" w:rsidP="00496C05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5E3F" w:rsidRPr="00616739" w:rsidRDefault="008E5E3F" w:rsidP="00496C05">
            <w:pPr>
              <w:ind w:firstLine="0"/>
              <w:jc w:val="left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 xml:space="preserve">№ </w:t>
            </w:r>
          </w:p>
        </w:tc>
      </w:tr>
      <w:tr w:rsidR="008E5E3F" w:rsidRPr="00616739" w:rsidTr="00496C05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8E5E3F" w:rsidRPr="00616739" w:rsidRDefault="008E5E3F" w:rsidP="00496C0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8E5E3F" w:rsidRPr="00616739" w:rsidRDefault="008E5E3F" w:rsidP="00496C05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 xml:space="preserve"> </w:t>
            </w:r>
            <w:proofErr w:type="spellStart"/>
            <w:r w:rsidRPr="00616739">
              <w:rPr>
                <w:rFonts w:ascii="Times New Roman" w:hAnsi="Times New Roman"/>
              </w:rPr>
              <w:t>пгт</w:t>
            </w:r>
            <w:proofErr w:type="spellEnd"/>
            <w:r w:rsidRPr="00616739">
              <w:rPr>
                <w:rFonts w:ascii="Times New Roman" w:hAnsi="Times New Roman"/>
              </w:rPr>
              <w:t>. Междуреченский</w:t>
            </w:r>
          </w:p>
          <w:p w:rsidR="008E5E3F" w:rsidRPr="00616739" w:rsidRDefault="008E5E3F" w:rsidP="00496C0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E3F" w:rsidRPr="00616739" w:rsidRDefault="008E5E3F" w:rsidP="00496C05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</w:tbl>
    <w:p w:rsidR="008E5E3F" w:rsidRPr="00616739" w:rsidRDefault="008E5E3F" w:rsidP="008E5E3F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8E5E3F" w:rsidRPr="00616739" w:rsidTr="00496C05">
        <w:tc>
          <w:tcPr>
            <w:tcW w:w="6345" w:type="dxa"/>
          </w:tcPr>
          <w:p w:rsidR="008E5E3F" w:rsidRPr="00616739" w:rsidRDefault="008E5E3F" w:rsidP="00496C0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О внесении изменени</w:t>
            </w:r>
            <w:r w:rsidR="00E04892">
              <w:rPr>
                <w:rFonts w:ascii="Times New Roman" w:hAnsi="Times New Roman"/>
              </w:rPr>
              <w:t>й</w:t>
            </w:r>
            <w:r w:rsidRPr="00616739">
              <w:rPr>
                <w:rFonts w:ascii="Times New Roman" w:hAnsi="Times New Roman"/>
              </w:rPr>
              <w:t xml:space="preserve"> в постановление администрации </w:t>
            </w:r>
            <w:proofErr w:type="spellStart"/>
            <w:r w:rsidRPr="00616739">
              <w:rPr>
                <w:rFonts w:ascii="Times New Roman" w:hAnsi="Times New Roman"/>
              </w:rPr>
              <w:t>Кондинского</w:t>
            </w:r>
            <w:proofErr w:type="spellEnd"/>
            <w:r w:rsidRPr="00616739">
              <w:rPr>
                <w:rFonts w:ascii="Times New Roman" w:hAnsi="Times New Roman"/>
              </w:rPr>
              <w:t xml:space="preserve"> района </w:t>
            </w:r>
          </w:p>
          <w:p w:rsidR="008E5E3F" w:rsidRPr="00616739" w:rsidRDefault="008E5E3F" w:rsidP="00496C0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 xml:space="preserve">от 14 </w:t>
            </w:r>
            <w:proofErr w:type="gramStart"/>
            <w:r w:rsidRPr="00616739">
              <w:rPr>
                <w:rFonts w:ascii="Times New Roman" w:hAnsi="Times New Roman"/>
              </w:rPr>
              <w:t>ноября  2022</w:t>
            </w:r>
            <w:proofErr w:type="gramEnd"/>
            <w:r w:rsidRPr="00616739">
              <w:rPr>
                <w:rFonts w:ascii="Times New Roman" w:hAnsi="Times New Roman"/>
              </w:rPr>
              <w:t xml:space="preserve">  года №  2449</w:t>
            </w:r>
          </w:p>
          <w:p w:rsidR="008E5E3F" w:rsidRPr="00616739" w:rsidRDefault="008E5E3F" w:rsidP="00496C0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 xml:space="preserve">«О муниципальной программе </w:t>
            </w:r>
          </w:p>
          <w:p w:rsidR="008E5E3F" w:rsidRPr="00616739" w:rsidRDefault="008E5E3F" w:rsidP="00496C0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616739">
              <w:rPr>
                <w:rFonts w:ascii="Times New Roman" w:hAnsi="Times New Roman"/>
              </w:rPr>
              <w:t>Кондинского</w:t>
            </w:r>
            <w:proofErr w:type="spellEnd"/>
            <w:r w:rsidRPr="00616739">
              <w:rPr>
                <w:rFonts w:ascii="Times New Roman" w:hAnsi="Times New Roman"/>
              </w:rPr>
              <w:t xml:space="preserve"> района «Развитие </w:t>
            </w:r>
          </w:p>
          <w:p w:rsidR="008E5E3F" w:rsidRPr="00616739" w:rsidRDefault="008E5E3F" w:rsidP="00496C0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малого и среднего предпринимательства»</w:t>
            </w:r>
          </w:p>
          <w:p w:rsidR="008E5E3F" w:rsidRPr="00616739" w:rsidRDefault="008E5E3F" w:rsidP="00496C0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  <w:p w:rsidR="008E5E3F" w:rsidRPr="00616739" w:rsidRDefault="008E5E3F" w:rsidP="00496C0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8E5E3F" w:rsidRPr="00616739" w:rsidTr="00496C05">
        <w:tc>
          <w:tcPr>
            <w:tcW w:w="6345" w:type="dxa"/>
          </w:tcPr>
          <w:p w:rsidR="008E5E3F" w:rsidRPr="00616739" w:rsidRDefault="008E5E3F" w:rsidP="00496C0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8E5E3F" w:rsidRPr="00616739" w:rsidRDefault="008E5E3F" w:rsidP="008E5E3F">
      <w:pPr>
        <w:ind w:firstLine="709"/>
        <w:rPr>
          <w:rFonts w:ascii="Times New Roman" w:hAnsi="Times New Roman"/>
          <w:b/>
        </w:rPr>
      </w:pPr>
      <w:r w:rsidRPr="00616739">
        <w:rPr>
          <w:rFonts w:ascii="Times New Roman" w:hAnsi="Times New Roman"/>
        </w:rPr>
        <w:t xml:space="preserve">В соответствии со статьей 179 Бюджетного кодекса Российской Федерации, Указом Президента Российской Федерации от 07 мая 2018 года  № 204 «О национальных целях и стратегических задачах развития Российской Федерации на период до 2024 года», постановлением Правительства Ханты-Мансийского автономного округа - Югры от 10 ноября 2023 года № 557-п «О государственной программе Ханты-Мансийского автономного округа - Югры «Развитие экономического потенциала», постановлением Правительства                   Ханты-Мансийского автономного округа - Югры от 30 декабря 2021 года № 633-п «О мерах реализации государственной программы Ханты-Мансийского автономного округа – Югры  «Развитие экономического потенциала», руководствуясь постановлением администрации </w:t>
      </w:r>
      <w:proofErr w:type="spellStart"/>
      <w:r w:rsidRPr="00616739">
        <w:rPr>
          <w:rFonts w:ascii="Times New Roman" w:hAnsi="Times New Roman"/>
        </w:rPr>
        <w:t>Кондинского</w:t>
      </w:r>
      <w:proofErr w:type="spellEnd"/>
      <w:r w:rsidRPr="00616739">
        <w:rPr>
          <w:rFonts w:ascii="Times New Roman" w:hAnsi="Times New Roman"/>
        </w:rPr>
        <w:t xml:space="preserve"> района от 2</w:t>
      </w:r>
      <w:r w:rsidR="001A659D">
        <w:rPr>
          <w:rFonts w:ascii="Times New Roman" w:hAnsi="Times New Roman"/>
        </w:rPr>
        <w:t>0</w:t>
      </w:r>
      <w:r w:rsidRPr="00616739">
        <w:rPr>
          <w:rFonts w:ascii="Times New Roman" w:hAnsi="Times New Roman"/>
        </w:rPr>
        <w:t xml:space="preserve"> августа 20</w:t>
      </w:r>
      <w:r w:rsidR="001A659D">
        <w:rPr>
          <w:rFonts w:ascii="Times New Roman" w:hAnsi="Times New Roman"/>
        </w:rPr>
        <w:t>22</w:t>
      </w:r>
      <w:r w:rsidRPr="00616739">
        <w:rPr>
          <w:rFonts w:ascii="Times New Roman" w:hAnsi="Times New Roman"/>
        </w:rPr>
        <w:t xml:space="preserve"> года № </w:t>
      </w:r>
      <w:r w:rsidR="001A659D">
        <w:rPr>
          <w:rFonts w:ascii="Times New Roman" w:hAnsi="Times New Roman"/>
        </w:rPr>
        <w:t>2010</w:t>
      </w:r>
      <w:r w:rsidRPr="00616739">
        <w:rPr>
          <w:rFonts w:ascii="Times New Roman" w:hAnsi="Times New Roman"/>
        </w:rPr>
        <w:t xml:space="preserve"> «О порядке разработк</w:t>
      </w:r>
      <w:r w:rsidR="001A659D">
        <w:rPr>
          <w:rFonts w:ascii="Times New Roman" w:hAnsi="Times New Roman"/>
        </w:rPr>
        <w:t>и и реализации</w:t>
      </w:r>
      <w:r w:rsidRPr="00616739">
        <w:rPr>
          <w:rFonts w:ascii="Times New Roman" w:hAnsi="Times New Roman"/>
        </w:rPr>
        <w:t xml:space="preserve"> муниципальных программ </w:t>
      </w:r>
      <w:proofErr w:type="spellStart"/>
      <w:r w:rsidRPr="00616739">
        <w:rPr>
          <w:rFonts w:ascii="Times New Roman" w:hAnsi="Times New Roman"/>
        </w:rPr>
        <w:t>Кондинского</w:t>
      </w:r>
      <w:proofErr w:type="spellEnd"/>
      <w:r w:rsidRPr="00616739">
        <w:rPr>
          <w:rFonts w:ascii="Times New Roman" w:hAnsi="Times New Roman"/>
        </w:rPr>
        <w:t xml:space="preserve"> района», </w:t>
      </w:r>
      <w:r w:rsidRPr="00616739">
        <w:rPr>
          <w:rFonts w:ascii="Times New Roman" w:hAnsi="Times New Roman"/>
          <w:b/>
        </w:rPr>
        <w:t xml:space="preserve">администрация </w:t>
      </w:r>
      <w:proofErr w:type="spellStart"/>
      <w:r w:rsidRPr="00616739">
        <w:rPr>
          <w:rFonts w:ascii="Times New Roman" w:hAnsi="Times New Roman"/>
          <w:b/>
        </w:rPr>
        <w:t>Кондинского</w:t>
      </w:r>
      <w:proofErr w:type="spellEnd"/>
      <w:r w:rsidRPr="00616739">
        <w:rPr>
          <w:rFonts w:ascii="Times New Roman" w:hAnsi="Times New Roman"/>
          <w:b/>
        </w:rPr>
        <w:t xml:space="preserve"> района постановляет:</w:t>
      </w:r>
    </w:p>
    <w:p w:rsidR="008E5E3F" w:rsidRPr="00616739" w:rsidRDefault="000D1EF4" w:rsidP="000D1EF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8E5E3F" w:rsidRPr="00616739">
        <w:rPr>
          <w:rFonts w:ascii="Times New Roman" w:hAnsi="Times New Roman"/>
        </w:rPr>
        <w:t xml:space="preserve">1. Внести в постановление администрации </w:t>
      </w:r>
      <w:proofErr w:type="spellStart"/>
      <w:r w:rsidR="008E5E3F" w:rsidRPr="00616739">
        <w:rPr>
          <w:rFonts w:ascii="Times New Roman" w:hAnsi="Times New Roman"/>
        </w:rPr>
        <w:t>Кондинского</w:t>
      </w:r>
      <w:proofErr w:type="spellEnd"/>
      <w:r w:rsidR="008E5E3F" w:rsidRPr="00616739">
        <w:rPr>
          <w:rFonts w:ascii="Times New Roman" w:hAnsi="Times New Roman"/>
        </w:rPr>
        <w:t xml:space="preserve"> </w:t>
      </w:r>
      <w:proofErr w:type="gramStart"/>
      <w:r w:rsidR="008E5E3F" w:rsidRPr="00616739">
        <w:rPr>
          <w:rFonts w:ascii="Times New Roman" w:hAnsi="Times New Roman"/>
        </w:rPr>
        <w:t>района</w:t>
      </w:r>
      <w:r>
        <w:rPr>
          <w:rFonts w:ascii="Times New Roman" w:hAnsi="Times New Roman"/>
        </w:rPr>
        <w:t xml:space="preserve"> </w:t>
      </w:r>
      <w:r w:rsidR="008E5E3F" w:rsidRPr="00616739">
        <w:rPr>
          <w:rFonts w:ascii="Times New Roman" w:hAnsi="Times New Roman"/>
        </w:rPr>
        <w:t xml:space="preserve"> от</w:t>
      </w:r>
      <w:proofErr w:type="gramEnd"/>
      <w:r w:rsidR="008E5E3F" w:rsidRPr="00616739">
        <w:rPr>
          <w:rFonts w:ascii="Times New Roman" w:hAnsi="Times New Roman"/>
        </w:rPr>
        <w:t xml:space="preserve"> 14 ноября  2022 года № 2449 «О муниципальной программе </w:t>
      </w:r>
      <w:proofErr w:type="spellStart"/>
      <w:r w:rsidR="008E5E3F" w:rsidRPr="00616739">
        <w:rPr>
          <w:rFonts w:ascii="Times New Roman" w:hAnsi="Times New Roman"/>
        </w:rPr>
        <w:t>Кондинского</w:t>
      </w:r>
      <w:proofErr w:type="spellEnd"/>
      <w:r w:rsidR="008E5E3F" w:rsidRPr="00616739">
        <w:rPr>
          <w:rFonts w:ascii="Times New Roman" w:hAnsi="Times New Roman"/>
        </w:rPr>
        <w:t xml:space="preserve"> района «Развитие малого и среднего предпринимательства» следующие  изменения:</w:t>
      </w:r>
    </w:p>
    <w:p w:rsidR="008E5E3F" w:rsidRPr="00616739" w:rsidRDefault="008E5E3F" w:rsidP="008E5E3F">
      <w:pPr>
        <w:ind w:firstLine="0"/>
        <w:rPr>
          <w:rFonts w:ascii="Times New Roman" w:eastAsia="Calibri" w:hAnsi="Times New Roman"/>
          <w:lang w:eastAsia="en-US"/>
        </w:rPr>
      </w:pPr>
      <w:r w:rsidRPr="00616739">
        <w:rPr>
          <w:rFonts w:ascii="Times New Roman" w:hAnsi="Times New Roman"/>
        </w:rPr>
        <w:t xml:space="preserve">   </w:t>
      </w:r>
      <w:r w:rsidRPr="00616739">
        <w:rPr>
          <w:rFonts w:ascii="Times New Roman" w:eastAsia="Calibri" w:hAnsi="Times New Roman"/>
          <w:lang w:eastAsia="en-US"/>
        </w:rPr>
        <w:t xml:space="preserve">      Приложение к постановлению изложить в новой редакции </w:t>
      </w:r>
      <w:bookmarkStart w:id="0" w:name="_GoBack"/>
      <w:bookmarkEnd w:id="0"/>
      <w:r w:rsidRPr="00616739">
        <w:rPr>
          <w:rFonts w:ascii="Times New Roman" w:eastAsia="Calibri" w:hAnsi="Times New Roman"/>
          <w:lang w:eastAsia="en-US"/>
        </w:rPr>
        <w:t>(приложение 1).</w:t>
      </w:r>
    </w:p>
    <w:p w:rsidR="008E5E3F" w:rsidRPr="00616739" w:rsidRDefault="008E5E3F" w:rsidP="00DC4E0A">
      <w:pPr>
        <w:ind w:firstLine="0"/>
        <w:rPr>
          <w:rFonts w:ascii="Times New Roman" w:eastAsia="Calibri" w:hAnsi="Times New Roman"/>
          <w:lang w:eastAsia="en-US"/>
        </w:rPr>
      </w:pPr>
      <w:r w:rsidRPr="00616739">
        <w:rPr>
          <w:rFonts w:ascii="Times New Roman" w:eastAsia="Calibri" w:hAnsi="Times New Roman"/>
          <w:lang w:eastAsia="en-US"/>
        </w:rPr>
        <w:t xml:space="preserve">         2. Обнародовать постановление в соответствии с решением Думы </w:t>
      </w:r>
      <w:proofErr w:type="spellStart"/>
      <w:r w:rsidRPr="00616739">
        <w:rPr>
          <w:rFonts w:ascii="Times New Roman" w:eastAsia="Calibri" w:hAnsi="Times New Roman"/>
          <w:lang w:eastAsia="en-US"/>
        </w:rPr>
        <w:t>Кондинского</w:t>
      </w:r>
      <w:proofErr w:type="spellEnd"/>
      <w:r w:rsidRPr="00616739">
        <w:rPr>
          <w:rFonts w:ascii="Times New Roman" w:eastAsia="Calibri" w:hAnsi="Times New Roman"/>
          <w:lang w:eastAsia="en-US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616739">
        <w:rPr>
          <w:rFonts w:ascii="Times New Roman" w:eastAsia="Calibri" w:hAnsi="Times New Roman"/>
          <w:lang w:eastAsia="en-US"/>
        </w:rPr>
        <w:t>Кондинский</w:t>
      </w:r>
      <w:proofErr w:type="spellEnd"/>
      <w:r w:rsidRPr="00616739">
        <w:rPr>
          <w:rFonts w:ascii="Times New Roman" w:eastAsia="Calibri" w:hAnsi="Times New Roman"/>
          <w:lang w:eastAsia="en-US"/>
        </w:rPr>
        <w:t xml:space="preserve"> район» и разместить на официальном сайте органов местного самоуправления </w:t>
      </w:r>
      <w:proofErr w:type="spellStart"/>
      <w:r w:rsidRPr="00616739">
        <w:rPr>
          <w:rFonts w:ascii="Times New Roman" w:eastAsia="Calibri" w:hAnsi="Times New Roman"/>
          <w:lang w:eastAsia="en-US"/>
        </w:rPr>
        <w:t>Кондинского</w:t>
      </w:r>
      <w:proofErr w:type="spellEnd"/>
      <w:r w:rsidRPr="00616739">
        <w:rPr>
          <w:rFonts w:ascii="Times New Roman" w:eastAsia="Calibri" w:hAnsi="Times New Roman"/>
          <w:lang w:eastAsia="en-US"/>
        </w:rPr>
        <w:t xml:space="preserve"> района Ханты-Мансийского автономного округа – Югры.</w:t>
      </w:r>
    </w:p>
    <w:p w:rsidR="008E5E3F" w:rsidRPr="00616739" w:rsidRDefault="008E5E3F" w:rsidP="008E5E3F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  <w:r w:rsidRPr="00616739">
        <w:rPr>
          <w:rFonts w:ascii="Times New Roman" w:eastAsia="Calibri" w:hAnsi="Times New Roman"/>
          <w:lang w:eastAsia="en-US"/>
        </w:rPr>
        <w:t xml:space="preserve">        3.Постановление вступает в силу после его обнародования.</w:t>
      </w:r>
    </w:p>
    <w:p w:rsidR="008E5E3F" w:rsidRPr="00616739" w:rsidRDefault="008E5E3F" w:rsidP="008E5E3F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lang w:eastAsia="en-US"/>
        </w:rPr>
      </w:pPr>
    </w:p>
    <w:p w:rsidR="008E5E3F" w:rsidRPr="00616739" w:rsidRDefault="008E5E3F" w:rsidP="008E5E3F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lang w:eastAsia="en-US"/>
        </w:rPr>
      </w:pPr>
    </w:p>
    <w:p w:rsidR="008E5E3F" w:rsidRPr="00616739" w:rsidRDefault="008E5E3F" w:rsidP="008E5E3F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lang w:eastAsia="en-US"/>
        </w:rPr>
      </w:pPr>
    </w:p>
    <w:p w:rsidR="008E5E3F" w:rsidRPr="00616739" w:rsidRDefault="00B90FC3" w:rsidP="008E5E3F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  <w:sectPr w:rsidR="008E5E3F" w:rsidRPr="00616739">
          <w:pgSz w:w="11909" w:h="16834"/>
          <w:pgMar w:top="1134" w:right="567" w:bottom="992" w:left="1701" w:header="720" w:footer="720" w:gutter="0"/>
          <w:cols w:space="720"/>
        </w:sectPr>
      </w:pPr>
      <w:r>
        <w:rPr>
          <w:rFonts w:ascii="Times New Roman" w:eastAsia="Calibri" w:hAnsi="Times New Roman"/>
          <w:lang w:eastAsia="en-US"/>
        </w:rPr>
        <w:t>Г</w:t>
      </w:r>
      <w:r w:rsidR="008E5E3F" w:rsidRPr="00616739">
        <w:rPr>
          <w:rFonts w:ascii="Times New Roman" w:eastAsia="Calibri" w:hAnsi="Times New Roman"/>
          <w:lang w:eastAsia="en-US"/>
        </w:rPr>
        <w:t>лав</w:t>
      </w:r>
      <w:r>
        <w:rPr>
          <w:rFonts w:ascii="Times New Roman" w:eastAsia="Calibri" w:hAnsi="Times New Roman"/>
          <w:lang w:eastAsia="en-US"/>
        </w:rPr>
        <w:t>а</w:t>
      </w:r>
      <w:r w:rsidR="008E5E3F" w:rsidRPr="00616739">
        <w:rPr>
          <w:rFonts w:ascii="Times New Roman" w:hAnsi="Times New Roman"/>
        </w:rPr>
        <w:t xml:space="preserve"> района</w:t>
      </w:r>
      <w:r w:rsidR="008E5E3F" w:rsidRPr="00616739">
        <w:rPr>
          <w:rFonts w:ascii="Times New Roman" w:hAnsi="Times New Roman"/>
        </w:rPr>
        <w:tab/>
      </w:r>
      <w:r w:rsidR="008E5E3F" w:rsidRPr="00616739">
        <w:rPr>
          <w:rFonts w:ascii="Times New Roman" w:hAnsi="Times New Roman"/>
        </w:rPr>
        <w:tab/>
        <w:t xml:space="preserve">        </w:t>
      </w:r>
      <w:r w:rsidR="000D1EF4">
        <w:rPr>
          <w:rFonts w:ascii="Times New Roman" w:hAnsi="Times New Roman"/>
        </w:rPr>
        <w:t xml:space="preserve">                  </w:t>
      </w:r>
      <w:r w:rsidR="008E5E3F" w:rsidRPr="00616739">
        <w:rPr>
          <w:rFonts w:ascii="Times New Roman" w:hAnsi="Times New Roman"/>
        </w:rPr>
        <w:t xml:space="preserve"> </w:t>
      </w:r>
      <w:r w:rsidR="000D1EF4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                                               </w:t>
      </w:r>
      <w:r w:rsidR="000D1EF4">
        <w:rPr>
          <w:rFonts w:ascii="Times New Roman" w:hAnsi="Times New Roman"/>
        </w:rPr>
        <w:t xml:space="preserve"> </w:t>
      </w:r>
      <w:proofErr w:type="spellStart"/>
      <w:r w:rsidR="000D1EF4">
        <w:rPr>
          <w:rFonts w:ascii="Times New Roman" w:hAnsi="Times New Roman"/>
        </w:rPr>
        <w:t>Зяблицев</w:t>
      </w:r>
      <w:proofErr w:type="spellEnd"/>
      <w:r w:rsidR="000D1EF4">
        <w:rPr>
          <w:rFonts w:ascii="Times New Roman" w:hAnsi="Times New Roman"/>
        </w:rPr>
        <w:t xml:space="preserve"> А.В.</w:t>
      </w:r>
    </w:p>
    <w:p w:rsidR="00034600" w:rsidRDefault="009D486C" w:rsidP="009D486C">
      <w:pPr>
        <w:tabs>
          <w:tab w:val="left" w:pos="1530"/>
        </w:tabs>
        <w:jc w:val="right"/>
        <w:rPr>
          <w:rFonts w:ascii="Times New Roman" w:hAnsi="Times New Roman"/>
        </w:rPr>
      </w:pPr>
      <w:r w:rsidRPr="00616739">
        <w:rPr>
          <w:rFonts w:ascii="Times New Roman" w:hAnsi="Times New Roman"/>
        </w:rPr>
        <w:lastRenderedPageBreak/>
        <w:tab/>
      </w:r>
    </w:p>
    <w:p w:rsidR="00034600" w:rsidRDefault="00034600" w:rsidP="009D486C">
      <w:pPr>
        <w:tabs>
          <w:tab w:val="left" w:pos="1530"/>
        </w:tabs>
        <w:jc w:val="right"/>
        <w:rPr>
          <w:rFonts w:ascii="Times New Roman" w:hAnsi="Times New Roman"/>
        </w:rPr>
      </w:pPr>
    </w:p>
    <w:p w:rsidR="00034600" w:rsidRDefault="00034600" w:rsidP="009D486C">
      <w:pPr>
        <w:tabs>
          <w:tab w:val="left" w:pos="1530"/>
        </w:tabs>
        <w:jc w:val="right"/>
        <w:rPr>
          <w:rFonts w:ascii="Times New Roman" w:hAnsi="Times New Roman"/>
        </w:rPr>
      </w:pPr>
    </w:p>
    <w:p w:rsidR="00034600" w:rsidRDefault="00034600" w:rsidP="009D486C">
      <w:pPr>
        <w:tabs>
          <w:tab w:val="left" w:pos="1530"/>
        </w:tabs>
        <w:jc w:val="right"/>
        <w:rPr>
          <w:rFonts w:ascii="Times New Roman" w:hAnsi="Times New Roman"/>
        </w:rPr>
      </w:pPr>
    </w:p>
    <w:p w:rsidR="00034600" w:rsidRDefault="00034600" w:rsidP="009D486C">
      <w:pPr>
        <w:tabs>
          <w:tab w:val="left" w:pos="1530"/>
        </w:tabs>
        <w:jc w:val="right"/>
        <w:rPr>
          <w:rFonts w:ascii="Times New Roman" w:hAnsi="Times New Roman"/>
        </w:rPr>
      </w:pPr>
    </w:p>
    <w:p w:rsidR="00034600" w:rsidRDefault="00034600" w:rsidP="009D486C">
      <w:pPr>
        <w:tabs>
          <w:tab w:val="left" w:pos="1530"/>
        </w:tabs>
        <w:jc w:val="right"/>
        <w:rPr>
          <w:rFonts w:ascii="Times New Roman" w:hAnsi="Times New Roman"/>
        </w:rPr>
      </w:pPr>
    </w:p>
    <w:p w:rsidR="008E182B" w:rsidRPr="00616739" w:rsidRDefault="00237717" w:rsidP="009D486C">
      <w:pPr>
        <w:tabs>
          <w:tab w:val="left" w:pos="1530"/>
        </w:tabs>
        <w:jc w:val="right"/>
        <w:rPr>
          <w:rFonts w:ascii="Times New Roman" w:hAnsi="Times New Roman"/>
        </w:rPr>
      </w:pPr>
      <w:r w:rsidRPr="00616739">
        <w:rPr>
          <w:rFonts w:ascii="Times New Roman" w:hAnsi="Times New Roman"/>
        </w:rPr>
        <w:t>Приложение 1</w:t>
      </w:r>
    </w:p>
    <w:p w:rsidR="00237717" w:rsidRPr="00616739" w:rsidRDefault="00237717" w:rsidP="0023771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7D1D61" w:rsidRPr="00616739" w:rsidRDefault="007D1D61" w:rsidP="00AD673E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jc w:val="right"/>
        <w:rPr>
          <w:rFonts w:ascii="Times New Roman" w:hAnsi="Times New Roman"/>
          <w:b/>
        </w:rPr>
      </w:pPr>
      <w:r w:rsidRPr="00616739">
        <w:rPr>
          <w:rFonts w:ascii="Times New Roman" w:hAnsi="Times New Roman"/>
          <w:b/>
        </w:rPr>
        <w:t>Приложение</w:t>
      </w:r>
    </w:p>
    <w:p w:rsidR="007D1D61" w:rsidRPr="00616739" w:rsidRDefault="007D1D61" w:rsidP="00AD673E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jc w:val="right"/>
        <w:rPr>
          <w:rFonts w:ascii="Times New Roman" w:hAnsi="Times New Roman"/>
          <w:b/>
        </w:rPr>
      </w:pPr>
      <w:r w:rsidRPr="00616739">
        <w:rPr>
          <w:rFonts w:ascii="Times New Roman" w:hAnsi="Times New Roman"/>
          <w:b/>
        </w:rPr>
        <w:t>к постановлению администрации района</w:t>
      </w:r>
    </w:p>
    <w:p w:rsidR="007D1D61" w:rsidRPr="00616739" w:rsidRDefault="0008745C" w:rsidP="00AD673E">
      <w:pPr>
        <w:tabs>
          <w:tab w:val="left" w:pos="10206"/>
        </w:tabs>
        <w:ind w:left="10206"/>
        <w:jc w:val="right"/>
        <w:rPr>
          <w:rFonts w:ascii="Times New Roman" w:hAnsi="Times New Roman"/>
          <w:b/>
        </w:rPr>
      </w:pPr>
      <w:r w:rsidRPr="00616739">
        <w:rPr>
          <w:rFonts w:ascii="Times New Roman" w:hAnsi="Times New Roman"/>
          <w:b/>
        </w:rPr>
        <w:t xml:space="preserve">от </w:t>
      </w:r>
      <w:r w:rsidR="006C34D7" w:rsidRPr="00616739">
        <w:rPr>
          <w:rFonts w:ascii="Times New Roman" w:hAnsi="Times New Roman"/>
          <w:b/>
        </w:rPr>
        <w:t>14</w:t>
      </w:r>
      <w:r w:rsidR="007D1D61" w:rsidRPr="00616739">
        <w:rPr>
          <w:rFonts w:ascii="Times New Roman" w:hAnsi="Times New Roman"/>
          <w:b/>
        </w:rPr>
        <w:t>.</w:t>
      </w:r>
      <w:r w:rsidR="00F61E88" w:rsidRPr="00616739">
        <w:rPr>
          <w:rFonts w:ascii="Times New Roman" w:hAnsi="Times New Roman"/>
          <w:b/>
        </w:rPr>
        <w:t>1</w:t>
      </w:r>
      <w:r w:rsidR="00E24B29" w:rsidRPr="00616739">
        <w:rPr>
          <w:rFonts w:ascii="Times New Roman" w:hAnsi="Times New Roman"/>
          <w:b/>
        </w:rPr>
        <w:t>1</w:t>
      </w:r>
      <w:r w:rsidR="007D1D61" w:rsidRPr="00616739">
        <w:rPr>
          <w:rFonts w:ascii="Times New Roman" w:hAnsi="Times New Roman"/>
          <w:b/>
        </w:rPr>
        <w:t>.2022</w:t>
      </w:r>
      <w:r w:rsidR="00AD673E" w:rsidRPr="00616739">
        <w:rPr>
          <w:rFonts w:ascii="Times New Roman" w:hAnsi="Times New Roman"/>
          <w:b/>
        </w:rPr>
        <w:t xml:space="preserve"> № </w:t>
      </w:r>
      <w:r w:rsidR="00795988" w:rsidRPr="00616739">
        <w:rPr>
          <w:rFonts w:ascii="Times New Roman" w:hAnsi="Times New Roman"/>
          <w:b/>
        </w:rPr>
        <w:t>2449</w:t>
      </w:r>
    </w:p>
    <w:p w:rsidR="008E182B" w:rsidRPr="00616739" w:rsidRDefault="008E182B" w:rsidP="008E182B">
      <w:pPr>
        <w:suppressAutoHyphens/>
        <w:jc w:val="center"/>
        <w:rPr>
          <w:rFonts w:ascii="Times New Roman" w:hAnsi="Times New Roman"/>
          <w:b/>
          <w:lang w:eastAsia="ar-SA"/>
        </w:rPr>
      </w:pPr>
      <w:r w:rsidRPr="00616739">
        <w:rPr>
          <w:rFonts w:ascii="Times New Roman" w:hAnsi="Times New Roman"/>
          <w:b/>
          <w:lang w:eastAsia="ar-SA"/>
        </w:rPr>
        <w:t>Паспорт муниципальной программы</w:t>
      </w:r>
    </w:p>
    <w:p w:rsidR="008E182B" w:rsidRPr="00616739" w:rsidRDefault="008E182B" w:rsidP="008E182B">
      <w:pPr>
        <w:suppressAutoHyphens/>
        <w:rPr>
          <w:rFonts w:ascii="Times New Roman" w:hAnsi="Times New Roman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427"/>
        <w:gridCol w:w="2408"/>
        <w:gridCol w:w="980"/>
        <w:gridCol w:w="855"/>
        <w:gridCol w:w="1024"/>
        <w:gridCol w:w="583"/>
        <w:gridCol w:w="584"/>
        <w:gridCol w:w="591"/>
        <w:gridCol w:w="565"/>
        <w:gridCol w:w="35"/>
        <w:gridCol w:w="1732"/>
        <w:gridCol w:w="2344"/>
      </w:tblGrid>
      <w:tr w:rsidR="008E182B" w:rsidRPr="00616739" w:rsidTr="008E182B">
        <w:trPr>
          <w:trHeight w:val="68"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Наименование муниципальной программы </w:t>
            </w: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Развитие малого</w:t>
            </w:r>
          </w:p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hAnsi="Times New Roman"/>
              </w:rPr>
              <w:t xml:space="preserve">и среднего предпринимательства </w:t>
            </w:r>
          </w:p>
        </w:tc>
        <w:tc>
          <w:tcPr>
            <w:tcW w:w="14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Сроки реализации </w:t>
            </w:r>
          </w:p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муниципальной программы </w:t>
            </w:r>
          </w:p>
        </w:tc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 w:rsidP="00496C05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2023-2030 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Куратор муниципальной программы </w:t>
            </w:r>
          </w:p>
        </w:tc>
        <w:tc>
          <w:tcPr>
            <w:tcW w:w="410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 w:rsidP="00034600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Заместитель главы </w:t>
            </w:r>
            <w:proofErr w:type="spellStart"/>
            <w:r w:rsidRPr="00616739">
              <w:rPr>
                <w:rFonts w:ascii="Times New Roman" w:eastAsia="Calibri" w:hAnsi="Times New Roman"/>
              </w:rPr>
              <w:t>Кондинского</w:t>
            </w:r>
            <w:proofErr w:type="spellEnd"/>
            <w:r w:rsidRPr="00616739">
              <w:rPr>
                <w:rFonts w:ascii="Times New Roman" w:eastAsia="Calibri" w:hAnsi="Times New Roman"/>
              </w:rPr>
              <w:t xml:space="preserve"> района, в ведении которого находится комитет </w:t>
            </w:r>
            <w:r w:rsidR="00034600">
              <w:rPr>
                <w:rFonts w:ascii="Times New Roman" w:eastAsia="Calibri" w:hAnsi="Times New Roman"/>
              </w:rPr>
              <w:t xml:space="preserve">по инвестициям, промышленности и сельскому хозяйству </w:t>
            </w:r>
            <w:r w:rsidRPr="00616739">
              <w:rPr>
                <w:rFonts w:ascii="Times New Roman" w:eastAsia="Calibri" w:hAnsi="Times New Roman"/>
              </w:rPr>
              <w:t xml:space="preserve">администрации </w:t>
            </w:r>
            <w:proofErr w:type="spellStart"/>
            <w:r w:rsidRPr="00616739">
              <w:rPr>
                <w:rFonts w:ascii="Times New Roman" w:eastAsia="Calibri" w:hAnsi="Times New Roman"/>
              </w:rPr>
              <w:t>Кондинского</w:t>
            </w:r>
            <w:proofErr w:type="spellEnd"/>
            <w:r w:rsidRPr="00616739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10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 w:rsidP="00034600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Комитет</w:t>
            </w:r>
            <w:r w:rsidR="00034600" w:rsidRPr="00034600">
              <w:rPr>
                <w:rFonts w:ascii="Times New Roman" w:eastAsia="Calibri" w:hAnsi="Times New Roman"/>
              </w:rPr>
              <w:t xml:space="preserve"> по инвестициям, промышленности и сельскому хозяйству</w:t>
            </w:r>
            <w:r w:rsidRPr="00616739">
              <w:rPr>
                <w:rFonts w:ascii="Times New Roman" w:eastAsia="Calibri" w:hAnsi="Times New Roman"/>
              </w:rPr>
              <w:t xml:space="preserve"> администрации </w:t>
            </w:r>
            <w:proofErr w:type="spellStart"/>
            <w:r w:rsidRPr="00616739">
              <w:rPr>
                <w:rFonts w:ascii="Times New Roman" w:eastAsia="Calibri" w:hAnsi="Times New Roman"/>
              </w:rPr>
              <w:t>Кондинского</w:t>
            </w:r>
            <w:proofErr w:type="spellEnd"/>
            <w:r w:rsidRPr="00616739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Соисполнители муниципальной программы</w:t>
            </w:r>
          </w:p>
        </w:tc>
        <w:tc>
          <w:tcPr>
            <w:tcW w:w="410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-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Национальная цель </w:t>
            </w:r>
          </w:p>
        </w:tc>
        <w:tc>
          <w:tcPr>
            <w:tcW w:w="410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Достойный, эффективный труд и успешное предпринимательство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Цели муниципальной программы </w:t>
            </w:r>
          </w:p>
        </w:tc>
        <w:tc>
          <w:tcPr>
            <w:tcW w:w="410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Трансформация делового климата и совершенствование системы поддержки и развития малого и среднего предпринимательства, креативных индустрий и экспортного потенциала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Задачи муниципальной программы</w:t>
            </w:r>
          </w:p>
        </w:tc>
        <w:tc>
          <w:tcPr>
            <w:tcW w:w="410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Улучшение условий ведения предпринимательской деятельности, в том числе содействие развитию малого и среднего предпринимательства в муниципальном образовании </w:t>
            </w:r>
            <w:proofErr w:type="spellStart"/>
            <w:r w:rsidRPr="00616739">
              <w:rPr>
                <w:rFonts w:ascii="Times New Roman" w:eastAsia="Calibri" w:hAnsi="Times New Roman"/>
              </w:rPr>
              <w:t>Кондинский</w:t>
            </w:r>
            <w:proofErr w:type="spellEnd"/>
            <w:r w:rsidRPr="00616739">
              <w:rPr>
                <w:rFonts w:ascii="Times New Roman" w:eastAsia="Calibri" w:hAnsi="Times New Roman"/>
              </w:rPr>
              <w:t xml:space="preserve"> район, включая социальное предпринимательство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Подпрограммы</w:t>
            </w:r>
          </w:p>
        </w:tc>
        <w:tc>
          <w:tcPr>
            <w:tcW w:w="410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-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№ п/п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Наименование целевого показателя </w:t>
            </w:r>
          </w:p>
        </w:tc>
        <w:tc>
          <w:tcPr>
            <w:tcW w:w="6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Документ - основание </w:t>
            </w:r>
          </w:p>
        </w:tc>
        <w:tc>
          <w:tcPr>
            <w:tcW w:w="25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Значение показателя по годам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базовое значение 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2023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2024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2025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ответственный исполнитель/ соисполнитель за достижение показателя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Численность занятых в сфере малого и среднего предпринимательства, включая индивидуальных предпринимателей </w:t>
            </w:r>
          </w:p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и </w:t>
            </w:r>
            <w:proofErr w:type="spellStart"/>
            <w:r w:rsidRPr="00616739">
              <w:rPr>
                <w:rFonts w:ascii="Times New Roman" w:eastAsia="Calibri" w:hAnsi="Times New Roman"/>
              </w:rPr>
              <w:t>самозанятых</w:t>
            </w:r>
            <w:proofErr w:type="spellEnd"/>
            <w:r w:rsidRPr="00616739">
              <w:rPr>
                <w:rFonts w:ascii="Times New Roman" w:eastAsia="Calibri" w:hAnsi="Times New Roman"/>
              </w:rPr>
              <w:t xml:space="preserve">, </w:t>
            </w:r>
          </w:p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тыс. человек 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Постановление Правительства Ханты-Мансийского автономного </w:t>
            </w:r>
          </w:p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округа – Югры </w:t>
            </w:r>
          </w:p>
          <w:p w:rsidR="008E182B" w:rsidRPr="00616739" w:rsidRDefault="00FA0E3A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hyperlink r:id="rId7" w:history="1">
              <w:r w:rsidR="008E182B" w:rsidRPr="00616739">
                <w:rPr>
                  <w:rStyle w:val="af0"/>
                  <w:rFonts w:ascii="Times New Roman" w:eastAsia="Calibri" w:hAnsi="Times New Roman"/>
                </w:rPr>
                <w:t>от 10 ноября 2023 года № 557-п</w:t>
              </w:r>
            </w:hyperlink>
            <w:r w:rsidR="008E182B" w:rsidRPr="00616739">
              <w:rPr>
                <w:rFonts w:ascii="Times New Roman" w:eastAsia="Calibri" w:hAnsi="Times New Roman"/>
              </w:rPr>
              <w:t xml:space="preserve"> «О государственной программе Ханты-Мансийского автономного округа – Югры «Развитие экономического потенциала»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1,8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2,0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2,2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2,3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2,3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2,4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03460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034600">
              <w:rPr>
                <w:rFonts w:ascii="Times New Roman" w:eastAsia="Calibri" w:hAnsi="Times New Roman"/>
              </w:rPr>
              <w:t xml:space="preserve">Комитет по инвестициям, промышленности и сельскому хозяйству администрации </w:t>
            </w:r>
            <w:proofErr w:type="spellStart"/>
            <w:r w:rsidRPr="00034600">
              <w:rPr>
                <w:rFonts w:ascii="Times New Roman" w:eastAsia="Calibri" w:hAnsi="Times New Roman"/>
              </w:rPr>
              <w:t>Кондинского</w:t>
            </w:r>
            <w:proofErr w:type="spellEnd"/>
            <w:r w:rsidRPr="00034600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9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Источники финансирования</w:t>
            </w:r>
          </w:p>
        </w:tc>
        <w:tc>
          <w:tcPr>
            <w:tcW w:w="314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Расходы по годам (тыс. рублей)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2023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2024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2025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2026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2027-2030</w:t>
            </w:r>
          </w:p>
        </w:tc>
      </w:tr>
      <w:tr w:rsidR="009D486C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6C" w:rsidRPr="00616739" w:rsidRDefault="009D486C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9D48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30546,9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9D48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8410,0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0D5B7E" w:rsidP="009D48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6337,0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0D5B7E" w:rsidP="009D48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6135,2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0D5B7E" w:rsidP="009D48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4848,3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0D5B7E" w:rsidP="009D48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19393,2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федеральный бюджет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бюджет автономного округа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24 452,2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5 725,7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3 548,5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3 548,5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2 325,9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9 303,6</w:t>
            </w:r>
          </w:p>
        </w:tc>
      </w:tr>
      <w:tr w:rsidR="009D486C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6C" w:rsidRPr="00616739" w:rsidRDefault="009D486C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местный бюджет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486C" w:rsidRPr="00616739" w:rsidRDefault="009D486C" w:rsidP="009D48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6094,7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486C" w:rsidRPr="00616739" w:rsidRDefault="009D486C" w:rsidP="009D48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2684,3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486C" w:rsidRPr="00616739" w:rsidRDefault="000D5B7E" w:rsidP="009D48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2788,5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486C" w:rsidRPr="00616739" w:rsidRDefault="000D5B7E" w:rsidP="000D5B7E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2586,7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486C" w:rsidRPr="00616739" w:rsidRDefault="000D5B7E" w:rsidP="000D5B7E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2522,4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486C" w:rsidRPr="00616739" w:rsidRDefault="000D5B7E" w:rsidP="009D48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10089,6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иные источники </w:t>
            </w:r>
            <w:r w:rsidRPr="00616739">
              <w:rPr>
                <w:rFonts w:ascii="Times New Roman" w:eastAsia="Calibri" w:hAnsi="Times New Roman"/>
              </w:rPr>
              <w:lastRenderedPageBreak/>
              <w:t>финансирования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lastRenderedPageBreak/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proofErr w:type="spellStart"/>
            <w:r w:rsidRPr="00616739">
              <w:rPr>
                <w:rFonts w:ascii="Times New Roman" w:eastAsia="Calibri" w:hAnsi="Times New Roman"/>
              </w:rPr>
              <w:t>Справочно</w:t>
            </w:r>
            <w:proofErr w:type="spellEnd"/>
            <w:r w:rsidRPr="00616739">
              <w:rPr>
                <w:rFonts w:ascii="Times New Roman" w:eastAsia="Calibri" w:hAnsi="Times New Roman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Параметры финансового обеспечения региональных проектов, проектов автономного округа и проектов </w:t>
            </w:r>
            <w:proofErr w:type="spellStart"/>
            <w:r w:rsidRPr="00616739">
              <w:rPr>
                <w:rFonts w:ascii="Times New Roman" w:eastAsia="Calibri" w:hAnsi="Times New Roman"/>
              </w:rPr>
              <w:t>Кондинского</w:t>
            </w:r>
            <w:proofErr w:type="spellEnd"/>
            <w:r w:rsidRPr="00616739">
              <w:rPr>
                <w:rFonts w:ascii="Times New Roman" w:eastAsia="Calibri" w:hAnsi="Times New Roman"/>
              </w:rPr>
              <w:t xml:space="preserve"> района, реализуемых </w:t>
            </w:r>
          </w:p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в </w:t>
            </w:r>
            <w:proofErr w:type="spellStart"/>
            <w:r w:rsidRPr="00616739">
              <w:rPr>
                <w:rFonts w:ascii="Times New Roman" w:eastAsia="Calibri" w:hAnsi="Times New Roman"/>
              </w:rPr>
              <w:t>Кондинском</w:t>
            </w:r>
            <w:proofErr w:type="spellEnd"/>
            <w:r w:rsidRPr="00616739">
              <w:rPr>
                <w:rFonts w:ascii="Times New Roman" w:eastAsia="Calibri" w:hAnsi="Times New Roman"/>
              </w:rPr>
              <w:t xml:space="preserve"> районе </w:t>
            </w:r>
          </w:p>
        </w:tc>
        <w:tc>
          <w:tcPr>
            <w:tcW w:w="9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Источники финансирования</w:t>
            </w:r>
          </w:p>
        </w:tc>
        <w:tc>
          <w:tcPr>
            <w:tcW w:w="314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Расходы по годам (тыс. рублей)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2023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2024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2025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2026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2027-2030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410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Портфель проектов «Малое и среднее предпринимательство и поддержка индивидуальной предпринимательской инициативы» (срок реализации 01 января 2019 года - 31 декабря 2026 года)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25 738,9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6 027,0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3 735,2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3 735,2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2 448,3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9 793,2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федеральный бюджет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бюджет автономного округа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24 452,2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5 725,7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3 548,5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3 548,5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2 325,9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9 303,6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местный бюджет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1 286,7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301,3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186,7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186,7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122,4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489,6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иные источники финансирования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410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eastAsia="Calibri" w:hAnsi="Times New Roman"/>
              </w:rPr>
              <w:t>Региональный проект «Акселерация субъектов малого и среднего предпринимательства»</w:t>
            </w:r>
            <w:r w:rsidRPr="00616739">
              <w:rPr>
                <w:rFonts w:ascii="Times New Roman" w:hAnsi="Times New Roman"/>
              </w:rPr>
              <w:t xml:space="preserve"> </w:t>
            </w:r>
          </w:p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(срок реализации 01 января 2019 года - 31 декабря 2026 года)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23 666,9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5 776,0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3 452,7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3 452,7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2 197,1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8 788,4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федеральный бюджет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бюджет автономного округа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22 483,9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5 487,2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3 280,1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3 280,1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2 087,3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8 349,2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местный бюджет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1 183,0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288,8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172,6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172,6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109,8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439,2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иные источники финансирования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410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Региональный проект «Создание условий для легкого старта и комфортного ведения бизнеса» </w:t>
            </w:r>
          </w:p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(срок реализации 01 января 2019 года - 31 декабря 2026 года)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2 072,0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251,0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282,5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282,5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251,2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1 004,8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федеральный бюджет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бюджет автономного округа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1 968,3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238,5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268,4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268,4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238,6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954,4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местный бюджет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103,7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12,5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14,1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14,1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12,6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50,4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иные источники финансирования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185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left="-52" w:right="-61"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Объем налоговых расходов </w:t>
            </w:r>
          </w:p>
          <w:p w:rsidR="008E182B" w:rsidRPr="00616739" w:rsidRDefault="008E182B">
            <w:pPr>
              <w:ind w:left="-52" w:right="-61" w:firstLine="0"/>
              <w:rPr>
                <w:rFonts w:ascii="Times New Roman" w:eastAsia="Calibri" w:hAnsi="Times New Roman"/>
              </w:rPr>
            </w:pPr>
            <w:proofErr w:type="spellStart"/>
            <w:r w:rsidRPr="00616739">
              <w:rPr>
                <w:rFonts w:ascii="Times New Roman" w:eastAsia="Calibri" w:hAnsi="Times New Roman"/>
              </w:rPr>
              <w:t>Кондинского</w:t>
            </w:r>
            <w:proofErr w:type="spellEnd"/>
            <w:r w:rsidRPr="00616739">
              <w:rPr>
                <w:rFonts w:ascii="Times New Roman" w:eastAsia="Calibri" w:hAnsi="Times New Roman"/>
              </w:rPr>
              <w:t xml:space="preserve"> района </w:t>
            </w:r>
          </w:p>
        </w:tc>
        <w:tc>
          <w:tcPr>
            <w:tcW w:w="314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Расходы по годам (тыс. рублей)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2023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2024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2025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2026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2027-2030</w:t>
            </w:r>
          </w:p>
        </w:tc>
      </w:tr>
      <w:tr w:rsidR="008E182B" w:rsidRPr="00616739" w:rsidTr="008E182B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616739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</w:tr>
    </w:tbl>
    <w:p w:rsidR="008E182B" w:rsidRPr="00616739" w:rsidRDefault="008E182B" w:rsidP="008E182B">
      <w:pPr>
        <w:ind w:firstLine="0"/>
        <w:jc w:val="left"/>
        <w:rPr>
          <w:rFonts w:ascii="Times New Roman" w:hAnsi="Times New Roman"/>
        </w:rPr>
        <w:sectPr w:rsidR="008E182B" w:rsidRPr="006167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4" w:h="11909" w:orient="landscape"/>
          <w:pgMar w:top="1701" w:right="1134" w:bottom="567" w:left="1134" w:header="720" w:footer="720" w:gutter="0"/>
          <w:cols w:space="720"/>
        </w:sectPr>
      </w:pPr>
    </w:p>
    <w:p w:rsidR="008E182B" w:rsidRPr="00616739" w:rsidRDefault="008E182B" w:rsidP="008E182B">
      <w:pPr>
        <w:widowControl w:val="0"/>
        <w:autoSpaceDE w:val="0"/>
        <w:autoSpaceDN w:val="0"/>
        <w:ind w:left="10206"/>
        <w:jc w:val="right"/>
        <w:rPr>
          <w:rFonts w:ascii="Times New Roman" w:hAnsi="Times New Roman"/>
          <w:b/>
        </w:rPr>
      </w:pPr>
      <w:r w:rsidRPr="00616739">
        <w:rPr>
          <w:rFonts w:ascii="Times New Roman" w:hAnsi="Times New Roman"/>
          <w:b/>
        </w:rPr>
        <w:lastRenderedPageBreak/>
        <w:t xml:space="preserve">Таблица 1 </w:t>
      </w:r>
    </w:p>
    <w:p w:rsidR="008E182B" w:rsidRPr="00616739" w:rsidRDefault="008E182B" w:rsidP="008E182B">
      <w:pPr>
        <w:widowControl w:val="0"/>
        <w:autoSpaceDE w:val="0"/>
        <w:autoSpaceDN w:val="0"/>
        <w:jc w:val="right"/>
        <w:rPr>
          <w:rFonts w:ascii="Times New Roman" w:hAnsi="Times New Roman"/>
        </w:rPr>
      </w:pPr>
    </w:p>
    <w:p w:rsidR="008E182B" w:rsidRPr="00616739" w:rsidRDefault="008E182B" w:rsidP="008E182B">
      <w:pPr>
        <w:widowControl w:val="0"/>
        <w:autoSpaceDE w:val="0"/>
        <w:autoSpaceDN w:val="0"/>
        <w:jc w:val="center"/>
        <w:rPr>
          <w:rFonts w:ascii="Times New Roman" w:hAnsi="Times New Roman"/>
          <w:b/>
        </w:rPr>
      </w:pPr>
      <w:r w:rsidRPr="00616739">
        <w:rPr>
          <w:rFonts w:ascii="Times New Roman" w:hAnsi="Times New Roman"/>
          <w:b/>
        </w:rPr>
        <w:t>Распределение финансовых ресурсов муниципальной программы (по годам)</w:t>
      </w:r>
    </w:p>
    <w:p w:rsidR="008E182B" w:rsidRPr="00616739" w:rsidRDefault="008E182B" w:rsidP="008E182B">
      <w:pPr>
        <w:widowControl w:val="0"/>
        <w:autoSpaceDE w:val="0"/>
        <w:autoSpaceDN w:val="0"/>
        <w:jc w:val="center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2578"/>
        <w:gridCol w:w="2456"/>
        <w:gridCol w:w="1966"/>
        <w:gridCol w:w="1091"/>
        <w:gridCol w:w="982"/>
        <w:gridCol w:w="999"/>
        <w:gridCol w:w="979"/>
        <w:gridCol w:w="1132"/>
        <w:gridCol w:w="1227"/>
      </w:tblGrid>
      <w:tr w:rsidR="008E182B" w:rsidRPr="00616739" w:rsidTr="00CA03C9">
        <w:trPr>
          <w:trHeight w:val="68"/>
          <w:jc w:val="center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left="-142" w:right="-112"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 xml:space="preserve">№ </w:t>
            </w:r>
          </w:p>
          <w:p w:rsidR="008E182B" w:rsidRPr="00616739" w:rsidRDefault="008E182B">
            <w:pPr>
              <w:ind w:left="-142" w:right="-112"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структурного элемента (основного мероприятия)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Структурный элемент</w:t>
            </w:r>
          </w:p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(основное мероприятие) муниципальной программы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Ответственный исполнитель/</w:t>
            </w:r>
          </w:p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соисполнитель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21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Финансовые затраты на реализацию (тыс. рублей)</w:t>
            </w:r>
          </w:p>
        </w:tc>
      </w:tr>
      <w:tr w:rsidR="00332215" w:rsidRPr="00616739" w:rsidTr="00CA03C9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в том числе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 xml:space="preserve">2023 </w:t>
            </w:r>
          </w:p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 xml:space="preserve">2024 </w:t>
            </w:r>
          </w:p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 xml:space="preserve">2025 </w:t>
            </w:r>
          </w:p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2026</w:t>
            </w:r>
          </w:p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2027-2030 годы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61673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Региональный проект «Акселерация субъектов малого и среднего предпринимательства» (1)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034600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34600">
              <w:rPr>
                <w:rFonts w:ascii="Times New Roman" w:hAnsi="Times New Roman"/>
                <w:color w:val="000000"/>
              </w:rPr>
              <w:t xml:space="preserve">Комитет по инвестициям, промышленности и сельскому хозяйству администрации </w:t>
            </w:r>
            <w:proofErr w:type="spellStart"/>
            <w:r w:rsidRPr="00034600">
              <w:rPr>
                <w:rFonts w:ascii="Times New Roman" w:hAnsi="Times New Roman"/>
                <w:color w:val="000000"/>
              </w:rPr>
              <w:t>Кондинского</w:t>
            </w:r>
            <w:proofErr w:type="spellEnd"/>
            <w:r w:rsidRPr="00034600">
              <w:rPr>
                <w:rFonts w:ascii="Times New Roman" w:hAnsi="Times New Roman"/>
                <w:color w:val="000000"/>
              </w:rPr>
              <w:t xml:space="preserve"> района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23 666,9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5 776,0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3 452,7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3 452,7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2 197,1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8 788,4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22 483,9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5 487,2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3 280,1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3 280,1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2 087,3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8 349,2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1 183,0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288,8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172,6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172,6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109,8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439,2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61673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Региональный проект «Создание условий для легкого старта и комфортного ведения бизнеса» (1)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2 072,0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251,0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282,5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282,5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251,2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1 004,8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1 968,3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238,5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268,4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268,4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238,6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954,4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103,7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12,5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14,1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14,1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12,6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50,4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61673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 xml:space="preserve">Основное мероприятие «Финансовая поддержка субъектов </w:t>
            </w:r>
            <w:r w:rsidRPr="00616739">
              <w:rPr>
                <w:rFonts w:ascii="Times New Roman" w:hAnsi="Times New Roman"/>
                <w:color w:val="000000"/>
              </w:rPr>
              <w:lastRenderedPageBreak/>
              <w:t xml:space="preserve">малого и среднего предпринимательства, осуществляющих социально значимые виды деятельности, определенные муниципальными образованиями и деятельность </w:t>
            </w:r>
          </w:p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в социальной сфере» (1)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004695" w:rsidP="000046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19 022</w:t>
            </w:r>
            <w:r w:rsidR="008E182B" w:rsidRPr="0061673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2 233,0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 w:rsidP="00004695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 xml:space="preserve">2 </w:t>
            </w:r>
            <w:r w:rsidR="00004695">
              <w:rPr>
                <w:rFonts w:ascii="Times New Roman" w:hAnsi="Times New Roman"/>
              </w:rPr>
              <w:t>389</w:t>
            </w:r>
            <w:r w:rsidRPr="00616739">
              <w:rPr>
                <w:rFonts w:ascii="Times New Roman" w:hAnsi="Times New Roman"/>
              </w:rPr>
              <w:t>,</w:t>
            </w:r>
            <w:r w:rsidR="00004695">
              <w:rPr>
                <w:rFonts w:ascii="Times New Roman" w:hAnsi="Times New Roman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0046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2 400</w:t>
            </w:r>
            <w:r w:rsidR="008E182B" w:rsidRPr="00616739">
              <w:rPr>
                <w:rFonts w:ascii="Times New Roman" w:hAnsi="Times New Roman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004695" w:rsidP="000046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2 400</w:t>
            </w:r>
            <w:r w:rsidR="008E182B" w:rsidRPr="00616739">
              <w:rPr>
                <w:rFonts w:ascii="Times New Roman" w:hAnsi="Times New Roman"/>
              </w:rPr>
              <w:t>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0046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9 600</w:t>
            </w:r>
            <w:r w:rsidR="008E182B" w:rsidRPr="00616739">
              <w:rPr>
                <w:rFonts w:ascii="Times New Roman" w:hAnsi="Times New Roman"/>
              </w:rPr>
              <w:t>,0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 xml:space="preserve">бюджет </w:t>
            </w:r>
            <w:r w:rsidRPr="00616739">
              <w:rPr>
                <w:rFonts w:ascii="Times New Roman" w:hAnsi="Times New Roman"/>
                <w:color w:val="000000"/>
              </w:rPr>
              <w:lastRenderedPageBreak/>
              <w:t>автономного округа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0,0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004695" w:rsidP="000046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19 022,2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>2 233,0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 w:rsidP="00004695">
            <w:pPr>
              <w:ind w:firstLine="0"/>
              <w:jc w:val="center"/>
              <w:rPr>
                <w:rFonts w:ascii="Times New Roman" w:hAnsi="Times New Roman"/>
              </w:rPr>
            </w:pPr>
            <w:r w:rsidRPr="00616739">
              <w:rPr>
                <w:rFonts w:ascii="Times New Roman" w:hAnsi="Times New Roman"/>
              </w:rPr>
              <w:t xml:space="preserve">2 </w:t>
            </w:r>
            <w:r w:rsidR="00004695">
              <w:rPr>
                <w:rFonts w:ascii="Times New Roman" w:hAnsi="Times New Roman"/>
              </w:rPr>
              <w:t>389</w:t>
            </w:r>
            <w:r w:rsidRPr="00616739">
              <w:rPr>
                <w:rFonts w:ascii="Times New Roman" w:hAnsi="Times New Roman"/>
              </w:rPr>
              <w:t>,</w:t>
            </w:r>
            <w:r w:rsidR="00004695">
              <w:rPr>
                <w:rFonts w:ascii="Times New Roman" w:hAnsi="Times New Roman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0046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2 40</w:t>
            </w:r>
            <w:r w:rsidR="008E182B" w:rsidRPr="00616739">
              <w:rPr>
                <w:rFonts w:ascii="Times New Roman" w:hAnsi="Times New Roman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004695" w:rsidP="000046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2 400</w:t>
            </w:r>
            <w:r w:rsidR="008E182B" w:rsidRPr="00616739">
              <w:rPr>
                <w:rFonts w:ascii="Times New Roman" w:hAnsi="Times New Roman"/>
              </w:rPr>
              <w:t>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0046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9 600</w:t>
            </w:r>
            <w:r w:rsidR="008E182B" w:rsidRPr="00616739">
              <w:rPr>
                <w:rFonts w:ascii="Times New Roman" w:hAnsi="Times New Roman"/>
              </w:rPr>
              <w:t>,0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  <w:lang w:val="en-US"/>
              </w:rPr>
              <w:t>2</w:t>
            </w:r>
            <w:r w:rsidRPr="0061673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 xml:space="preserve">Основное мероприятие «Предоставление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</w:t>
            </w:r>
            <w:proofErr w:type="spellStart"/>
            <w:r w:rsidRPr="00616739">
              <w:rPr>
                <w:rFonts w:ascii="Times New Roman" w:hAnsi="Times New Roman"/>
                <w:color w:val="000000"/>
              </w:rPr>
              <w:t>коронавирусной</w:t>
            </w:r>
            <w:proofErr w:type="spellEnd"/>
            <w:r w:rsidRPr="00616739">
              <w:rPr>
                <w:rFonts w:ascii="Times New Roman" w:hAnsi="Times New Roman"/>
                <w:color w:val="000000"/>
              </w:rPr>
              <w:t xml:space="preserve"> инфекции» (1)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034600">
            <w:pPr>
              <w:ind w:firstLine="0"/>
              <w:jc w:val="left"/>
              <w:rPr>
                <w:rFonts w:ascii="Times New Roman" w:hAnsi="Times New Roman"/>
              </w:rPr>
            </w:pPr>
            <w:r w:rsidRPr="00034600">
              <w:rPr>
                <w:rFonts w:ascii="Times New Roman" w:hAnsi="Times New Roman"/>
              </w:rPr>
              <w:t xml:space="preserve">Комитет по инвестициям, промышленности и сельскому хозяйству администрации </w:t>
            </w:r>
            <w:proofErr w:type="spellStart"/>
            <w:r w:rsidRPr="00034600">
              <w:rPr>
                <w:rFonts w:ascii="Times New Roman" w:hAnsi="Times New Roman"/>
              </w:rPr>
              <w:t>Кондинского</w:t>
            </w:r>
            <w:proofErr w:type="spellEnd"/>
            <w:r w:rsidRPr="00034600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  <w:lang w:val="en-US"/>
              </w:rPr>
              <w:t>3</w:t>
            </w:r>
            <w:r w:rsidRPr="0061673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 xml:space="preserve">Основное мероприятие «Организация мероприятий </w:t>
            </w:r>
          </w:p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 xml:space="preserve">по популяризации </w:t>
            </w:r>
          </w:p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и пропаганде предпринимательской деятельности»</w:t>
            </w:r>
          </w:p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lastRenderedPageBreak/>
              <w:t>(целевой показатель 1)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6C" w:rsidRPr="00616739" w:rsidRDefault="00034600" w:rsidP="00496C05">
            <w:pPr>
              <w:ind w:firstLine="0"/>
              <w:jc w:val="left"/>
              <w:rPr>
                <w:rFonts w:ascii="Times New Roman" w:hAnsi="Times New Roman"/>
              </w:rPr>
            </w:pPr>
            <w:r w:rsidRPr="00034600">
              <w:rPr>
                <w:rFonts w:ascii="Times New Roman" w:hAnsi="Times New Roman"/>
              </w:rPr>
              <w:lastRenderedPageBreak/>
              <w:t xml:space="preserve">Комитет по инвестициям, промышленности и сельскому хозяйству администрации </w:t>
            </w:r>
            <w:proofErr w:type="spellStart"/>
            <w:r w:rsidRPr="00034600">
              <w:rPr>
                <w:rFonts w:ascii="Times New Roman" w:hAnsi="Times New Roman"/>
              </w:rPr>
              <w:t>Кондинского</w:t>
            </w:r>
            <w:proofErr w:type="spellEnd"/>
            <w:r w:rsidRPr="00034600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004695" w:rsidP="0000469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362</w:t>
            </w:r>
            <w:r w:rsidR="009D486C" w:rsidRPr="00616739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004695" w:rsidP="0000469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212</w:t>
            </w:r>
            <w:r w:rsidR="009D486C" w:rsidRPr="00616739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6C" w:rsidRPr="00616739" w:rsidRDefault="009D486C" w:rsidP="00496C0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6C" w:rsidRPr="00616739" w:rsidRDefault="009D486C" w:rsidP="00496C0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6C" w:rsidRPr="00616739" w:rsidRDefault="009D486C" w:rsidP="00496C0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6C" w:rsidRPr="00616739" w:rsidRDefault="009D486C" w:rsidP="00496C0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6C" w:rsidRPr="00616739" w:rsidRDefault="009D486C" w:rsidP="00496C0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6C" w:rsidRPr="00616739" w:rsidRDefault="009D486C" w:rsidP="00496C0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6C" w:rsidRPr="00616739" w:rsidRDefault="009D486C" w:rsidP="00496C0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6C" w:rsidRPr="00616739" w:rsidRDefault="009D486C" w:rsidP="00496C0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6C" w:rsidRPr="00616739" w:rsidRDefault="009D486C" w:rsidP="00496C0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004695" w:rsidP="0000469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362,6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004695" w:rsidP="0000469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212</w:t>
            </w:r>
            <w:r w:rsidR="00CC12A6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6C" w:rsidRPr="00616739" w:rsidRDefault="009D486C" w:rsidP="00496C0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6C" w:rsidRPr="00616739" w:rsidRDefault="009D486C" w:rsidP="00496C0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6C" w:rsidRPr="00616739" w:rsidRDefault="009D486C" w:rsidP="00496C0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 xml:space="preserve">иные источники </w:t>
            </w:r>
            <w:r w:rsidRPr="00616739">
              <w:rPr>
                <w:rFonts w:ascii="Times New Roman" w:hAnsi="Times New Roman"/>
                <w:color w:val="000000"/>
              </w:rPr>
              <w:lastRenderedPageBreak/>
              <w:t>финансирования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lastRenderedPageBreak/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616739" w:rsidRDefault="009D486C" w:rsidP="00496C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A03C9" w:rsidRPr="00004695" w:rsidTr="00CA03C9">
        <w:trPr>
          <w:trHeight w:val="68"/>
          <w:jc w:val="center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004695" w:rsidRDefault="009D48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04695">
              <w:rPr>
                <w:rFonts w:ascii="Times New Roman" w:hAnsi="Times New Roman"/>
                <w:color w:val="000000"/>
              </w:rPr>
              <w:t>4</w:t>
            </w:r>
            <w:r w:rsidR="008E182B" w:rsidRPr="0000469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C" w:rsidRPr="00004695" w:rsidRDefault="009D486C" w:rsidP="009D48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04695">
              <w:rPr>
                <w:rFonts w:ascii="Times New Roman" w:hAnsi="Times New Roman"/>
                <w:color w:val="000000"/>
              </w:rPr>
              <w:t xml:space="preserve">Основное мероприятие «Оказание информационно-консультационной </w:t>
            </w:r>
            <w:proofErr w:type="gramStart"/>
            <w:r w:rsidRPr="00004695">
              <w:rPr>
                <w:rFonts w:ascii="Times New Roman" w:hAnsi="Times New Roman"/>
                <w:color w:val="000000"/>
              </w:rPr>
              <w:t>поддержки »</w:t>
            </w:r>
            <w:proofErr w:type="gramEnd"/>
          </w:p>
          <w:p w:rsidR="008E182B" w:rsidRPr="00004695" w:rsidRDefault="009D486C" w:rsidP="009D48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04695">
              <w:rPr>
                <w:rFonts w:ascii="Times New Roman" w:hAnsi="Times New Roman"/>
                <w:color w:val="000000"/>
              </w:rPr>
              <w:t>(целевой показатель 1)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004695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004695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04695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004695" w:rsidRDefault="009D486C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04695">
              <w:rPr>
                <w:rFonts w:ascii="Times New Roman" w:hAnsi="Times New Roman"/>
                <w:color w:val="000000"/>
              </w:rPr>
              <w:t>0</w:t>
            </w:r>
            <w:r w:rsidR="008E182B" w:rsidRPr="0000469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004695" w:rsidRDefault="009D48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04695">
              <w:rPr>
                <w:rFonts w:ascii="Times New Roman" w:hAnsi="Times New Roman"/>
                <w:color w:val="000000"/>
              </w:rPr>
              <w:t>0</w:t>
            </w:r>
            <w:r w:rsidR="008E182B" w:rsidRPr="0000469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004695" w:rsidRDefault="009D48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04695">
              <w:rPr>
                <w:rFonts w:ascii="Times New Roman" w:hAnsi="Times New Roman"/>
                <w:color w:val="000000"/>
              </w:rPr>
              <w:t>0</w:t>
            </w:r>
            <w:r w:rsidR="008E182B" w:rsidRPr="0000469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004695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0469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004695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0469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004695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0469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A03C9" w:rsidRPr="00004695" w:rsidTr="00CA03C9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004695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004695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004695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004695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04695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004695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0469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004695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0469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004695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0469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004695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0469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004695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0469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004695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0469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A03C9" w:rsidRPr="00004695" w:rsidTr="00CA03C9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004695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004695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004695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004695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04695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004695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0469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004695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0469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004695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0469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004695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0469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004695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0469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004695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0469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A03C9" w:rsidRPr="00004695" w:rsidTr="00CA03C9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004695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004695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004695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004695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04695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004695" w:rsidRDefault="009D48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04695">
              <w:rPr>
                <w:rFonts w:ascii="Times New Roman" w:hAnsi="Times New Roman"/>
                <w:color w:val="000000"/>
              </w:rPr>
              <w:t>0</w:t>
            </w:r>
            <w:r w:rsidR="008E182B" w:rsidRPr="0000469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004695" w:rsidRDefault="009D486C" w:rsidP="009D48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04695">
              <w:rPr>
                <w:rFonts w:ascii="Times New Roman" w:hAnsi="Times New Roman"/>
                <w:color w:val="000000"/>
              </w:rPr>
              <w:t>0</w:t>
            </w:r>
            <w:r w:rsidR="008E182B" w:rsidRPr="0000469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004695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0469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004695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0469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004695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0469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004695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0469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A03C9" w:rsidRPr="00004695" w:rsidTr="00CA03C9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004695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004695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004695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004695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04695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004695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0469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004695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0469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004695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0469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004695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0469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004695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0469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004695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0469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1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Всего по муниципальной программе: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C855C1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45 123,7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8</w:t>
            </w:r>
            <w:r w:rsidR="00C855C1">
              <w:rPr>
                <w:rFonts w:ascii="Times New Roman" w:hAnsi="Times New Roman"/>
                <w:color w:val="000000"/>
              </w:rPr>
              <w:t xml:space="preserve"> </w:t>
            </w:r>
            <w:r w:rsidRPr="00616739">
              <w:rPr>
                <w:rFonts w:ascii="Times New Roman" w:hAnsi="Times New Roman"/>
                <w:color w:val="000000"/>
              </w:rPr>
              <w:t>410,0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7717" w:rsidRPr="00616739" w:rsidRDefault="00237717" w:rsidP="00C855C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6</w:t>
            </w:r>
            <w:r w:rsidR="00C855C1">
              <w:rPr>
                <w:rFonts w:ascii="Times New Roman" w:hAnsi="Times New Roman"/>
                <w:color w:val="000000"/>
              </w:rPr>
              <w:t xml:space="preserve"> 337</w:t>
            </w:r>
            <w:r w:rsidRPr="00616739">
              <w:rPr>
                <w:rFonts w:ascii="Times New Roman" w:hAnsi="Times New Roman"/>
                <w:color w:val="000000"/>
              </w:rPr>
              <w:t>,</w:t>
            </w:r>
            <w:r w:rsidR="00C855C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C855C1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6 135,2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C855C1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4 848,3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C855C1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19 393,2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24 452,2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5 725,7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3 548,5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3 548,5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2 325,9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9 303,6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17" w:rsidRPr="00616739" w:rsidRDefault="0023771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17" w:rsidRPr="00616739" w:rsidRDefault="0023771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C855C1" w:rsidP="00C855C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20 671</w:t>
            </w:r>
            <w:r w:rsidR="00237717" w:rsidRPr="00616739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</w:t>
            </w:r>
            <w:r w:rsidR="00C855C1">
              <w:rPr>
                <w:rFonts w:ascii="Times New Roman" w:hAnsi="Times New Roman"/>
                <w:color w:val="000000"/>
              </w:rPr>
              <w:t xml:space="preserve"> </w:t>
            </w:r>
            <w:r w:rsidRPr="00616739">
              <w:rPr>
                <w:rFonts w:ascii="Times New Roman" w:hAnsi="Times New Roman"/>
                <w:color w:val="000000"/>
              </w:rPr>
              <w:t>684,3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C855C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</w:t>
            </w:r>
            <w:r w:rsidR="00C855C1">
              <w:rPr>
                <w:rFonts w:ascii="Times New Roman" w:hAnsi="Times New Roman"/>
                <w:color w:val="000000"/>
              </w:rPr>
              <w:t> 788,5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C855C1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2 586,7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C855C1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2 522,4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125CC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10 089,6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616739">
              <w:rPr>
                <w:rFonts w:ascii="Times New Roman" w:hAnsi="Times New Roman"/>
                <w:color w:val="000000"/>
              </w:rPr>
              <w:t>Справочно</w:t>
            </w:r>
            <w:proofErr w:type="spellEnd"/>
            <w:r w:rsidRPr="00616739">
              <w:rPr>
                <w:rFonts w:ascii="Times New Roman" w:hAnsi="Times New Roman"/>
                <w:color w:val="000000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1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Проектная часть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25 738,9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6 027,0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3 735,2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3 735,2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2 448,3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9 793,2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 xml:space="preserve">бюджет автономного </w:t>
            </w:r>
            <w:r w:rsidRPr="00616739">
              <w:rPr>
                <w:rFonts w:ascii="Times New Roman" w:hAnsi="Times New Roman"/>
                <w:color w:val="000000"/>
              </w:rPr>
              <w:lastRenderedPageBreak/>
              <w:t>округа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lastRenderedPageBreak/>
              <w:t>24 452,2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5 725,7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3 548,5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3 548,5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2 325,9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9 303,6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1 286,7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301,3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186,7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186,7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122,4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489,6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1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Процессная часть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125CC7" w:rsidP="00125CC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19 384</w:t>
            </w:r>
            <w:r w:rsidR="00237717" w:rsidRPr="00616739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</w:t>
            </w:r>
            <w:r w:rsidR="00125CC7">
              <w:rPr>
                <w:rFonts w:ascii="Times New Roman" w:hAnsi="Times New Roman"/>
                <w:color w:val="000000"/>
              </w:rPr>
              <w:t xml:space="preserve"> </w:t>
            </w:r>
            <w:r w:rsidRPr="00616739">
              <w:rPr>
                <w:rFonts w:ascii="Times New Roman" w:hAnsi="Times New Roman"/>
                <w:color w:val="000000"/>
              </w:rPr>
              <w:t>383,0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125CC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</w:t>
            </w:r>
            <w:r w:rsidR="00125CC7">
              <w:rPr>
                <w:rFonts w:ascii="Times New Roman" w:hAnsi="Times New Roman"/>
                <w:color w:val="000000"/>
              </w:rPr>
              <w:t> 601,8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125CC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2 400</w:t>
            </w:r>
            <w:r w:rsidR="00237717" w:rsidRPr="0061673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125CC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2 400</w:t>
            </w:r>
            <w:r w:rsidR="00237717" w:rsidRPr="0061673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125CC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9 600</w:t>
            </w:r>
            <w:r w:rsidR="00237717" w:rsidRPr="00616739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17" w:rsidRPr="00616739" w:rsidRDefault="0023771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17" w:rsidRPr="00616739" w:rsidRDefault="0023771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125CC7" w:rsidP="00125CC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19 384,8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</w:t>
            </w:r>
            <w:r w:rsidR="00125CC7">
              <w:rPr>
                <w:rFonts w:ascii="Times New Roman" w:hAnsi="Times New Roman"/>
                <w:color w:val="000000"/>
              </w:rPr>
              <w:t xml:space="preserve"> </w:t>
            </w:r>
            <w:r w:rsidRPr="00616739">
              <w:rPr>
                <w:rFonts w:ascii="Times New Roman" w:hAnsi="Times New Roman"/>
                <w:color w:val="000000"/>
              </w:rPr>
              <w:t>383,0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125CC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</w:t>
            </w:r>
            <w:r w:rsidR="00125CC7">
              <w:rPr>
                <w:rFonts w:ascii="Times New Roman" w:hAnsi="Times New Roman"/>
                <w:color w:val="000000"/>
              </w:rPr>
              <w:t xml:space="preserve"> 601</w:t>
            </w:r>
            <w:r w:rsidRPr="00616739">
              <w:rPr>
                <w:rFonts w:ascii="Times New Roman" w:hAnsi="Times New Roman"/>
                <w:color w:val="000000"/>
              </w:rPr>
              <w:t>,</w:t>
            </w:r>
            <w:r w:rsidR="00125CC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125CC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25CC7">
              <w:rPr>
                <w:rFonts w:ascii="Times New Roman" w:hAnsi="Times New Roman"/>
                <w:color w:val="000000"/>
              </w:rPr>
              <w:t>2 400,0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125CC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25CC7">
              <w:rPr>
                <w:rFonts w:ascii="Times New Roman" w:hAnsi="Times New Roman"/>
                <w:color w:val="000000"/>
              </w:rPr>
              <w:t>2 400,0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125CC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25CC7">
              <w:rPr>
                <w:rFonts w:ascii="Times New Roman" w:hAnsi="Times New Roman"/>
                <w:color w:val="000000"/>
              </w:rPr>
              <w:t>9 600,0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1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Инвестиции в объекты муниципальной собственности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1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Прочие расходы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332215" w:rsidP="0033221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45 123,7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8</w:t>
            </w:r>
            <w:r w:rsidR="00332215">
              <w:rPr>
                <w:rFonts w:ascii="Times New Roman" w:hAnsi="Times New Roman"/>
                <w:color w:val="000000"/>
              </w:rPr>
              <w:t xml:space="preserve"> </w:t>
            </w:r>
            <w:r w:rsidRPr="00616739">
              <w:rPr>
                <w:rFonts w:ascii="Times New Roman" w:hAnsi="Times New Roman"/>
                <w:color w:val="000000"/>
              </w:rPr>
              <w:t>410,0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33221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6</w:t>
            </w:r>
            <w:r w:rsidR="00332215">
              <w:rPr>
                <w:rFonts w:ascii="Times New Roman" w:hAnsi="Times New Roman"/>
                <w:color w:val="000000"/>
              </w:rPr>
              <w:t> 337,0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332215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6 135,2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Default="00332215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4 848,3</w:t>
            </w:r>
          </w:p>
          <w:p w:rsidR="00332215" w:rsidRPr="00616739" w:rsidRDefault="00332215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332215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19 393,2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24 452,2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5 725,7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3 548,5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3 548,5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2 325,9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9 303,6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17" w:rsidRPr="00616739" w:rsidRDefault="0023771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17" w:rsidRPr="00616739" w:rsidRDefault="0023771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332215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20 671,5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</w:t>
            </w:r>
            <w:r w:rsidR="00332215">
              <w:rPr>
                <w:rFonts w:ascii="Times New Roman" w:hAnsi="Times New Roman"/>
                <w:color w:val="000000"/>
              </w:rPr>
              <w:t xml:space="preserve"> </w:t>
            </w:r>
            <w:r w:rsidRPr="00616739">
              <w:rPr>
                <w:rFonts w:ascii="Times New Roman" w:hAnsi="Times New Roman"/>
                <w:color w:val="000000"/>
              </w:rPr>
              <w:t>684,3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237717" w:rsidP="0033221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</w:t>
            </w:r>
            <w:r w:rsidR="00332215">
              <w:rPr>
                <w:rFonts w:ascii="Times New Roman" w:hAnsi="Times New Roman"/>
                <w:color w:val="000000"/>
              </w:rPr>
              <w:t xml:space="preserve"> 788</w:t>
            </w:r>
            <w:r w:rsidRPr="00616739">
              <w:rPr>
                <w:rFonts w:ascii="Times New Roman" w:hAnsi="Times New Roman"/>
                <w:color w:val="000000"/>
              </w:rPr>
              <w:t>,</w:t>
            </w:r>
            <w:r w:rsidR="0033221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332215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2 586,7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332215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2 522,4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7" w:rsidRPr="00616739" w:rsidRDefault="00332215" w:rsidP="0023771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10 089,6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2B" w:rsidRPr="00616739" w:rsidRDefault="008E182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B" w:rsidRPr="00616739" w:rsidRDefault="008E182B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B" w:rsidRPr="00616739" w:rsidRDefault="008E182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1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C9" w:rsidRPr="00616739" w:rsidRDefault="00CA03C9" w:rsidP="00CA03C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</w:rPr>
              <w:lastRenderedPageBreak/>
              <w:t>Ответственный исполнитель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C9" w:rsidRPr="00616739" w:rsidRDefault="00CA03C9" w:rsidP="00CA03C9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CA03C9">
              <w:rPr>
                <w:rFonts w:ascii="Times New Roman" w:hAnsi="Times New Roman"/>
                <w:color w:val="000000"/>
              </w:rPr>
              <w:t xml:space="preserve">Комитет по инвестициям, промышленности и сельскому хозяйству администрации </w:t>
            </w:r>
            <w:proofErr w:type="spellStart"/>
            <w:r w:rsidRPr="00CA03C9">
              <w:rPr>
                <w:rFonts w:ascii="Times New Roman" w:hAnsi="Times New Roman"/>
                <w:color w:val="000000"/>
              </w:rPr>
              <w:t>Кондинского</w:t>
            </w:r>
            <w:proofErr w:type="spellEnd"/>
            <w:r w:rsidRPr="00CA03C9">
              <w:rPr>
                <w:rFonts w:ascii="Times New Roman" w:hAnsi="Times New Roman"/>
                <w:color w:val="000000"/>
              </w:rPr>
              <w:t xml:space="preserve"> района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C9" w:rsidRPr="00616739" w:rsidRDefault="00CA03C9" w:rsidP="00CA03C9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C9" w:rsidRPr="00616739" w:rsidRDefault="00CA03C9" w:rsidP="00CA03C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45 123,7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C9" w:rsidRPr="00616739" w:rsidRDefault="00CA03C9" w:rsidP="00CA03C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16739">
              <w:rPr>
                <w:rFonts w:ascii="Times New Roman" w:hAnsi="Times New Roman"/>
                <w:color w:val="000000"/>
              </w:rPr>
              <w:t>410,0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C9" w:rsidRPr="00616739" w:rsidRDefault="00CA03C9" w:rsidP="00CA03C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 337,0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C9" w:rsidRPr="00616739" w:rsidRDefault="00CA03C9" w:rsidP="00CA03C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6 135,2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C9" w:rsidRDefault="00CA03C9" w:rsidP="00CA03C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4 848,3</w:t>
            </w:r>
          </w:p>
          <w:p w:rsidR="00CA03C9" w:rsidRPr="00616739" w:rsidRDefault="00CA03C9" w:rsidP="00CA03C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C9" w:rsidRPr="00616739" w:rsidRDefault="00CA03C9" w:rsidP="00CA03C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19 393,2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C9" w:rsidRPr="00616739" w:rsidRDefault="00CA03C9" w:rsidP="00CA03C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C9" w:rsidRPr="00616739" w:rsidRDefault="00CA03C9" w:rsidP="00CA03C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C9" w:rsidRPr="00616739" w:rsidRDefault="00CA03C9" w:rsidP="00CA03C9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C9" w:rsidRPr="00616739" w:rsidRDefault="00CA03C9" w:rsidP="00CA03C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C9" w:rsidRPr="00616739" w:rsidRDefault="00CA03C9" w:rsidP="00CA03C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C9" w:rsidRPr="00616739" w:rsidRDefault="00CA03C9" w:rsidP="00CA03C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C9" w:rsidRPr="00616739" w:rsidRDefault="00CA03C9" w:rsidP="00CA03C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C9" w:rsidRPr="00616739" w:rsidRDefault="00CA03C9" w:rsidP="00CA03C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C9" w:rsidRPr="00616739" w:rsidRDefault="00CA03C9" w:rsidP="00CA03C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C9" w:rsidRPr="00616739" w:rsidRDefault="00CA03C9" w:rsidP="00CA03C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C9" w:rsidRPr="00616739" w:rsidRDefault="00CA03C9" w:rsidP="00CA03C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C9" w:rsidRPr="00616739" w:rsidRDefault="00CA03C9" w:rsidP="00CA03C9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C9" w:rsidRPr="00616739" w:rsidRDefault="00CA03C9" w:rsidP="00CA03C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24 452,2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C9" w:rsidRPr="00616739" w:rsidRDefault="00CA03C9" w:rsidP="00CA03C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5 725,7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C9" w:rsidRPr="00616739" w:rsidRDefault="00CA03C9" w:rsidP="00CA03C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3 548,5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C9" w:rsidRPr="00616739" w:rsidRDefault="00CA03C9" w:rsidP="00CA03C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3 548,5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C9" w:rsidRPr="00616739" w:rsidRDefault="00CA03C9" w:rsidP="00CA03C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2 325,9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C9" w:rsidRPr="00616739" w:rsidRDefault="00CA03C9" w:rsidP="00CA03C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9 303,6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C9" w:rsidRPr="00616739" w:rsidRDefault="00CA03C9" w:rsidP="00CA03C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C9" w:rsidRPr="00616739" w:rsidRDefault="00CA03C9" w:rsidP="00CA03C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C9" w:rsidRPr="00616739" w:rsidRDefault="00CA03C9" w:rsidP="00CA03C9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C9" w:rsidRPr="00616739" w:rsidRDefault="00CA03C9" w:rsidP="00CA03C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20 671,5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C9" w:rsidRPr="00616739" w:rsidRDefault="00CA03C9" w:rsidP="00CA03C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16739">
              <w:rPr>
                <w:rFonts w:ascii="Times New Roman" w:hAnsi="Times New Roman"/>
                <w:color w:val="000000"/>
              </w:rPr>
              <w:t>684,3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C9" w:rsidRPr="00616739" w:rsidRDefault="00CA03C9" w:rsidP="00CA03C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788</w:t>
            </w:r>
            <w:r w:rsidRPr="00616739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C9" w:rsidRPr="00616739" w:rsidRDefault="00CA03C9" w:rsidP="00CA03C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2 586,7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C9" w:rsidRPr="00616739" w:rsidRDefault="00CA03C9" w:rsidP="00CA03C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2 522,4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C9" w:rsidRPr="00616739" w:rsidRDefault="00CA03C9" w:rsidP="00CA03C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10 089,6</w:t>
            </w:r>
          </w:p>
        </w:tc>
      </w:tr>
      <w:tr w:rsidR="00CA03C9" w:rsidRPr="00616739" w:rsidTr="00CA03C9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C9" w:rsidRPr="00616739" w:rsidRDefault="00CA03C9" w:rsidP="00CA03C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3C9" w:rsidRPr="00616739" w:rsidRDefault="00CA03C9" w:rsidP="00CA03C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C9" w:rsidRPr="00616739" w:rsidRDefault="00CA03C9" w:rsidP="00CA03C9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C9" w:rsidRPr="00616739" w:rsidRDefault="00CA03C9" w:rsidP="00CA03C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C9" w:rsidRPr="00616739" w:rsidRDefault="00CA03C9" w:rsidP="00CA03C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C9" w:rsidRPr="00616739" w:rsidRDefault="00CA03C9" w:rsidP="00CA03C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C9" w:rsidRPr="00616739" w:rsidRDefault="00CA03C9" w:rsidP="00CA03C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C9" w:rsidRPr="00616739" w:rsidRDefault="00CA03C9" w:rsidP="00CA03C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C9" w:rsidRPr="00616739" w:rsidRDefault="00CA03C9" w:rsidP="00CA03C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16739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8E182B" w:rsidRPr="00616739" w:rsidRDefault="008E182B" w:rsidP="008E182B">
      <w:pPr>
        <w:ind w:firstLine="0"/>
        <w:jc w:val="left"/>
        <w:rPr>
          <w:rFonts w:ascii="Times New Roman" w:hAnsi="Times New Roman"/>
        </w:rPr>
        <w:sectPr w:rsidR="008E182B" w:rsidRPr="00616739">
          <w:pgSz w:w="16834" w:h="11909" w:orient="landscape"/>
          <w:pgMar w:top="1701" w:right="1134" w:bottom="567" w:left="1134" w:header="720" w:footer="720" w:gutter="0"/>
          <w:cols w:space="720"/>
        </w:sectPr>
      </w:pPr>
    </w:p>
    <w:p w:rsidR="008E182B" w:rsidRPr="00616739" w:rsidRDefault="008E182B" w:rsidP="008E182B">
      <w:pPr>
        <w:widowControl w:val="0"/>
        <w:autoSpaceDE w:val="0"/>
        <w:autoSpaceDN w:val="0"/>
        <w:ind w:left="10206"/>
        <w:jc w:val="right"/>
        <w:rPr>
          <w:rFonts w:ascii="Times New Roman" w:hAnsi="Times New Roman"/>
          <w:b/>
        </w:rPr>
      </w:pPr>
      <w:r w:rsidRPr="00616739">
        <w:rPr>
          <w:rFonts w:ascii="Times New Roman" w:hAnsi="Times New Roman"/>
          <w:b/>
        </w:rPr>
        <w:lastRenderedPageBreak/>
        <w:t>Таблица 2</w:t>
      </w:r>
    </w:p>
    <w:p w:rsidR="008E182B" w:rsidRPr="00616739" w:rsidRDefault="008E182B" w:rsidP="008E182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8E182B" w:rsidRPr="00616739" w:rsidRDefault="008E182B" w:rsidP="008E182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616739">
        <w:rPr>
          <w:rFonts w:ascii="Times New Roman" w:hAnsi="Times New Roman"/>
          <w:b/>
        </w:rPr>
        <w:t>Перечень структурных элементов (основных мероприятий) муниципальной программы</w:t>
      </w:r>
    </w:p>
    <w:p w:rsidR="008E182B" w:rsidRPr="00616739" w:rsidRDefault="008E182B" w:rsidP="008E182B">
      <w:pPr>
        <w:widowControl w:val="0"/>
        <w:autoSpaceDE w:val="0"/>
        <w:autoSpaceDN w:val="0"/>
        <w:adjustRightInd w:val="0"/>
        <w:rPr>
          <w:rFonts w:ascii="Times New Roman" w:hAnsi="Times New Roman"/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3262"/>
        <w:gridCol w:w="5411"/>
        <w:gridCol w:w="4623"/>
      </w:tblGrid>
      <w:tr w:rsidR="008E182B" w:rsidRPr="00616739" w:rsidTr="009D486C">
        <w:trPr>
          <w:trHeight w:val="68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№ </w:t>
            </w:r>
          </w:p>
          <w:p w:rsidR="008E182B" w:rsidRPr="00616739" w:rsidRDefault="008E182B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структурного элемента (основного мероприятия)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Наименование</w:t>
            </w:r>
          </w:p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структурного элемента </w:t>
            </w:r>
          </w:p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(основного мероприятия)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Направления расходов структурного элемента </w:t>
            </w:r>
          </w:p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(основного мероприятия)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Наименование порядка, номер приложения, реквизиты нормативного правового акта (при наличии)</w:t>
            </w:r>
          </w:p>
        </w:tc>
      </w:tr>
      <w:tr w:rsidR="008E182B" w:rsidRPr="00616739" w:rsidTr="009D486C">
        <w:trPr>
          <w:trHeight w:val="68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4</w:t>
            </w:r>
          </w:p>
        </w:tc>
      </w:tr>
      <w:tr w:rsidR="008E182B" w:rsidRPr="00616739" w:rsidTr="009D486C">
        <w:trPr>
          <w:trHeight w:val="68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  <w:lang w:val="en-US"/>
              </w:rPr>
              <w:t>I</w:t>
            </w:r>
            <w:r w:rsidRPr="00616739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ind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Региональный проект «Региональный проект «Акселерация субъектов малого и среднего предпринимательства» 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Субсидии по направлениям:</w:t>
            </w:r>
          </w:p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возмещение части затрат по приобретению нового оборудования (основных средств) и лицензионных программных продуктов;</w:t>
            </w:r>
          </w:p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возмещение части затрат на оплату коммунальных услуг нежилых помещений;</w:t>
            </w:r>
          </w:p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возмещение части затрат на аренду (субаренду) нежилых помещений;</w:t>
            </w:r>
          </w:p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возмещение части затрат на приобретение и (или) доставку кормов для сельскохозяйственных животных и птицы в районах Крайнего Севера и приравненных к ним местностях с ограниченными сроками завоза грузов (продукции) автономного округа;</w:t>
            </w:r>
          </w:p>
          <w:p w:rsidR="008E182B" w:rsidRDefault="008E18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возмещение части затрат на приобретение и (или) доставку муки для производства хлеба и хлебобулочных изделий в районах Крайнего Севера и приравненных к ним местностях с ограниченными сроками завоза грузов (продукции) автономного округа</w:t>
            </w:r>
            <w:r w:rsidR="00137B4D">
              <w:rPr>
                <w:rFonts w:ascii="Times New Roman" w:eastAsia="Calibri" w:hAnsi="Times New Roman"/>
              </w:rPr>
              <w:t>;</w:t>
            </w:r>
          </w:p>
          <w:p w:rsidR="00137B4D" w:rsidRPr="00616739" w:rsidRDefault="00137B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</w:t>
            </w:r>
            <w:r w:rsidRPr="00137B4D">
              <w:rPr>
                <w:rFonts w:ascii="Times New Roman" w:eastAsia="Calibri" w:hAnsi="Times New Roman"/>
              </w:rPr>
              <w:t>озмещение части затрат по обязательной сертификации произведенной продукции и (или) декларирование ее соответствия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Постановление администрации </w:t>
            </w:r>
            <w:proofErr w:type="spellStart"/>
            <w:r w:rsidRPr="00616739">
              <w:rPr>
                <w:rFonts w:ascii="Times New Roman" w:eastAsia="Calibri" w:hAnsi="Times New Roman"/>
              </w:rPr>
              <w:t>Кондинского</w:t>
            </w:r>
            <w:proofErr w:type="spellEnd"/>
            <w:r w:rsidRPr="00616739">
              <w:rPr>
                <w:rFonts w:ascii="Times New Roman" w:eastAsia="Calibri" w:hAnsi="Times New Roman"/>
              </w:rPr>
              <w:t xml:space="preserve"> района </w:t>
            </w:r>
            <w:hyperlink r:id="rId14" w:tooltip="постановление от 03.08.2021 0:00:00 №1831 Администрация Кондинского района&#10;&#10;Об утверждении порядков предоставления субсидии на возмещение затрат субъектам малого и среднего предпринимательства" w:history="1">
              <w:r w:rsidRPr="00616739">
                <w:rPr>
                  <w:rStyle w:val="af0"/>
                  <w:rFonts w:ascii="Times New Roman" w:eastAsia="Calibri" w:hAnsi="Times New Roman"/>
                </w:rPr>
                <w:t>от 03 августа 2021 года № 1831</w:t>
              </w:r>
            </w:hyperlink>
            <w:r w:rsidRPr="00616739">
              <w:rPr>
                <w:rFonts w:ascii="Times New Roman" w:eastAsia="Calibri" w:hAnsi="Times New Roman"/>
              </w:rPr>
              <w:t xml:space="preserve"> «Об утверждении порядков предоставления субсидии на возмещение затрат субъектам малого и среднего предпринимательства» (приложение 1)</w:t>
            </w:r>
          </w:p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</w:p>
        </w:tc>
      </w:tr>
      <w:tr w:rsidR="008E182B" w:rsidRPr="00616739" w:rsidTr="009D486C">
        <w:trPr>
          <w:trHeight w:val="68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  <w:lang w:val="en-US"/>
              </w:rPr>
              <w:lastRenderedPageBreak/>
              <w:t>I</w:t>
            </w:r>
            <w:r w:rsidRPr="00616739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Региональный проект «Создание условий для легкого старта и комфортного ведения бизнеса»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Субсидии по направлениям:</w:t>
            </w:r>
          </w:p>
          <w:p w:rsidR="00137B4D" w:rsidRDefault="00137B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137B4D">
              <w:rPr>
                <w:rFonts w:ascii="Times New Roman" w:eastAsia="Calibri" w:hAnsi="Times New Roman"/>
              </w:rPr>
              <w:t>возмещение части затрат, связанных с началом предпринимательской деятельности (расходы на государственную регистрацию юридического лица и индивидуального предпринимателя)</w:t>
            </w:r>
            <w:r>
              <w:rPr>
                <w:rFonts w:ascii="Times New Roman" w:eastAsia="Calibri" w:hAnsi="Times New Roman"/>
              </w:rPr>
              <w:t>;</w:t>
            </w:r>
            <w:r w:rsidRPr="00137B4D">
              <w:rPr>
                <w:rFonts w:ascii="Times New Roman" w:eastAsia="Calibri" w:hAnsi="Times New Roman"/>
              </w:rPr>
              <w:t xml:space="preserve"> </w:t>
            </w:r>
          </w:p>
          <w:p w:rsidR="00137B4D" w:rsidRDefault="00137B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возмещение части затрат </w:t>
            </w:r>
            <w:r w:rsidRPr="00137B4D">
              <w:rPr>
                <w:rFonts w:ascii="Times New Roman" w:eastAsia="Calibri" w:hAnsi="Times New Roman"/>
              </w:rPr>
              <w:t xml:space="preserve">на аренду (субаренду) нежилых помещений; </w:t>
            </w:r>
          </w:p>
          <w:p w:rsidR="00137B4D" w:rsidRDefault="00137B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возмещение части затрат </w:t>
            </w:r>
            <w:r w:rsidRPr="00137B4D">
              <w:rPr>
                <w:rFonts w:ascii="Times New Roman" w:eastAsia="Calibri" w:hAnsi="Times New Roman"/>
              </w:rPr>
              <w:t xml:space="preserve">на оплату коммунальных услуг нежилых помещений; </w:t>
            </w:r>
          </w:p>
          <w:p w:rsidR="00137B4D" w:rsidRDefault="00137B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возмещение части затрат </w:t>
            </w:r>
            <w:r w:rsidRPr="00137B4D">
              <w:rPr>
                <w:rFonts w:ascii="Times New Roman" w:eastAsia="Calibri" w:hAnsi="Times New Roman"/>
              </w:rPr>
              <w:t xml:space="preserve">на приобретение основных средств (оборудование, оргтехника, мебель); </w:t>
            </w:r>
          </w:p>
          <w:p w:rsidR="00137B4D" w:rsidRDefault="00137B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возмещение части затрат </w:t>
            </w:r>
            <w:r w:rsidRPr="00137B4D">
              <w:rPr>
                <w:rFonts w:ascii="Times New Roman" w:eastAsia="Calibri" w:hAnsi="Times New Roman"/>
              </w:rPr>
              <w:t xml:space="preserve">на приобретение инвентаря производственного назначения; </w:t>
            </w:r>
          </w:p>
          <w:p w:rsidR="00137B4D" w:rsidRDefault="00137B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возмещение части затрат </w:t>
            </w:r>
            <w:r w:rsidRPr="00137B4D">
              <w:rPr>
                <w:rFonts w:ascii="Times New Roman" w:eastAsia="Calibri" w:hAnsi="Times New Roman"/>
              </w:rPr>
              <w:t xml:space="preserve">на рекламу; </w:t>
            </w:r>
          </w:p>
          <w:p w:rsidR="00137B4D" w:rsidRDefault="00137B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возмещение части затрат </w:t>
            </w:r>
            <w:r w:rsidRPr="00137B4D">
              <w:rPr>
                <w:rFonts w:ascii="Times New Roman" w:eastAsia="Calibri" w:hAnsi="Times New Roman"/>
              </w:rPr>
              <w:t>на выплаты по передаче прав на франшизу (паушальный взнос);</w:t>
            </w:r>
          </w:p>
          <w:p w:rsidR="008E182B" w:rsidRPr="00616739" w:rsidRDefault="00137B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возмещение части </w:t>
            </w:r>
            <w:proofErr w:type="gramStart"/>
            <w:r>
              <w:rPr>
                <w:rFonts w:ascii="Times New Roman" w:eastAsia="Calibri" w:hAnsi="Times New Roman"/>
              </w:rPr>
              <w:t xml:space="preserve">затрат </w:t>
            </w:r>
            <w:r w:rsidRPr="00137B4D">
              <w:rPr>
                <w:rFonts w:ascii="Times New Roman" w:eastAsia="Calibri" w:hAnsi="Times New Roman"/>
              </w:rPr>
              <w:t xml:space="preserve"> на</w:t>
            </w:r>
            <w:proofErr w:type="gramEnd"/>
            <w:r w:rsidRPr="00137B4D">
              <w:rPr>
                <w:rFonts w:ascii="Times New Roman" w:eastAsia="Calibri" w:hAnsi="Times New Roman"/>
              </w:rPr>
              <w:t xml:space="preserve"> ремонтные работы в нежилых помещениях, выполняемые при подготовке помещений к эксплуатации (в том числе на приобретение строительных и отделочных материалов)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Постановление администрации </w:t>
            </w:r>
            <w:proofErr w:type="spellStart"/>
            <w:r w:rsidRPr="00616739">
              <w:rPr>
                <w:rFonts w:ascii="Times New Roman" w:eastAsia="Calibri" w:hAnsi="Times New Roman"/>
              </w:rPr>
              <w:t>Кондинского</w:t>
            </w:r>
            <w:proofErr w:type="spellEnd"/>
            <w:r w:rsidRPr="00616739">
              <w:rPr>
                <w:rFonts w:ascii="Times New Roman" w:eastAsia="Calibri" w:hAnsi="Times New Roman"/>
              </w:rPr>
              <w:t xml:space="preserve"> района </w:t>
            </w:r>
            <w:hyperlink r:id="rId15" w:history="1">
              <w:r w:rsidRPr="00616739">
                <w:rPr>
                  <w:rStyle w:val="af0"/>
                  <w:rFonts w:ascii="Times New Roman" w:eastAsia="Calibri" w:hAnsi="Times New Roman"/>
                </w:rPr>
                <w:t>от 03 августа 2021 года № 1831</w:t>
              </w:r>
            </w:hyperlink>
            <w:r w:rsidRPr="00616739">
              <w:rPr>
                <w:rFonts w:ascii="Times New Roman" w:eastAsia="Calibri" w:hAnsi="Times New Roman"/>
              </w:rPr>
              <w:t xml:space="preserve"> «Об утверждении порядков предоставления субсидии на возмещение затрат субъектам малого и среднего предпринимательства» (приложение 2)</w:t>
            </w:r>
          </w:p>
        </w:tc>
      </w:tr>
      <w:tr w:rsidR="008E182B" w:rsidRPr="00616739" w:rsidTr="009D486C">
        <w:trPr>
          <w:trHeight w:val="68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  <w:lang w:val="en-US"/>
              </w:rPr>
              <w:t>1</w:t>
            </w:r>
            <w:r w:rsidRPr="00616739">
              <w:rPr>
                <w:rFonts w:ascii="Times New Roman" w:eastAsia="Calibri" w:hAnsi="Times New Roman"/>
              </w:rPr>
              <w:t xml:space="preserve">.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Основное мероприятие «Финансовая поддержка субъектов малого и среднего предпринимательства, осуществляющих социально значимые виды деятельности, определенные муниципальными образованиями и деятельность в социальной сфере»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Предоставление субсидий на возмещение недополученных доходов организациям, предоставляющим населению услуги по помывке в бане по социально ориентированному тарифу на территории городского поселения Междуреченский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Постановление администрации </w:t>
            </w:r>
            <w:proofErr w:type="spellStart"/>
            <w:r w:rsidRPr="00616739">
              <w:rPr>
                <w:rFonts w:ascii="Times New Roman" w:eastAsia="Calibri" w:hAnsi="Times New Roman"/>
              </w:rPr>
              <w:t>Кондинского</w:t>
            </w:r>
            <w:proofErr w:type="spellEnd"/>
            <w:r w:rsidRPr="00616739">
              <w:rPr>
                <w:rFonts w:ascii="Times New Roman" w:eastAsia="Calibri" w:hAnsi="Times New Roman"/>
              </w:rPr>
              <w:t xml:space="preserve"> района </w:t>
            </w:r>
            <w:hyperlink r:id="rId16" w:tooltip="постановление от 03.10.2017 0:00:00 №1620 Администрация Кондинского района&#10;&#10;Об утверждении Порядка предоставления субсидии на возмещение недополученных доходов юридическим лицам (за исключением субсидий государственным (муниципальным) учреждениям), инди" w:history="1">
              <w:r w:rsidRPr="00616739">
                <w:rPr>
                  <w:rStyle w:val="af0"/>
                  <w:rFonts w:ascii="Times New Roman" w:eastAsia="Calibri" w:hAnsi="Times New Roman"/>
                </w:rPr>
                <w:t>от 03 октября 2017 года № 1620</w:t>
              </w:r>
            </w:hyperlink>
            <w:r w:rsidRPr="00616739">
              <w:rPr>
                <w:rFonts w:ascii="Times New Roman" w:eastAsia="Calibri" w:hAnsi="Times New Roman"/>
              </w:rPr>
              <w:t xml:space="preserve"> «Об утверждении Порядка предоставления субсидии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предоставляющим населению услуги по помывке в бане по социально-ориентированному тарифу на </w:t>
            </w:r>
            <w:r w:rsidRPr="00616739">
              <w:rPr>
                <w:rFonts w:ascii="Times New Roman" w:eastAsia="Calibri" w:hAnsi="Times New Roman"/>
              </w:rPr>
              <w:lastRenderedPageBreak/>
              <w:t>территории городского поселения Междуреченский»</w:t>
            </w:r>
          </w:p>
        </w:tc>
      </w:tr>
      <w:tr w:rsidR="008E182B" w:rsidRPr="00616739" w:rsidTr="009D486C">
        <w:trPr>
          <w:trHeight w:val="68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  <w:lang w:val="en-US"/>
              </w:rPr>
              <w:lastRenderedPageBreak/>
              <w:t>2</w:t>
            </w:r>
            <w:r w:rsidRPr="00616739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Основное мероприятие «Предоставление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</w:t>
            </w:r>
            <w:proofErr w:type="spellStart"/>
            <w:r w:rsidRPr="00616739">
              <w:rPr>
                <w:rFonts w:ascii="Times New Roman" w:eastAsia="Calibri" w:hAnsi="Times New Roman"/>
              </w:rPr>
              <w:t>коронавирусной</w:t>
            </w:r>
            <w:proofErr w:type="spellEnd"/>
            <w:r w:rsidRPr="00616739">
              <w:rPr>
                <w:rFonts w:ascii="Times New Roman" w:eastAsia="Calibri" w:hAnsi="Times New Roman"/>
              </w:rPr>
              <w:t xml:space="preserve"> инфекции»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Субсидии по направлениям: </w:t>
            </w:r>
          </w:p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возмещение части затрат на аренду (субаренду) нежилых помещений, находящихся в коммерческой собственности; </w:t>
            </w:r>
          </w:p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возмещение части затрат на коммунальные услуги;</w:t>
            </w:r>
          </w:p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возмещение части затрат на жилищно-коммунальные услуги.</w:t>
            </w:r>
          </w:p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Предоставление субсидий местным товаропроизводителям пищевой продукции на частичное возмещение фактически понесенных затрат на оплату коммунальных услуг, в условиях ухудшения ситуации в результате распространения новой </w:t>
            </w:r>
            <w:proofErr w:type="spellStart"/>
            <w:r w:rsidRPr="00616739">
              <w:rPr>
                <w:rFonts w:ascii="Times New Roman" w:eastAsia="Calibri" w:hAnsi="Times New Roman"/>
              </w:rPr>
              <w:t>коронавирусной</w:t>
            </w:r>
            <w:proofErr w:type="spellEnd"/>
            <w:r w:rsidRPr="00616739">
              <w:rPr>
                <w:rFonts w:ascii="Times New Roman" w:eastAsia="Calibri" w:hAnsi="Times New Roman"/>
              </w:rPr>
              <w:t xml:space="preserve"> инфекции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Постановление администрации </w:t>
            </w:r>
            <w:proofErr w:type="spellStart"/>
            <w:r w:rsidRPr="00616739">
              <w:rPr>
                <w:rFonts w:ascii="Times New Roman" w:eastAsia="Calibri" w:hAnsi="Times New Roman"/>
              </w:rPr>
              <w:t>Кондинского</w:t>
            </w:r>
            <w:proofErr w:type="spellEnd"/>
            <w:r w:rsidRPr="00616739">
              <w:rPr>
                <w:rFonts w:ascii="Times New Roman" w:eastAsia="Calibri" w:hAnsi="Times New Roman"/>
              </w:rPr>
              <w:t xml:space="preserve"> района </w:t>
            </w:r>
            <w:hyperlink r:id="rId17" w:history="1">
              <w:r w:rsidRPr="00616739">
                <w:rPr>
                  <w:rStyle w:val="af0"/>
                  <w:rFonts w:ascii="Times New Roman" w:eastAsia="Calibri" w:hAnsi="Times New Roman"/>
                </w:rPr>
                <w:t>от 03 августа 2021 года № 1831</w:t>
              </w:r>
            </w:hyperlink>
            <w:r w:rsidRPr="00616739">
              <w:rPr>
                <w:rFonts w:ascii="Times New Roman" w:eastAsia="Calibri" w:hAnsi="Times New Roman"/>
              </w:rPr>
              <w:t xml:space="preserve"> «Об утверждении порядков предоставления субсидии на возмещение затрат субъектам малого и среднего предпринимательства».</w:t>
            </w:r>
          </w:p>
          <w:p w:rsidR="008E182B" w:rsidRPr="00616739" w:rsidRDefault="008E182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Постановление администрации </w:t>
            </w:r>
            <w:proofErr w:type="spellStart"/>
            <w:r w:rsidRPr="00616739">
              <w:rPr>
                <w:rFonts w:ascii="Times New Roman" w:eastAsia="Calibri" w:hAnsi="Times New Roman"/>
              </w:rPr>
              <w:t>Кондинского</w:t>
            </w:r>
            <w:proofErr w:type="spellEnd"/>
            <w:r w:rsidRPr="00616739">
              <w:rPr>
                <w:rFonts w:ascii="Times New Roman" w:eastAsia="Calibri" w:hAnsi="Times New Roman"/>
              </w:rPr>
              <w:t xml:space="preserve"> района </w:t>
            </w:r>
            <w:hyperlink r:id="rId18" w:tooltip="постановление от 23.11.2020 0:00:00 №2166 Администрация Кондинского района&#10;&#10;Об утверждении Порядка предоставления субсидий из бюджета Кондинского района местным товаропроизводителям пищевой продукции на частичное возмещение фактически понесенных затрат " w:history="1">
              <w:r w:rsidRPr="00616739">
                <w:rPr>
                  <w:rStyle w:val="af0"/>
                  <w:rFonts w:ascii="Times New Roman" w:eastAsia="Calibri" w:hAnsi="Times New Roman"/>
                </w:rPr>
                <w:t>от 23 ноября 2020 года № 2166</w:t>
              </w:r>
            </w:hyperlink>
            <w:r w:rsidRPr="00616739">
              <w:rPr>
                <w:rFonts w:ascii="Times New Roman" w:eastAsia="Calibri" w:hAnsi="Times New Roman"/>
              </w:rPr>
              <w:t xml:space="preserve"> «Об утверждении Порядка предоставления субсидий из бюджета </w:t>
            </w:r>
            <w:proofErr w:type="spellStart"/>
            <w:r w:rsidRPr="00616739">
              <w:rPr>
                <w:rFonts w:ascii="Times New Roman" w:eastAsia="Calibri" w:hAnsi="Times New Roman"/>
              </w:rPr>
              <w:t>Кондинского</w:t>
            </w:r>
            <w:proofErr w:type="spellEnd"/>
            <w:r w:rsidRPr="00616739">
              <w:rPr>
                <w:rFonts w:ascii="Times New Roman" w:eastAsia="Calibri" w:hAnsi="Times New Roman"/>
              </w:rPr>
              <w:t xml:space="preserve"> района местным товаропроизводителям пищевой продукции на частичное возмещение фактически понесенных затрат на оплату коммунальных услуг, в условиях ухудшения ситуации в результате распространения новой </w:t>
            </w:r>
            <w:proofErr w:type="spellStart"/>
            <w:r w:rsidRPr="00616739">
              <w:rPr>
                <w:rFonts w:ascii="Times New Roman" w:eastAsia="Calibri" w:hAnsi="Times New Roman"/>
              </w:rPr>
              <w:t>коронавирусной</w:t>
            </w:r>
            <w:proofErr w:type="spellEnd"/>
            <w:r w:rsidRPr="00616739">
              <w:rPr>
                <w:rFonts w:ascii="Times New Roman" w:eastAsia="Calibri" w:hAnsi="Times New Roman"/>
              </w:rPr>
              <w:t xml:space="preserve"> инфекции» (приложение 3)</w:t>
            </w:r>
          </w:p>
        </w:tc>
      </w:tr>
      <w:tr w:rsidR="008E182B" w:rsidRPr="00616739" w:rsidTr="009D486C">
        <w:trPr>
          <w:trHeight w:val="68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2B" w:rsidRPr="00616739" w:rsidRDefault="008E182B">
            <w:pPr>
              <w:ind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>Основное мероприятие «Организация мероприятий по популяризации и пропаганде предпринимательской деятельности»</w:t>
            </w:r>
          </w:p>
          <w:p w:rsidR="008E182B" w:rsidRPr="00616739" w:rsidRDefault="008E182B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 w:rsidP="000571F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t xml:space="preserve">Проведение мероприятий в части оказания поддержки субъектам малого и среднего предпринимательства в организации муниципальных </w:t>
            </w:r>
            <w:proofErr w:type="spellStart"/>
            <w:r w:rsidRPr="00616739">
              <w:rPr>
                <w:rFonts w:ascii="Times New Roman" w:eastAsia="Calibri" w:hAnsi="Times New Roman"/>
              </w:rPr>
              <w:t>выставочно</w:t>
            </w:r>
            <w:proofErr w:type="spellEnd"/>
            <w:r w:rsidRPr="00616739">
              <w:rPr>
                <w:rFonts w:ascii="Times New Roman" w:eastAsia="Calibri" w:hAnsi="Times New Roman"/>
              </w:rPr>
              <w:t xml:space="preserve">-ярмарочных мероприятий, а также организации участия субъектов малого и среднего предпринимательства в межмуниципальных, региональных и межрегиональных </w:t>
            </w:r>
            <w:proofErr w:type="spellStart"/>
            <w:r w:rsidRPr="00616739">
              <w:rPr>
                <w:rFonts w:ascii="Times New Roman" w:eastAsia="Calibri" w:hAnsi="Times New Roman"/>
              </w:rPr>
              <w:t>выставочно</w:t>
            </w:r>
            <w:proofErr w:type="spellEnd"/>
            <w:r w:rsidRPr="00616739">
              <w:rPr>
                <w:rFonts w:ascii="Times New Roman" w:eastAsia="Calibri" w:hAnsi="Times New Roman"/>
              </w:rPr>
              <w:t>-ярмарочных мероприятий</w:t>
            </w:r>
            <w:r w:rsidR="000571F0">
              <w:rPr>
                <w:rFonts w:ascii="Times New Roman" w:eastAsia="Calibri" w:hAnsi="Times New Roman"/>
              </w:rPr>
              <w:t xml:space="preserve"> и в иных конкурсах, с целью повышения культуры предоставления услуг розничной торговли и общественного питания. Организация мероприятия для субъектов</w:t>
            </w:r>
            <w:r w:rsidR="000571F0" w:rsidRPr="000571F0">
              <w:rPr>
                <w:rFonts w:ascii="Times New Roman" w:eastAsia="Calibri" w:hAnsi="Times New Roman"/>
              </w:rPr>
              <w:t xml:space="preserve"> малого и среднего предпринимательства</w:t>
            </w:r>
            <w:r w:rsidR="000571F0">
              <w:rPr>
                <w:rFonts w:ascii="Times New Roman" w:eastAsia="Calibri" w:hAnsi="Times New Roman"/>
              </w:rPr>
              <w:t xml:space="preserve"> по </w:t>
            </w:r>
            <w:r w:rsidR="000571F0">
              <w:rPr>
                <w:rFonts w:ascii="Times New Roman" w:eastAsia="Calibri" w:hAnsi="Times New Roman"/>
              </w:rPr>
              <w:lastRenderedPageBreak/>
              <w:t xml:space="preserve">вопросам улучшения инвестиционного климата в </w:t>
            </w:r>
            <w:proofErr w:type="spellStart"/>
            <w:r w:rsidR="000571F0">
              <w:rPr>
                <w:rFonts w:ascii="Times New Roman" w:eastAsia="Calibri" w:hAnsi="Times New Roman"/>
              </w:rPr>
              <w:t>Кондинском</w:t>
            </w:r>
            <w:proofErr w:type="spellEnd"/>
            <w:r w:rsidR="000571F0">
              <w:rPr>
                <w:rFonts w:ascii="Times New Roman" w:eastAsia="Calibri" w:hAnsi="Times New Roman"/>
              </w:rPr>
              <w:t xml:space="preserve"> районе.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2B" w:rsidRPr="00616739" w:rsidRDefault="008E182B" w:rsidP="00EE644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616739">
              <w:rPr>
                <w:rFonts w:ascii="Times New Roman" w:eastAsia="Calibri" w:hAnsi="Times New Roman"/>
              </w:rPr>
              <w:lastRenderedPageBreak/>
              <w:t xml:space="preserve">Распоряжение администрации </w:t>
            </w:r>
            <w:proofErr w:type="spellStart"/>
            <w:r w:rsidRPr="00616739">
              <w:rPr>
                <w:rFonts w:ascii="Times New Roman" w:eastAsia="Calibri" w:hAnsi="Times New Roman"/>
              </w:rPr>
              <w:t>Кондинского</w:t>
            </w:r>
            <w:proofErr w:type="spellEnd"/>
            <w:r w:rsidRPr="00616739">
              <w:rPr>
                <w:rFonts w:ascii="Times New Roman" w:eastAsia="Calibri" w:hAnsi="Times New Roman"/>
              </w:rPr>
              <w:t xml:space="preserve"> района от </w:t>
            </w:r>
            <w:r w:rsidR="00EE6446">
              <w:rPr>
                <w:rFonts w:ascii="Times New Roman" w:eastAsia="Calibri" w:hAnsi="Times New Roman"/>
              </w:rPr>
              <w:t>03 декабря</w:t>
            </w:r>
            <w:r w:rsidRPr="00616739">
              <w:rPr>
                <w:rFonts w:ascii="Times New Roman" w:eastAsia="Calibri" w:hAnsi="Times New Roman"/>
              </w:rPr>
              <w:t xml:space="preserve"> 202</w:t>
            </w:r>
            <w:r w:rsidR="00EE6446">
              <w:rPr>
                <w:rFonts w:ascii="Times New Roman" w:eastAsia="Calibri" w:hAnsi="Times New Roman"/>
              </w:rPr>
              <w:t>4</w:t>
            </w:r>
            <w:r w:rsidRPr="00616739">
              <w:rPr>
                <w:rFonts w:ascii="Times New Roman" w:eastAsia="Calibri" w:hAnsi="Times New Roman"/>
              </w:rPr>
              <w:t xml:space="preserve"> года № </w:t>
            </w:r>
            <w:r w:rsidR="00EE6446">
              <w:rPr>
                <w:rFonts w:ascii="Times New Roman" w:eastAsia="Calibri" w:hAnsi="Times New Roman"/>
              </w:rPr>
              <w:t>784</w:t>
            </w:r>
            <w:r w:rsidRPr="00616739">
              <w:rPr>
                <w:rFonts w:ascii="Times New Roman" w:eastAsia="Calibri" w:hAnsi="Times New Roman"/>
              </w:rPr>
              <w:t xml:space="preserve">-р «Об организации участия товаропроизводителей </w:t>
            </w:r>
            <w:proofErr w:type="spellStart"/>
            <w:r w:rsidRPr="00616739">
              <w:rPr>
                <w:rFonts w:ascii="Times New Roman" w:eastAsia="Calibri" w:hAnsi="Times New Roman"/>
              </w:rPr>
              <w:t>Кондинского</w:t>
            </w:r>
            <w:proofErr w:type="spellEnd"/>
            <w:r w:rsidRPr="00616739">
              <w:rPr>
                <w:rFonts w:ascii="Times New Roman" w:eastAsia="Calibri" w:hAnsi="Times New Roman"/>
              </w:rPr>
              <w:t xml:space="preserve"> района в работе XXVI</w:t>
            </w:r>
            <w:r w:rsidR="00EE6446" w:rsidRPr="00EE6446">
              <w:rPr>
                <w:rFonts w:ascii="Times New Roman" w:eastAsia="Calibri" w:hAnsi="Times New Roman"/>
              </w:rPr>
              <w:t>I</w:t>
            </w:r>
            <w:r w:rsidRPr="00616739">
              <w:rPr>
                <w:rFonts w:ascii="Times New Roman" w:eastAsia="Calibri" w:hAnsi="Times New Roman"/>
              </w:rPr>
              <w:t xml:space="preserve"> выставки-ярмарки окружных товаропроизводителей «Товары земли Югорской»</w:t>
            </w:r>
            <w:r w:rsidR="00EE6446">
              <w:rPr>
                <w:rFonts w:ascii="Times New Roman" w:eastAsia="Calibri" w:hAnsi="Times New Roman"/>
              </w:rPr>
              <w:t xml:space="preserve">, </w:t>
            </w:r>
            <w:r w:rsidR="00EE6446" w:rsidRPr="00EE6446">
              <w:rPr>
                <w:rFonts w:ascii="Times New Roman" w:eastAsia="Calibri" w:hAnsi="Times New Roman"/>
              </w:rPr>
              <w:t xml:space="preserve">Распоряжение администрации </w:t>
            </w:r>
            <w:proofErr w:type="spellStart"/>
            <w:r w:rsidR="00EE6446" w:rsidRPr="00EE6446">
              <w:rPr>
                <w:rFonts w:ascii="Times New Roman" w:eastAsia="Calibri" w:hAnsi="Times New Roman"/>
              </w:rPr>
              <w:t>Кондинского</w:t>
            </w:r>
            <w:proofErr w:type="spellEnd"/>
            <w:r w:rsidR="00EE6446" w:rsidRPr="00EE6446">
              <w:rPr>
                <w:rFonts w:ascii="Times New Roman" w:eastAsia="Calibri" w:hAnsi="Times New Roman"/>
              </w:rPr>
              <w:t xml:space="preserve"> района от</w:t>
            </w:r>
            <w:r w:rsidR="00EE6446">
              <w:rPr>
                <w:rFonts w:ascii="Times New Roman" w:eastAsia="Calibri" w:hAnsi="Times New Roman"/>
              </w:rPr>
              <w:t xml:space="preserve"> 03 декабря 2024 года №785-р «О проведении конкурса на «Лучшее новогоднее оформление предприятий торговли и общественного питания городского поселения Междуреченский»</w:t>
            </w:r>
          </w:p>
        </w:tc>
      </w:tr>
      <w:tr w:rsidR="009D486C" w:rsidRPr="00616739" w:rsidTr="009D486C">
        <w:tblPrEx>
          <w:jc w:val="left"/>
          <w:tblLook w:val="0000" w:firstRow="0" w:lastRow="0" w:firstColumn="0" w:lastColumn="0" w:noHBand="0" w:noVBand="0"/>
        </w:tblPrEx>
        <w:trPr>
          <w:trHeight w:val="68"/>
        </w:trPr>
        <w:tc>
          <w:tcPr>
            <w:tcW w:w="545" w:type="pct"/>
            <w:shd w:val="clear" w:color="auto" w:fill="auto"/>
          </w:tcPr>
          <w:p w:rsidR="009D486C" w:rsidRPr="0091496A" w:rsidRDefault="009D486C" w:rsidP="009D486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1496A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1093" w:type="pct"/>
            <w:shd w:val="clear" w:color="auto" w:fill="auto"/>
          </w:tcPr>
          <w:p w:rsidR="009D486C" w:rsidRPr="0091496A" w:rsidRDefault="009D486C" w:rsidP="009D486C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91496A">
              <w:rPr>
                <w:rFonts w:ascii="Times New Roman" w:hAnsi="Times New Roman"/>
                <w:color w:val="000000"/>
              </w:rPr>
              <w:t xml:space="preserve">Основное мероприятие «Оказание информационно-консультационной </w:t>
            </w:r>
            <w:proofErr w:type="gramStart"/>
            <w:r w:rsidRPr="0091496A">
              <w:rPr>
                <w:rFonts w:ascii="Times New Roman" w:hAnsi="Times New Roman"/>
                <w:color w:val="000000"/>
              </w:rPr>
              <w:t>поддержки »</w:t>
            </w:r>
            <w:proofErr w:type="gramEnd"/>
          </w:p>
          <w:p w:rsidR="009D486C" w:rsidRPr="0091496A" w:rsidRDefault="009D486C" w:rsidP="009D486C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91496A">
              <w:rPr>
                <w:rFonts w:ascii="Times New Roman" w:hAnsi="Times New Roman"/>
                <w:color w:val="000000"/>
              </w:rPr>
              <w:t>(целевой показатель 1)</w:t>
            </w:r>
          </w:p>
        </w:tc>
        <w:tc>
          <w:tcPr>
            <w:tcW w:w="1813" w:type="pct"/>
            <w:shd w:val="clear" w:color="auto" w:fill="auto"/>
          </w:tcPr>
          <w:p w:rsidR="0091496A" w:rsidRPr="0091496A" w:rsidRDefault="004010C4" w:rsidP="004010C4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="0091496A" w:rsidRPr="0091496A">
              <w:rPr>
                <w:rFonts w:ascii="Times New Roman" w:hAnsi="Times New Roman"/>
                <w:color w:val="000000"/>
              </w:rPr>
              <w:t>беспечени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="0091496A" w:rsidRPr="0091496A">
              <w:rPr>
                <w:rFonts w:ascii="Times New Roman" w:hAnsi="Times New Roman"/>
                <w:color w:val="000000"/>
              </w:rPr>
              <w:t xml:space="preserve"> организации предоставления</w:t>
            </w:r>
            <w:r w:rsidR="0091496A">
              <w:rPr>
                <w:rFonts w:ascii="Times New Roman" w:hAnsi="Times New Roman"/>
                <w:color w:val="000000"/>
              </w:rPr>
              <w:t xml:space="preserve"> </w:t>
            </w:r>
            <w:r w:rsidR="0091496A" w:rsidRPr="0091496A">
              <w:rPr>
                <w:rFonts w:ascii="Times New Roman" w:hAnsi="Times New Roman"/>
                <w:color w:val="000000"/>
              </w:rPr>
              <w:t>стандартизированных услуг и мер поддержки с использованием Цифровой</w:t>
            </w:r>
            <w:r w:rsidR="0091496A">
              <w:rPr>
                <w:rFonts w:ascii="Times New Roman" w:hAnsi="Times New Roman"/>
                <w:color w:val="000000"/>
              </w:rPr>
              <w:t xml:space="preserve"> </w:t>
            </w:r>
            <w:r w:rsidR="0091496A" w:rsidRPr="0091496A">
              <w:rPr>
                <w:rFonts w:ascii="Times New Roman" w:hAnsi="Times New Roman"/>
                <w:color w:val="000000"/>
              </w:rPr>
              <w:t>платформы МСП</w:t>
            </w:r>
            <w:r w:rsidR="0091496A">
              <w:rPr>
                <w:rFonts w:ascii="Times New Roman" w:hAnsi="Times New Roman"/>
                <w:color w:val="000000"/>
              </w:rPr>
              <w:t>.</w:t>
            </w:r>
            <w:r w:rsidR="0091496A" w:rsidRPr="0091496A">
              <w:rPr>
                <w:rFonts w:ascii="Times New Roman" w:hAnsi="Times New Roman"/>
                <w:color w:val="000000"/>
              </w:rPr>
              <w:t xml:space="preserve"> Оказание информационно-консультационной поддержки субъектам малого и среднего </w:t>
            </w:r>
            <w:proofErr w:type="gramStart"/>
            <w:r w:rsidR="0091496A" w:rsidRPr="0091496A">
              <w:rPr>
                <w:rFonts w:ascii="Times New Roman" w:hAnsi="Times New Roman"/>
                <w:color w:val="000000"/>
              </w:rPr>
              <w:t>предпринимательства  и</w:t>
            </w:r>
            <w:proofErr w:type="gramEnd"/>
            <w:r w:rsidR="0091496A" w:rsidRPr="0091496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91496A" w:rsidRPr="0091496A">
              <w:rPr>
                <w:rFonts w:ascii="Times New Roman" w:hAnsi="Times New Roman"/>
                <w:color w:val="000000"/>
              </w:rPr>
              <w:t>самозанятым</w:t>
            </w:r>
            <w:proofErr w:type="spellEnd"/>
            <w:r w:rsidR="0091496A" w:rsidRPr="0091496A">
              <w:rPr>
                <w:rFonts w:ascii="Times New Roman" w:hAnsi="Times New Roman"/>
                <w:color w:val="000000"/>
              </w:rPr>
              <w:t xml:space="preserve"> гражданам</w:t>
            </w:r>
            <w:r w:rsidR="0091496A">
              <w:rPr>
                <w:rFonts w:ascii="Times New Roman" w:hAnsi="Times New Roman"/>
                <w:color w:val="000000"/>
              </w:rPr>
              <w:t>.</w:t>
            </w:r>
            <w:r w:rsidR="0091496A">
              <w:t xml:space="preserve"> </w:t>
            </w:r>
            <w:r w:rsidR="0091496A" w:rsidRPr="0091496A">
              <w:rPr>
                <w:rFonts w:ascii="Times New Roman" w:hAnsi="Times New Roman"/>
                <w:color w:val="000000"/>
              </w:rPr>
              <w:t>Мероприятие не требует финансирования</w:t>
            </w:r>
            <w:r w:rsidR="0091496A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49" w:type="pct"/>
            <w:shd w:val="clear" w:color="auto" w:fill="auto"/>
          </w:tcPr>
          <w:p w:rsidR="004E5890" w:rsidRPr="004E5890" w:rsidRDefault="00401BDF" w:rsidP="00401BD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Стандарт</w:t>
            </w:r>
            <w:r w:rsidRPr="00401BDF">
              <w:rPr>
                <w:rFonts w:ascii="Times New Roman" w:hAnsi="Times New Roman"/>
                <w:color w:val="000000"/>
              </w:rPr>
              <w:t xml:space="preserve"> № 4</w:t>
            </w:r>
            <w:r>
              <w:rPr>
                <w:rFonts w:ascii="Times New Roman" w:hAnsi="Times New Roman"/>
                <w:color w:val="000000"/>
              </w:rPr>
              <w:t xml:space="preserve"> предоставления</w:t>
            </w:r>
            <w:r w:rsidRPr="00401BD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консультации по 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созданию </w:t>
            </w:r>
            <w:r w:rsidRPr="00401BD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ведению бизнеса с использованием цифровой платформы</w:t>
            </w:r>
            <w:r w:rsidRPr="00401BD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МСП</w:t>
            </w:r>
            <w:r w:rsidR="004E5890" w:rsidRPr="00D81928">
              <w:rPr>
                <w:rFonts w:ascii="Times New Roman" w:hAnsi="Times New Roman"/>
                <w:color w:val="000000"/>
              </w:rPr>
              <w:t>, утвержденный</w:t>
            </w:r>
            <w:r w:rsidR="00D81928" w:rsidRPr="00D81928">
              <w:rPr>
                <w:rFonts w:ascii="Times New Roman" w:hAnsi="Times New Roman"/>
                <w:color w:val="000000"/>
              </w:rPr>
              <w:t xml:space="preserve"> Протоколом</w:t>
            </w:r>
            <w:r w:rsidR="004E5890" w:rsidRPr="00D81928">
              <w:rPr>
                <w:rFonts w:ascii="Times New Roman" w:hAnsi="Times New Roman"/>
                <w:color w:val="000000"/>
              </w:rPr>
              <w:t xml:space="preserve"> </w:t>
            </w:r>
            <w:r w:rsidR="00D81928" w:rsidRPr="00D81928">
              <w:rPr>
                <w:rFonts w:ascii="Times New Roman" w:hAnsi="Times New Roman"/>
                <w:color w:val="000000"/>
              </w:rPr>
              <w:t>заочного з</w:t>
            </w:r>
            <w:r w:rsidR="004E5890" w:rsidRPr="00D81928">
              <w:rPr>
                <w:rFonts w:ascii="Times New Roman" w:hAnsi="Times New Roman"/>
                <w:color w:val="000000"/>
              </w:rPr>
              <w:t>аседани</w:t>
            </w:r>
            <w:r w:rsidR="00D81928" w:rsidRPr="00D81928">
              <w:rPr>
                <w:rFonts w:ascii="Times New Roman" w:hAnsi="Times New Roman"/>
                <w:color w:val="000000"/>
              </w:rPr>
              <w:t>я</w:t>
            </w:r>
            <w:r w:rsidR="004E5890" w:rsidRPr="00D81928">
              <w:rPr>
                <w:rFonts w:ascii="Times New Roman" w:hAnsi="Times New Roman"/>
                <w:color w:val="000000"/>
              </w:rPr>
              <w:t xml:space="preserve"> межведомственной рабочей группы по координации мероприятий, необходимых для реализации эксперимента по цифровой трансформации предоставления услуг, мер поддержки и сервисов в целях развития малого и среднего предпринимательства, от </w:t>
            </w:r>
            <w:r w:rsidRPr="00D81928">
              <w:rPr>
                <w:rFonts w:ascii="Times New Roman" w:hAnsi="Times New Roman"/>
                <w:color w:val="000000"/>
              </w:rPr>
              <w:t>14.11</w:t>
            </w:r>
            <w:r w:rsidR="004E5890" w:rsidRPr="00D81928">
              <w:rPr>
                <w:rFonts w:ascii="Times New Roman" w:hAnsi="Times New Roman"/>
                <w:color w:val="000000"/>
              </w:rPr>
              <w:t>.202</w:t>
            </w:r>
            <w:r w:rsidRPr="00D81928">
              <w:rPr>
                <w:rFonts w:ascii="Times New Roman" w:hAnsi="Times New Roman"/>
                <w:color w:val="000000"/>
              </w:rPr>
              <w:t>3</w:t>
            </w:r>
            <w:r w:rsidR="004E5890" w:rsidRPr="00D81928">
              <w:rPr>
                <w:rFonts w:ascii="Times New Roman" w:hAnsi="Times New Roman"/>
                <w:color w:val="000000"/>
              </w:rPr>
              <w:t xml:space="preserve"> N </w:t>
            </w:r>
            <w:r w:rsidRPr="00D81928">
              <w:rPr>
                <w:rFonts w:ascii="Times New Roman" w:hAnsi="Times New Roman"/>
                <w:color w:val="000000"/>
              </w:rPr>
              <w:t>5</w:t>
            </w:r>
            <w:r w:rsidR="004E5890" w:rsidRPr="00D81928">
              <w:rPr>
                <w:rFonts w:ascii="Times New Roman" w:hAnsi="Times New Roman"/>
                <w:color w:val="000000"/>
              </w:rPr>
              <w:t>-МРГ-МСП</w:t>
            </w:r>
            <w:r w:rsidRPr="00D81928">
              <w:rPr>
                <w:rFonts w:ascii="Times New Roman" w:hAnsi="Times New Roman"/>
                <w:color w:val="000000"/>
              </w:rPr>
              <w:t>.</w:t>
            </w:r>
          </w:p>
          <w:p w:rsidR="009D486C" w:rsidRPr="0091496A" w:rsidRDefault="009D486C" w:rsidP="009D486C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</w:tbl>
    <w:p w:rsidR="007D1D61" w:rsidRPr="00616739" w:rsidRDefault="007D1D61" w:rsidP="008E182B">
      <w:pPr>
        <w:ind w:firstLine="0"/>
        <w:rPr>
          <w:rFonts w:ascii="Times New Roman" w:hAnsi="Times New Roman"/>
          <w:color w:val="000000"/>
        </w:rPr>
      </w:pPr>
    </w:p>
    <w:p w:rsidR="00FA0E3A" w:rsidRPr="00616739" w:rsidRDefault="00FA0E3A">
      <w:pPr>
        <w:ind w:firstLine="0"/>
        <w:rPr>
          <w:rFonts w:ascii="Times New Roman" w:hAnsi="Times New Roman"/>
          <w:color w:val="000000"/>
        </w:rPr>
      </w:pPr>
    </w:p>
    <w:sectPr w:rsidR="00FA0E3A" w:rsidRPr="00616739" w:rsidSect="008E182B">
      <w:pgSz w:w="16834" w:h="11909" w:orient="landscape"/>
      <w:pgMar w:top="1701" w:right="1134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13A" w:rsidRDefault="00A2513A">
      <w:r>
        <w:separator/>
      </w:r>
    </w:p>
  </w:endnote>
  <w:endnote w:type="continuationSeparator" w:id="0">
    <w:p w:rsidR="00A2513A" w:rsidRDefault="00A2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13A" w:rsidRDefault="00A2513A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13A" w:rsidRDefault="00A2513A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13A" w:rsidRDefault="00A2513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13A" w:rsidRDefault="00A2513A">
      <w:r>
        <w:separator/>
      </w:r>
    </w:p>
  </w:footnote>
  <w:footnote w:type="continuationSeparator" w:id="0">
    <w:p w:rsidR="00A2513A" w:rsidRDefault="00A25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13A" w:rsidRDefault="00A251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513A" w:rsidRDefault="00A2513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13A" w:rsidRDefault="00A2513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13A" w:rsidRDefault="00A2513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8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18"/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6"/>
  </w:num>
  <w:num w:numId="16">
    <w:abstractNumId w:val="15"/>
  </w:num>
  <w:num w:numId="17">
    <w:abstractNumId w:val="14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695"/>
    <w:rsid w:val="0000486A"/>
    <w:rsid w:val="00004E6E"/>
    <w:rsid w:val="00004EB5"/>
    <w:rsid w:val="000065DC"/>
    <w:rsid w:val="00006757"/>
    <w:rsid w:val="0000787B"/>
    <w:rsid w:val="0001047B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FEB"/>
    <w:rsid w:val="00032796"/>
    <w:rsid w:val="000330AB"/>
    <w:rsid w:val="00033887"/>
    <w:rsid w:val="0003392A"/>
    <w:rsid w:val="00033A3E"/>
    <w:rsid w:val="00033FA6"/>
    <w:rsid w:val="0003444E"/>
    <w:rsid w:val="00034600"/>
    <w:rsid w:val="00034D10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542"/>
    <w:rsid w:val="00053CD7"/>
    <w:rsid w:val="0005442B"/>
    <w:rsid w:val="000571F0"/>
    <w:rsid w:val="000577A7"/>
    <w:rsid w:val="0006027A"/>
    <w:rsid w:val="000611F8"/>
    <w:rsid w:val="00061A90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55A6"/>
    <w:rsid w:val="00076064"/>
    <w:rsid w:val="00076949"/>
    <w:rsid w:val="000779D2"/>
    <w:rsid w:val="00080C3A"/>
    <w:rsid w:val="000842C0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5AA5"/>
    <w:rsid w:val="000A6CB3"/>
    <w:rsid w:val="000A7827"/>
    <w:rsid w:val="000B2550"/>
    <w:rsid w:val="000B2B00"/>
    <w:rsid w:val="000B5520"/>
    <w:rsid w:val="000B75F7"/>
    <w:rsid w:val="000B7915"/>
    <w:rsid w:val="000C05E8"/>
    <w:rsid w:val="000C2DC7"/>
    <w:rsid w:val="000C3D74"/>
    <w:rsid w:val="000C432F"/>
    <w:rsid w:val="000C479C"/>
    <w:rsid w:val="000C5272"/>
    <w:rsid w:val="000C5913"/>
    <w:rsid w:val="000C699E"/>
    <w:rsid w:val="000C6A84"/>
    <w:rsid w:val="000C767B"/>
    <w:rsid w:val="000D08A3"/>
    <w:rsid w:val="000D08D4"/>
    <w:rsid w:val="000D0906"/>
    <w:rsid w:val="000D1949"/>
    <w:rsid w:val="000D1EF4"/>
    <w:rsid w:val="000D3C89"/>
    <w:rsid w:val="000D412C"/>
    <w:rsid w:val="000D5B7E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C7A"/>
    <w:rsid w:val="000F0E42"/>
    <w:rsid w:val="000F1BA3"/>
    <w:rsid w:val="000F2276"/>
    <w:rsid w:val="000F2328"/>
    <w:rsid w:val="000F2A9E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5CC7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B4D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51BE"/>
    <w:rsid w:val="00145711"/>
    <w:rsid w:val="00146E0A"/>
    <w:rsid w:val="00147FBF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C05"/>
    <w:rsid w:val="00157C6F"/>
    <w:rsid w:val="00160294"/>
    <w:rsid w:val="001611A8"/>
    <w:rsid w:val="00161305"/>
    <w:rsid w:val="001617A6"/>
    <w:rsid w:val="00163566"/>
    <w:rsid w:val="00163715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59D"/>
    <w:rsid w:val="001A685C"/>
    <w:rsid w:val="001A7D60"/>
    <w:rsid w:val="001B099B"/>
    <w:rsid w:val="001B5651"/>
    <w:rsid w:val="001B71C4"/>
    <w:rsid w:val="001B79DA"/>
    <w:rsid w:val="001C067D"/>
    <w:rsid w:val="001C0AC8"/>
    <w:rsid w:val="001C1482"/>
    <w:rsid w:val="001C2E91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A58"/>
    <w:rsid w:val="001D405A"/>
    <w:rsid w:val="001D4207"/>
    <w:rsid w:val="001D4785"/>
    <w:rsid w:val="001D4B29"/>
    <w:rsid w:val="001D5EB0"/>
    <w:rsid w:val="001D5F16"/>
    <w:rsid w:val="001D6028"/>
    <w:rsid w:val="001D61F9"/>
    <w:rsid w:val="001D6E09"/>
    <w:rsid w:val="001E0328"/>
    <w:rsid w:val="001E0E81"/>
    <w:rsid w:val="001E115C"/>
    <w:rsid w:val="001E1485"/>
    <w:rsid w:val="001E362B"/>
    <w:rsid w:val="001E43B7"/>
    <w:rsid w:val="001E4C21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17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455"/>
    <w:rsid w:val="002535E8"/>
    <w:rsid w:val="002548AA"/>
    <w:rsid w:val="0025596D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E20"/>
    <w:rsid w:val="00265FB8"/>
    <w:rsid w:val="00266AB4"/>
    <w:rsid w:val="00271BC7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58A8"/>
    <w:rsid w:val="00286759"/>
    <w:rsid w:val="00287630"/>
    <w:rsid w:val="0028772E"/>
    <w:rsid w:val="00290AB8"/>
    <w:rsid w:val="002910E6"/>
    <w:rsid w:val="00291662"/>
    <w:rsid w:val="00291A9E"/>
    <w:rsid w:val="00291BE2"/>
    <w:rsid w:val="0029248A"/>
    <w:rsid w:val="00292A8E"/>
    <w:rsid w:val="00292CAD"/>
    <w:rsid w:val="00293BBE"/>
    <w:rsid w:val="002945CD"/>
    <w:rsid w:val="00296427"/>
    <w:rsid w:val="00297178"/>
    <w:rsid w:val="002971D5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3E22"/>
    <w:rsid w:val="002C5B71"/>
    <w:rsid w:val="002D0865"/>
    <w:rsid w:val="002D151F"/>
    <w:rsid w:val="002D1D26"/>
    <w:rsid w:val="002D288F"/>
    <w:rsid w:val="002D33A1"/>
    <w:rsid w:val="002D4858"/>
    <w:rsid w:val="002D4F38"/>
    <w:rsid w:val="002D5607"/>
    <w:rsid w:val="002D5FBD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3E6A"/>
    <w:rsid w:val="002F442B"/>
    <w:rsid w:val="002F5C18"/>
    <w:rsid w:val="002F701E"/>
    <w:rsid w:val="003019B0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2215"/>
    <w:rsid w:val="00332331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49"/>
    <w:rsid w:val="00354CEE"/>
    <w:rsid w:val="00355258"/>
    <w:rsid w:val="003555D7"/>
    <w:rsid w:val="0035566D"/>
    <w:rsid w:val="0035590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4F6"/>
    <w:rsid w:val="0037484A"/>
    <w:rsid w:val="00377E82"/>
    <w:rsid w:val="00380C7E"/>
    <w:rsid w:val="00381D9E"/>
    <w:rsid w:val="00381FCE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22D4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A50"/>
    <w:rsid w:val="003C0381"/>
    <w:rsid w:val="003C1158"/>
    <w:rsid w:val="003C1544"/>
    <w:rsid w:val="003C181B"/>
    <w:rsid w:val="003C2535"/>
    <w:rsid w:val="003C2E1D"/>
    <w:rsid w:val="003C2F4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0C4"/>
    <w:rsid w:val="00401BDF"/>
    <w:rsid w:val="00401FAD"/>
    <w:rsid w:val="00402623"/>
    <w:rsid w:val="00404D33"/>
    <w:rsid w:val="00406A6D"/>
    <w:rsid w:val="00407A54"/>
    <w:rsid w:val="00407B5C"/>
    <w:rsid w:val="00407B7D"/>
    <w:rsid w:val="004100F7"/>
    <w:rsid w:val="00412411"/>
    <w:rsid w:val="00412C0E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F2A"/>
    <w:rsid w:val="004366D3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00DC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C05"/>
    <w:rsid w:val="00497829"/>
    <w:rsid w:val="0049785D"/>
    <w:rsid w:val="004A046E"/>
    <w:rsid w:val="004A0A03"/>
    <w:rsid w:val="004A1A8E"/>
    <w:rsid w:val="004A2497"/>
    <w:rsid w:val="004A2C0F"/>
    <w:rsid w:val="004A2CD2"/>
    <w:rsid w:val="004A5BD2"/>
    <w:rsid w:val="004A71C8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266D"/>
    <w:rsid w:val="004C3D2D"/>
    <w:rsid w:val="004C4236"/>
    <w:rsid w:val="004C4B47"/>
    <w:rsid w:val="004C5E98"/>
    <w:rsid w:val="004D0435"/>
    <w:rsid w:val="004D2F05"/>
    <w:rsid w:val="004D31F8"/>
    <w:rsid w:val="004D4575"/>
    <w:rsid w:val="004D55E5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890"/>
    <w:rsid w:val="004E6F7E"/>
    <w:rsid w:val="004F0DC0"/>
    <w:rsid w:val="004F0EAB"/>
    <w:rsid w:val="004F1A28"/>
    <w:rsid w:val="004F1ADF"/>
    <w:rsid w:val="004F1C69"/>
    <w:rsid w:val="004F3018"/>
    <w:rsid w:val="004F3C4E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29A3"/>
    <w:rsid w:val="00522D2B"/>
    <w:rsid w:val="00523B7B"/>
    <w:rsid w:val="00525305"/>
    <w:rsid w:val="00526424"/>
    <w:rsid w:val="00526988"/>
    <w:rsid w:val="00527945"/>
    <w:rsid w:val="005315C2"/>
    <w:rsid w:val="00531C9F"/>
    <w:rsid w:val="005338AB"/>
    <w:rsid w:val="005406F1"/>
    <w:rsid w:val="00540EA1"/>
    <w:rsid w:val="00541BC0"/>
    <w:rsid w:val="00542645"/>
    <w:rsid w:val="00542856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962"/>
    <w:rsid w:val="005C3D9E"/>
    <w:rsid w:val="005C4B15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F08"/>
    <w:rsid w:val="005F0EA4"/>
    <w:rsid w:val="005F1197"/>
    <w:rsid w:val="005F1F94"/>
    <w:rsid w:val="005F20BB"/>
    <w:rsid w:val="005F54D3"/>
    <w:rsid w:val="005F5674"/>
    <w:rsid w:val="005F5C91"/>
    <w:rsid w:val="005F5E7A"/>
    <w:rsid w:val="005F6F4D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6739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D0C"/>
    <w:rsid w:val="00631943"/>
    <w:rsid w:val="00632BEC"/>
    <w:rsid w:val="00632F7B"/>
    <w:rsid w:val="006341EB"/>
    <w:rsid w:val="00635362"/>
    <w:rsid w:val="00635406"/>
    <w:rsid w:val="00635FDA"/>
    <w:rsid w:val="00636575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BE4"/>
    <w:rsid w:val="00655424"/>
    <w:rsid w:val="00655978"/>
    <w:rsid w:val="00663D76"/>
    <w:rsid w:val="006644AD"/>
    <w:rsid w:val="00664736"/>
    <w:rsid w:val="0066499D"/>
    <w:rsid w:val="00664D64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6F12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59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4ABA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577F2"/>
    <w:rsid w:val="007603B0"/>
    <w:rsid w:val="00761CD5"/>
    <w:rsid w:val="007629DB"/>
    <w:rsid w:val="007634C6"/>
    <w:rsid w:val="00763E0C"/>
    <w:rsid w:val="007648AE"/>
    <w:rsid w:val="00764B89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3FFF"/>
    <w:rsid w:val="00794996"/>
    <w:rsid w:val="00795988"/>
    <w:rsid w:val="007A1272"/>
    <w:rsid w:val="007A16F3"/>
    <w:rsid w:val="007A2754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3ED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55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5AA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1DC4"/>
    <w:rsid w:val="008722A2"/>
    <w:rsid w:val="00872DC7"/>
    <w:rsid w:val="00873C23"/>
    <w:rsid w:val="00880D11"/>
    <w:rsid w:val="00881072"/>
    <w:rsid w:val="0088289C"/>
    <w:rsid w:val="008849EC"/>
    <w:rsid w:val="008852C4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D35CA"/>
    <w:rsid w:val="008D3C17"/>
    <w:rsid w:val="008D42CC"/>
    <w:rsid w:val="008D4B1F"/>
    <w:rsid w:val="008D54A8"/>
    <w:rsid w:val="008D746F"/>
    <w:rsid w:val="008D7EE5"/>
    <w:rsid w:val="008E0AF2"/>
    <w:rsid w:val="008E182B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5E3F"/>
    <w:rsid w:val="008E600B"/>
    <w:rsid w:val="008E62BB"/>
    <w:rsid w:val="008F173B"/>
    <w:rsid w:val="008F23C9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42E8"/>
    <w:rsid w:val="0091496A"/>
    <w:rsid w:val="00914C6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C12"/>
    <w:rsid w:val="009724D1"/>
    <w:rsid w:val="00972681"/>
    <w:rsid w:val="00972EC0"/>
    <w:rsid w:val="009732D1"/>
    <w:rsid w:val="009737F6"/>
    <w:rsid w:val="00975A30"/>
    <w:rsid w:val="00975E95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87A73"/>
    <w:rsid w:val="0099120C"/>
    <w:rsid w:val="00991BD7"/>
    <w:rsid w:val="00993DEF"/>
    <w:rsid w:val="00993F87"/>
    <w:rsid w:val="00995E2D"/>
    <w:rsid w:val="0099712E"/>
    <w:rsid w:val="0099716E"/>
    <w:rsid w:val="0099795D"/>
    <w:rsid w:val="00997E02"/>
    <w:rsid w:val="009A0D43"/>
    <w:rsid w:val="009A36E4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86C"/>
    <w:rsid w:val="009D4A02"/>
    <w:rsid w:val="009E1EFB"/>
    <w:rsid w:val="009E2A69"/>
    <w:rsid w:val="009E359F"/>
    <w:rsid w:val="009E6C5B"/>
    <w:rsid w:val="009F33F9"/>
    <w:rsid w:val="009F3B7B"/>
    <w:rsid w:val="009F46A5"/>
    <w:rsid w:val="009F4858"/>
    <w:rsid w:val="009F4A5B"/>
    <w:rsid w:val="009F503C"/>
    <w:rsid w:val="009F78B2"/>
    <w:rsid w:val="00A00207"/>
    <w:rsid w:val="00A004AD"/>
    <w:rsid w:val="00A00769"/>
    <w:rsid w:val="00A00A38"/>
    <w:rsid w:val="00A01DE5"/>
    <w:rsid w:val="00A02374"/>
    <w:rsid w:val="00A05614"/>
    <w:rsid w:val="00A06EAD"/>
    <w:rsid w:val="00A070DC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513A"/>
    <w:rsid w:val="00A26FB5"/>
    <w:rsid w:val="00A273CD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30BC"/>
    <w:rsid w:val="00AD46C1"/>
    <w:rsid w:val="00AD673E"/>
    <w:rsid w:val="00AE0948"/>
    <w:rsid w:val="00AE0DC0"/>
    <w:rsid w:val="00AE2F80"/>
    <w:rsid w:val="00AE3BC7"/>
    <w:rsid w:val="00AE435E"/>
    <w:rsid w:val="00AE4AB8"/>
    <w:rsid w:val="00AE4D7C"/>
    <w:rsid w:val="00AE54F9"/>
    <w:rsid w:val="00AE6FB7"/>
    <w:rsid w:val="00AE786E"/>
    <w:rsid w:val="00AE7C70"/>
    <w:rsid w:val="00AE7DB0"/>
    <w:rsid w:val="00AF02D3"/>
    <w:rsid w:val="00AF0729"/>
    <w:rsid w:val="00AF104B"/>
    <w:rsid w:val="00AF19F7"/>
    <w:rsid w:val="00AF1B00"/>
    <w:rsid w:val="00AF411C"/>
    <w:rsid w:val="00AF6265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73CF"/>
    <w:rsid w:val="00B90FC3"/>
    <w:rsid w:val="00B913B0"/>
    <w:rsid w:val="00B91A2A"/>
    <w:rsid w:val="00B92A1B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4379"/>
    <w:rsid w:val="00BB6B0C"/>
    <w:rsid w:val="00BB7FC1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1A4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2B5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80E"/>
    <w:rsid w:val="00C20D7F"/>
    <w:rsid w:val="00C21F48"/>
    <w:rsid w:val="00C22DC4"/>
    <w:rsid w:val="00C23B3A"/>
    <w:rsid w:val="00C24446"/>
    <w:rsid w:val="00C263BA"/>
    <w:rsid w:val="00C264DF"/>
    <w:rsid w:val="00C26A5D"/>
    <w:rsid w:val="00C331A4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6220"/>
    <w:rsid w:val="00C80BBD"/>
    <w:rsid w:val="00C8292E"/>
    <w:rsid w:val="00C855C1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03C9"/>
    <w:rsid w:val="00CA2222"/>
    <w:rsid w:val="00CA30A7"/>
    <w:rsid w:val="00CA431C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C02"/>
    <w:rsid w:val="00CB5EB9"/>
    <w:rsid w:val="00CB72A6"/>
    <w:rsid w:val="00CC12A6"/>
    <w:rsid w:val="00CC1BF4"/>
    <w:rsid w:val="00CC25DC"/>
    <w:rsid w:val="00CC2F3D"/>
    <w:rsid w:val="00CC4A9D"/>
    <w:rsid w:val="00CC4D1F"/>
    <w:rsid w:val="00CC5F23"/>
    <w:rsid w:val="00CC64D6"/>
    <w:rsid w:val="00CC7AED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9D7"/>
    <w:rsid w:val="00CF0730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75B"/>
    <w:rsid w:val="00D5443A"/>
    <w:rsid w:val="00D55ABA"/>
    <w:rsid w:val="00D57E83"/>
    <w:rsid w:val="00D57F0F"/>
    <w:rsid w:val="00D60DCC"/>
    <w:rsid w:val="00D61082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1928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3C2A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4978"/>
    <w:rsid w:val="00DB5960"/>
    <w:rsid w:val="00DB5D08"/>
    <w:rsid w:val="00DB6CCB"/>
    <w:rsid w:val="00DB776B"/>
    <w:rsid w:val="00DC4135"/>
    <w:rsid w:val="00DC4B42"/>
    <w:rsid w:val="00DC4E0A"/>
    <w:rsid w:val="00DD0424"/>
    <w:rsid w:val="00DD0680"/>
    <w:rsid w:val="00DD0770"/>
    <w:rsid w:val="00DD19EF"/>
    <w:rsid w:val="00DD1CF1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892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7806"/>
    <w:rsid w:val="00E47D15"/>
    <w:rsid w:val="00E508E8"/>
    <w:rsid w:val="00E53B18"/>
    <w:rsid w:val="00E54C82"/>
    <w:rsid w:val="00E552F5"/>
    <w:rsid w:val="00E56179"/>
    <w:rsid w:val="00E5763E"/>
    <w:rsid w:val="00E60DED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719E"/>
    <w:rsid w:val="00E678D6"/>
    <w:rsid w:val="00E7139B"/>
    <w:rsid w:val="00E71D20"/>
    <w:rsid w:val="00E72C9F"/>
    <w:rsid w:val="00E72E49"/>
    <w:rsid w:val="00E730EA"/>
    <w:rsid w:val="00E73109"/>
    <w:rsid w:val="00E73F71"/>
    <w:rsid w:val="00E75878"/>
    <w:rsid w:val="00E75DCB"/>
    <w:rsid w:val="00E76E82"/>
    <w:rsid w:val="00E77389"/>
    <w:rsid w:val="00E77967"/>
    <w:rsid w:val="00E8007D"/>
    <w:rsid w:val="00E81A43"/>
    <w:rsid w:val="00E82B8D"/>
    <w:rsid w:val="00E8363A"/>
    <w:rsid w:val="00E83F69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4A02"/>
    <w:rsid w:val="00EB6065"/>
    <w:rsid w:val="00EB7698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22B6"/>
    <w:rsid w:val="00ED3ACB"/>
    <w:rsid w:val="00ED72C1"/>
    <w:rsid w:val="00ED771B"/>
    <w:rsid w:val="00ED7E57"/>
    <w:rsid w:val="00EE22A9"/>
    <w:rsid w:val="00EE2890"/>
    <w:rsid w:val="00EE2C68"/>
    <w:rsid w:val="00EE4EF0"/>
    <w:rsid w:val="00EE6446"/>
    <w:rsid w:val="00EE64FE"/>
    <w:rsid w:val="00EE66EB"/>
    <w:rsid w:val="00EE6C89"/>
    <w:rsid w:val="00EE7A40"/>
    <w:rsid w:val="00EF2BCB"/>
    <w:rsid w:val="00EF3759"/>
    <w:rsid w:val="00EF3DA9"/>
    <w:rsid w:val="00EF6822"/>
    <w:rsid w:val="00EF6BC3"/>
    <w:rsid w:val="00EF7873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6926"/>
    <w:rsid w:val="00F66D62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0E3A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4BCC"/>
    <w:rsid w:val="00FC5D00"/>
    <w:rsid w:val="00FC65D0"/>
    <w:rsid w:val="00FC7071"/>
    <w:rsid w:val="00FD03D6"/>
    <w:rsid w:val="00FD2073"/>
    <w:rsid w:val="00FD2202"/>
    <w:rsid w:val="00FD26B6"/>
    <w:rsid w:val="00FD2D2A"/>
    <w:rsid w:val="00FD4EF5"/>
    <w:rsid w:val="00FD65CB"/>
    <w:rsid w:val="00FD6F9E"/>
    <w:rsid w:val="00FE16DE"/>
    <w:rsid w:val="00FE1734"/>
    <w:rsid w:val="00FE37E1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5056C2-8C24-4528-A651-0185AA08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D673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D673E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qFormat/>
    <w:rsid w:val="00AD673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AD673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D673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character" w:styleId="af0">
    <w:name w:val="Hyperlink"/>
    <w:basedOn w:val="a0"/>
    <w:rsid w:val="00AD673E"/>
    <w:rPr>
      <w:color w:val="0000FF"/>
      <w:u w:val="non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  <w:rPr>
      <w:rFonts w:ascii="Times New Roman" w:hAnsi="Times New Roman"/>
      <w:lang w:val="x-none" w:eastAsia="x-none"/>
    </w:r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Arial" w:hAnsi="Arial" w:cs="Arial"/>
      <w:b/>
      <w:bCs/>
      <w:kern w:val="32"/>
      <w:sz w:val="32"/>
      <w:szCs w:val="32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</w:pPr>
    <w:rPr>
      <w:rFonts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  <w:rPr>
      <w:rFonts w:ascii="Times New Roman" w:hAnsi="Times New Roman"/>
      <w:lang w:val="x-none" w:eastAsia="x-none"/>
    </w:r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  <w:lang w:bidi="ar-SA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2C3E22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D673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D673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rsid w:val="00AD673E"/>
    <w:rPr>
      <w:rFonts w:ascii="Courier" w:hAnsi="Courier"/>
      <w:sz w:val="22"/>
      <w:szCs w:val="20"/>
    </w:rPr>
  </w:style>
  <w:style w:type="character" w:customStyle="1" w:styleId="afc">
    <w:name w:val="Текст примечания Знак"/>
    <w:aliases w:val="!Равноширинный текст документа Знак"/>
    <w:basedOn w:val="a0"/>
    <w:link w:val="afb"/>
    <w:rsid w:val="00AD673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D673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D673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D673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D673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d">
    <w:name w:val="FollowedHyperlink"/>
    <w:basedOn w:val="a0"/>
    <w:uiPriority w:val="99"/>
    <w:rsid w:val="00AD673E"/>
    <w:rPr>
      <w:color w:val="800080"/>
      <w:u w:val="single"/>
    </w:rPr>
  </w:style>
  <w:style w:type="paragraph" w:styleId="afe">
    <w:name w:val="Balloon Text"/>
    <w:basedOn w:val="a"/>
    <w:link w:val="aff"/>
    <w:rsid w:val="000D1EF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0D1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file:///C:\content\act\831eea4b-f96d-44ea-9dc8-6f05906067f3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content\act\dda14216-3d79-4455-9eb8-7d8efc406d96.html" TargetMode="External"/><Relationship Id="rId12" Type="http://schemas.openxmlformats.org/officeDocument/2006/relationships/header" Target="header3.xml"/><Relationship Id="rId17" Type="http://schemas.openxmlformats.org/officeDocument/2006/relationships/hyperlink" Target="file:///C:\content\act\af37f801-e05b-4cd7-9396-d678ad3f5784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content\act\94cfad31-446c-4de6-a496-20a9190d117d.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file:///C:\content\act\af37f801-e05b-4cd7-9396-d678ad3f5784.doc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file:///C:\content\act\af37f801-e05b-4cd7-9396-d678ad3f5784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1290</TotalTime>
  <Pages>14</Pages>
  <Words>2939</Words>
  <Characters>16756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19656</CharactersWithSpaces>
  <SharedDoc>false</SharedDoc>
  <HLinks>
    <vt:vector size="78" baseType="variant">
      <vt:variant>
        <vt:i4>2293783</vt:i4>
      </vt:variant>
      <vt:variant>
        <vt:i4>36</vt:i4>
      </vt:variant>
      <vt:variant>
        <vt:i4>0</vt:i4>
      </vt:variant>
      <vt:variant>
        <vt:i4>5</vt:i4>
      </vt:variant>
      <vt:variant>
        <vt:lpwstr>D:\content\act\831eea4b-f96d-44ea-9dc8-6f05906067f3.doc</vt:lpwstr>
      </vt:variant>
      <vt:variant>
        <vt:lpwstr/>
      </vt:variant>
      <vt:variant>
        <vt:i4>8192025</vt:i4>
      </vt:variant>
      <vt:variant>
        <vt:i4>33</vt:i4>
      </vt:variant>
      <vt:variant>
        <vt:i4>0</vt:i4>
      </vt:variant>
      <vt:variant>
        <vt:i4>5</vt:i4>
      </vt:variant>
      <vt:variant>
        <vt:lpwstr>D:\content\act\af37f801-e05b-4cd7-9396-d678ad3f5784.doc</vt:lpwstr>
      </vt:variant>
      <vt:variant>
        <vt:lpwstr/>
      </vt:variant>
      <vt:variant>
        <vt:i4>2752580</vt:i4>
      </vt:variant>
      <vt:variant>
        <vt:i4>30</vt:i4>
      </vt:variant>
      <vt:variant>
        <vt:i4>0</vt:i4>
      </vt:variant>
      <vt:variant>
        <vt:i4>5</vt:i4>
      </vt:variant>
      <vt:variant>
        <vt:lpwstr>D:\content\act\94cfad31-446c-4de6-a496-20a9190d117d.doc</vt:lpwstr>
      </vt:variant>
      <vt:variant>
        <vt:lpwstr/>
      </vt:variant>
      <vt:variant>
        <vt:i4>8192025</vt:i4>
      </vt:variant>
      <vt:variant>
        <vt:i4>27</vt:i4>
      </vt:variant>
      <vt:variant>
        <vt:i4>0</vt:i4>
      </vt:variant>
      <vt:variant>
        <vt:i4>5</vt:i4>
      </vt:variant>
      <vt:variant>
        <vt:lpwstr>D:\content\act\af37f801-e05b-4cd7-9396-d678ad3f5784.doc</vt:lpwstr>
      </vt:variant>
      <vt:variant>
        <vt:lpwstr/>
      </vt:variant>
      <vt:variant>
        <vt:i4>8192025</vt:i4>
      </vt:variant>
      <vt:variant>
        <vt:i4>24</vt:i4>
      </vt:variant>
      <vt:variant>
        <vt:i4>0</vt:i4>
      </vt:variant>
      <vt:variant>
        <vt:i4>5</vt:i4>
      </vt:variant>
      <vt:variant>
        <vt:lpwstr>D:\content\act\af37f801-e05b-4cd7-9396-d678ad3f5784.doc</vt:lpwstr>
      </vt:variant>
      <vt:variant>
        <vt:lpwstr/>
      </vt:variant>
      <vt:variant>
        <vt:i4>5636132</vt:i4>
      </vt:variant>
      <vt:variant>
        <vt:i4>21</vt:i4>
      </vt:variant>
      <vt:variant>
        <vt:i4>0</vt:i4>
      </vt:variant>
      <vt:variant>
        <vt:i4>5</vt:i4>
      </vt:variant>
      <vt:variant>
        <vt:lpwstr>D:\content\act\dda14216-3d79-4455-9eb8-7d8efc406d96.html</vt:lpwstr>
      </vt:variant>
      <vt:variant>
        <vt:lpwstr/>
      </vt:variant>
      <vt:variant>
        <vt:i4>7471135</vt:i4>
      </vt:variant>
      <vt:variant>
        <vt:i4>18</vt:i4>
      </vt:variant>
      <vt:variant>
        <vt:i4>0</vt:i4>
      </vt:variant>
      <vt:variant>
        <vt:i4>5</vt:i4>
      </vt:variant>
      <vt:variant>
        <vt:lpwstr>D:\content\act\9d5d36a8-45e1-4ae6-8a75-7972064688ca.doc</vt:lpwstr>
      </vt:variant>
      <vt:variant>
        <vt:lpwstr/>
      </vt:variant>
      <vt:variant>
        <vt:i4>2097230</vt:i4>
      </vt:variant>
      <vt:variant>
        <vt:i4>15</vt:i4>
      </vt:variant>
      <vt:variant>
        <vt:i4>0</vt:i4>
      </vt:variant>
      <vt:variant>
        <vt:i4>5</vt:i4>
      </vt:variant>
      <vt:variant>
        <vt:lpwstr>D:\content\act\432ce7ff-0b73-435b-82bc-909a091c54b6.doc</vt:lpwstr>
      </vt:variant>
      <vt:variant>
        <vt:lpwstr/>
      </vt:variant>
      <vt:variant>
        <vt:i4>65569</vt:i4>
      </vt:variant>
      <vt:variant>
        <vt:i4>12</vt:i4>
      </vt:variant>
      <vt:variant>
        <vt:i4>0</vt:i4>
      </vt:variant>
      <vt:variant>
        <vt:i4>5</vt:i4>
      </vt:variant>
      <vt:variant>
        <vt:lpwstr>D:\content\act\07e81e68-d575-4b2d-a2bb-e802ae8c8446.html</vt:lpwstr>
      </vt:variant>
      <vt:variant>
        <vt:lpwstr/>
      </vt:variant>
      <vt:variant>
        <vt:i4>7995470</vt:i4>
      </vt:variant>
      <vt:variant>
        <vt:i4>9</vt:i4>
      </vt:variant>
      <vt:variant>
        <vt:i4>0</vt:i4>
      </vt:variant>
      <vt:variant>
        <vt:i4>5</vt:i4>
      </vt:variant>
      <vt:variant>
        <vt:lpwstr>D:\content\act\29e98414-d514-47cf-8603-36224b267a59.doc</vt:lpwstr>
      </vt:variant>
      <vt:variant>
        <vt:lpwstr/>
      </vt:variant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D:\content\act\8f21b21c-a408-42c4-b9fe-a939b863c84a.html</vt:lpwstr>
      </vt:variant>
      <vt:variant>
        <vt:lpwstr/>
      </vt:variant>
      <vt:variant>
        <vt:i4>7471135</vt:i4>
      </vt:variant>
      <vt:variant>
        <vt:i4>3</vt:i4>
      </vt:variant>
      <vt:variant>
        <vt:i4>0</vt:i4>
      </vt:variant>
      <vt:variant>
        <vt:i4>5</vt:i4>
      </vt:variant>
      <vt:variant>
        <vt:lpwstr>D:\content\act\9d5d36a8-45e1-4ae6-8a75-7972064688ca.doc</vt:lpwstr>
      </vt:variant>
      <vt:variant>
        <vt:lpwstr/>
      </vt:variant>
      <vt:variant>
        <vt:i4>2097230</vt:i4>
      </vt:variant>
      <vt:variant>
        <vt:i4>0</vt:i4>
      </vt:variant>
      <vt:variant>
        <vt:i4>0</vt:i4>
      </vt:variant>
      <vt:variant>
        <vt:i4>5</vt:i4>
      </vt:variant>
      <vt:variant>
        <vt:lpwstr>D:\content\act\432ce7ff-0b73-435b-82bc-909a091c54b6.doc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Лебедева Анна Николаевна</cp:lastModifiedBy>
  <cp:revision>24</cp:revision>
  <cp:lastPrinted>2025-01-24T05:04:00Z</cp:lastPrinted>
  <dcterms:created xsi:type="dcterms:W3CDTF">2024-06-14T11:52:00Z</dcterms:created>
  <dcterms:modified xsi:type="dcterms:W3CDTF">2025-01-24T05:22:00Z</dcterms:modified>
</cp:coreProperties>
</file>