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F6" w:rsidRPr="00123916" w:rsidRDefault="00A64BF6" w:rsidP="00903916">
      <w:pPr>
        <w:pStyle w:val="2"/>
        <w:ind w:left="0" w:right="-2"/>
        <w:jc w:val="center"/>
        <w:rPr>
          <w:b/>
          <w:sz w:val="32"/>
          <w:szCs w:val="32"/>
        </w:rPr>
      </w:pPr>
      <w:bookmarkStart w:id="0" w:name="_GoBack"/>
      <w:bookmarkEnd w:id="0"/>
      <w:r w:rsidRPr="00123916">
        <w:rPr>
          <w:b/>
          <w:sz w:val="32"/>
          <w:szCs w:val="32"/>
        </w:rPr>
        <w:t>АДМИНИСТРАЦИЯ</w:t>
      </w:r>
    </w:p>
    <w:p w:rsidR="00A64BF6" w:rsidRDefault="00A64BF6" w:rsidP="00A64B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КОНДИНСКОЕ</w:t>
      </w:r>
    </w:p>
    <w:p w:rsidR="00A64BF6" w:rsidRDefault="00A64BF6" w:rsidP="00A64BF6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A64BF6" w:rsidRDefault="00A64BF6" w:rsidP="00A64BF6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округа-Югры</w:t>
      </w:r>
    </w:p>
    <w:p w:rsidR="00A64BF6" w:rsidRPr="00521984" w:rsidRDefault="00A64BF6" w:rsidP="00A64BF6">
      <w:pPr>
        <w:jc w:val="center"/>
        <w:rPr>
          <w:sz w:val="24"/>
          <w:szCs w:val="24"/>
        </w:rPr>
      </w:pPr>
    </w:p>
    <w:p w:rsidR="003364E5" w:rsidRDefault="003364E5">
      <w:pPr>
        <w:pStyle w:val="4"/>
      </w:pPr>
      <w:r>
        <w:t xml:space="preserve">РАСПОРЯЖЕНИЕ </w:t>
      </w:r>
    </w:p>
    <w:p w:rsidR="003364E5" w:rsidRDefault="003364E5">
      <w:p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="00CC55C4">
        <w:rPr>
          <w:sz w:val="28"/>
        </w:rPr>
        <w:t xml:space="preserve"> </w:t>
      </w:r>
    </w:p>
    <w:p w:rsidR="00361601" w:rsidRDefault="00361601" w:rsidP="0030498B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F341E7">
        <w:rPr>
          <w:b w:val="0"/>
          <w:sz w:val="26"/>
          <w:szCs w:val="26"/>
        </w:rPr>
        <w:t>28</w:t>
      </w:r>
      <w:r w:rsidR="00187EA5">
        <w:rPr>
          <w:b w:val="0"/>
          <w:sz w:val="26"/>
          <w:szCs w:val="26"/>
        </w:rPr>
        <w:t xml:space="preserve"> августа</w:t>
      </w:r>
      <w:r w:rsidR="00B0344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20</w:t>
      </w:r>
      <w:r w:rsidR="00C54263">
        <w:rPr>
          <w:b w:val="0"/>
          <w:sz w:val="26"/>
          <w:szCs w:val="26"/>
        </w:rPr>
        <w:t>2</w:t>
      </w:r>
      <w:r w:rsidR="00E86DD2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 года           </w:t>
      </w:r>
      <w:r>
        <w:rPr>
          <w:b w:val="0"/>
          <w:sz w:val="26"/>
          <w:szCs w:val="26"/>
        </w:rPr>
        <w:tab/>
        <w:t xml:space="preserve">         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</w:t>
      </w:r>
      <w:r w:rsidR="0090391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="007E0404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№ </w:t>
      </w:r>
      <w:r w:rsidR="00F341E7">
        <w:rPr>
          <w:b w:val="0"/>
          <w:sz w:val="26"/>
          <w:szCs w:val="26"/>
        </w:rPr>
        <w:t>48</w:t>
      </w:r>
    </w:p>
    <w:p w:rsidR="00361601" w:rsidRDefault="00361601" w:rsidP="00361601">
      <w:pPr>
        <w:rPr>
          <w:sz w:val="26"/>
          <w:szCs w:val="26"/>
        </w:rPr>
      </w:pPr>
      <w:r>
        <w:rPr>
          <w:sz w:val="26"/>
          <w:szCs w:val="26"/>
        </w:rPr>
        <w:t>пгт. Кондинское</w:t>
      </w:r>
    </w:p>
    <w:p w:rsidR="00361601" w:rsidRDefault="00361601" w:rsidP="00361601">
      <w:pPr>
        <w:pStyle w:val="ConsTitle"/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5D1893" w:rsidRDefault="005D1893" w:rsidP="005D1893">
      <w:pPr>
        <w:pStyle w:val="ConsTitle"/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8A0B83">
        <w:rPr>
          <w:sz w:val="26"/>
          <w:szCs w:val="26"/>
        </w:rPr>
        <w:t xml:space="preserve">Об утверждении состава комиссии </w:t>
      </w: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8A0B83">
        <w:rPr>
          <w:sz w:val="26"/>
          <w:szCs w:val="26"/>
        </w:rPr>
        <w:t xml:space="preserve">по соблюдению требований </w:t>
      </w:r>
      <w:proofErr w:type="gramStart"/>
      <w:r w:rsidRPr="008A0B83">
        <w:rPr>
          <w:sz w:val="26"/>
          <w:szCs w:val="26"/>
        </w:rPr>
        <w:t>к</w:t>
      </w:r>
      <w:proofErr w:type="gramEnd"/>
      <w:r w:rsidRPr="008A0B83">
        <w:rPr>
          <w:sz w:val="26"/>
          <w:szCs w:val="26"/>
        </w:rPr>
        <w:t xml:space="preserve"> служебному </w:t>
      </w: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8A0B83">
        <w:rPr>
          <w:sz w:val="26"/>
          <w:szCs w:val="26"/>
        </w:rPr>
        <w:t xml:space="preserve">поведению муниципальных служащих и </w:t>
      </w: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8A0B83">
        <w:rPr>
          <w:sz w:val="26"/>
          <w:szCs w:val="26"/>
        </w:rPr>
        <w:t>урегулированию конфликта интересов</w:t>
      </w: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5D1893" w:rsidRPr="00DB44CA" w:rsidRDefault="005D1893" w:rsidP="005D189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210A">
        <w:rPr>
          <w:sz w:val="26"/>
          <w:szCs w:val="26"/>
        </w:rPr>
        <w:t xml:space="preserve">На основании Федеральных законов от 02 марта 2007 года № 25-ФЗ </w:t>
      </w:r>
      <w:r>
        <w:rPr>
          <w:sz w:val="26"/>
          <w:szCs w:val="26"/>
        </w:rPr>
        <w:br/>
      </w:r>
      <w:r w:rsidRPr="000C210A">
        <w:rPr>
          <w:sz w:val="26"/>
          <w:szCs w:val="26"/>
        </w:rPr>
        <w:t xml:space="preserve">«О муниципальной службе в Российской Федерации», от 25 декабря 2008 года </w:t>
      </w:r>
      <w:r>
        <w:rPr>
          <w:sz w:val="26"/>
          <w:szCs w:val="26"/>
        </w:rPr>
        <w:br/>
      </w:r>
      <w:r w:rsidRPr="000C210A">
        <w:rPr>
          <w:sz w:val="26"/>
          <w:szCs w:val="26"/>
        </w:rPr>
        <w:t>№ 273-ФЗ «О противодействии коррупции»,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от 20 июня 2007 года</w:t>
      </w:r>
      <w:proofErr w:type="gramEnd"/>
      <w:r w:rsidRPr="000C210A">
        <w:rPr>
          <w:sz w:val="26"/>
          <w:szCs w:val="26"/>
        </w:rPr>
        <w:t xml:space="preserve"> № 113-оз «Об отдельных вопросах муниципальной службы </w:t>
      </w:r>
      <w:proofErr w:type="gramStart"/>
      <w:r w:rsidRPr="000C210A">
        <w:rPr>
          <w:sz w:val="26"/>
          <w:szCs w:val="26"/>
        </w:rPr>
        <w:t>в</w:t>
      </w:r>
      <w:proofErr w:type="gramEnd"/>
      <w:r w:rsidRPr="000C210A">
        <w:rPr>
          <w:sz w:val="26"/>
          <w:szCs w:val="26"/>
        </w:rPr>
        <w:t xml:space="preserve"> </w:t>
      </w:r>
      <w:proofErr w:type="gramStart"/>
      <w:r w:rsidRPr="000C210A">
        <w:rPr>
          <w:sz w:val="26"/>
          <w:szCs w:val="26"/>
        </w:rPr>
        <w:t>Ханты-Мансийском</w:t>
      </w:r>
      <w:proofErr w:type="gramEnd"/>
      <w:r w:rsidRPr="000C210A">
        <w:rPr>
          <w:sz w:val="26"/>
          <w:szCs w:val="26"/>
        </w:rPr>
        <w:t xml:space="preserve"> автономном округе - Югре», постановления администрации </w:t>
      </w:r>
      <w:r>
        <w:rPr>
          <w:sz w:val="26"/>
          <w:szCs w:val="26"/>
        </w:rPr>
        <w:t>городского поселения Кондинское</w:t>
      </w:r>
      <w:r w:rsidRPr="000C210A">
        <w:rPr>
          <w:sz w:val="26"/>
          <w:szCs w:val="26"/>
        </w:rPr>
        <w:t xml:space="preserve"> от </w:t>
      </w:r>
      <w:r>
        <w:rPr>
          <w:sz w:val="26"/>
          <w:szCs w:val="26"/>
        </w:rPr>
        <w:t>01 сентября</w:t>
      </w:r>
      <w:r w:rsidRPr="000C210A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0C210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90</w:t>
      </w:r>
      <w:r w:rsidRPr="000C210A">
        <w:rPr>
          <w:sz w:val="26"/>
          <w:szCs w:val="26"/>
        </w:rPr>
        <w:t xml:space="preserve"> «</w:t>
      </w:r>
      <w:r w:rsidRPr="008A0B83">
        <w:rPr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</w:t>
      </w:r>
      <w:r w:rsidRPr="000C210A">
        <w:rPr>
          <w:sz w:val="26"/>
          <w:szCs w:val="26"/>
        </w:rPr>
        <w:t>»:</w:t>
      </w:r>
    </w:p>
    <w:p w:rsidR="005D1893" w:rsidRPr="000C210A" w:rsidRDefault="005D1893" w:rsidP="005D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C210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0C210A">
        <w:rPr>
          <w:sz w:val="26"/>
          <w:szCs w:val="26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(приложение).</w:t>
      </w: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210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C210A">
        <w:rPr>
          <w:sz w:val="26"/>
          <w:szCs w:val="26"/>
        </w:rPr>
        <w:t xml:space="preserve">Признать утратившим силу распоряжение администрации </w:t>
      </w:r>
      <w:r>
        <w:rPr>
          <w:sz w:val="26"/>
          <w:szCs w:val="26"/>
        </w:rPr>
        <w:t>городского поселения Кондинское</w:t>
      </w:r>
      <w:r w:rsidRPr="000C210A">
        <w:rPr>
          <w:sz w:val="26"/>
          <w:szCs w:val="26"/>
        </w:rPr>
        <w:t xml:space="preserve"> </w:t>
      </w:r>
      <w:r w:rsidRPr="00C536D3">
        <w:rPr>
          <w:sz w:val="26"/>
          <w:szCs w:val="26"/>
        </w:rPr>
        <w:t xml:space="preserve">от </w:t>
      </w:r>
      <w:r w:rsidR="00AE625B">
        <w:rPr>
          <w:sz w:val="26"/>
          <w:szCs w:val="26"/>
        </w:rPr>
        <w:t>29 сентября</w:t>
      </w:r>
      <w:r w:rsidRPr="00C536D3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C536D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153</w:t>
      </w:r>
      <w:r w:rsidRPr="00C536D3">
        <w:rPr>
          <w:sz w:val="26"/>
          <w:szCs w:val="26"/>
        </w:rPr>
        <w:t xml:space="preserve"> «Об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Кондинское»</w:t>
      </w:r>
      <w:r w:rsidRPr="000C210A">
        <w:rPr>
          <w:sz w:val="26"/>
          <w:szCs w:val="26"/>
        </w:rPr>
        <w:t>.</w:t>
      </w:r>
    </w:p>
    <w:p w:rsidR="005D1893" w:rsidRPr="000C210A" w:rsidRDefault="005D1893" w:rsidP="005D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C210A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0C210A">
        <w:rPr>
          <w:sz w:val="26"/>
          <w:szCs w:val="26"/>
        </w:rPr>
        <w:t>Распоряжение разместить на официальном сайте органов местного самоуправления Кондинск</w:t>
      </w:r>
      <w:r>
        <w:rPr>
          <w:sz w:val="26"/>
          <w:szCs w:val="26"/>
        </w:rPr>
        <w:t>ий</w:t>
      </w:r>
      <w:r w:rsidRPr="000C210A">
        <w:rPr>
          <w:sz w:val="26"/>
          <w:szCs w:val="26"/>
        </w:rPr>
        <w:t xml:space="preserve"> район.</w:t>
      </w:r>
    </w:p>
    <w:p w:rsidR="005D1893" w:rsidRPr="000C210A" w:rsidRDefault="005D1893" w:rsidP="005D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C210A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proofErr w:type="gramStart"/>
      <w:r w:rsidRPr="000C210A">
        <w:rPr>
          <w:sz w:val="26"/>
          <w:szCs w:val="26"/>
        </w:rPr>
        <w:t>Контроль за</w:t>
      </w:r>
      <w:proofErr w:type="gramEnd"/>
      <w:r w:rsidRPr="000C210A">
        <w:rPr>
          <w:sz w:val="26"/>
          <w:szCs w:val="26"/>
        </w:rPr>
        <w:t xml:space="preserve"> выполнением распоряжения возложить на заместителя главы </w:t>
      </w:r>
      <w:r>
        <w:rPr>
          <w:sz w:val="26"/>
          <w:szCs w:val="26"/>
        </w:rPr>
        <w:t>администрации городского поселения Кондинское</w:t>
      </w:r>
      <w:r w:rsidRPr="000C210A">
        <w:rPr>
          <w:sz w:val="26"/>
          <w:szCs w:val="26"/>
        </w:rPr>
        <w:t>.</w:t>
      </w:r>
    </w:p>
    <w:p w:rsidR="005D1893" w:rsidRPr="00DB44CA" w:rsidRDefault="005D1893" w:rsidP="005D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D1893" w:rsidRPr="00845625" w:rsidRDefault="005D1893" w:rsidP="005D1893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69"/>
        <w:gridCol w:w="3311"/>
      </w:tblGrid>
      <w:tr w:rsidR="005D1893" w:rsidRPr="00845625" w:rsidTr="00EE0F4B">
        <w:trPr>
          <w:trHeight w:val="100"/>
        </w:trPr>
        <w:tc>
          <w:tcPr>
            <w:tcW w:w="4674" w:type="dxa"/>
          </w:tcPr>
          <w:p w:rsidR="005D1893" w:rsidRPr="00874A17" w:rsidRDefault="005D1893" w:rsidP="005D1893">
            <w:pPr>
              <w:ind w:right="140"/>
              <w:jc w:val="both"/>
              <w:rPr>
                <w:sz w:val="26"/>
                <w:szCs w:val="26"/>
              </w:rPr>
            </w:pPr>
            <w:proofErr w:type="gramStart"/>
            <w:r w:rsidRPr="00874A17">
              <w:rPr>
                <w:sz w:val="26"/>
                <w:szCs w:val="26"/>
              </w:rPr>
              <w:t>Исполняющий</w:t>
            </w:r>
            <w:proofErr w:type="gramEnd"/>
            <w:r w:rsidRPr="00874A17">
              <w:rPr>
                <w:sz w:val="26"/>
                <w:szCs w:val="26"/>
              </w:rPr>
              <w:t xml:space="preserve"> обязанности главы </w:t>
            </w:r>
          </w:p>
          <w:p w:rsidR="005D1893" w:rsidRPr="00DF4FE3" w:rsidRDefault="005D1893" w:rsidP="005D1893">
            <w:pPr>
              <w:jc w:val="both"/>
              <w:rPr>
                <w:sz w:val="26"/>
                <w:szCs w:val="26"/>
              </w:rPr>
            </w:pPr>
            <w:r w:rsidRPr="00874A17">
              <w:rPr>
                <w:sz w:val="26"/>
                <w:szCs w:val="26"/>
              </w:rPr>
              <w:t>городского поселения Кондинское</w:t>
            </w:r>
          </w:p>
        </w:tc>
        <w:tc>
          <w:tcPr>
            <w:tcW w:w="1869" w:type="dxa"/>
          </w:tcPr>
          <w:p w:rsidR="005D1893" w:rsidRPr="00DF4FE3" w:rsidRDefault="005D1893" w:rsidP="00EE0F4B">
            <w:pPr>
              <w:pStyle w:val="a5"/>
            </w:pPr>
            <w:r w:rsidRPr="00DF4FE3">
              <w:rPr>
                <w:sz w:val="26"/>
                <w:szCs w:val="26"/>
              </w:rPr>
              <w:tab/>
              <w:t xml:space="preserve">   </w:t>
            </w:r>
            <w:r w:rsidRPr="00DF4FE3">
              <w:rPr>
                <w:sz w:val="26"/>
                <w:szCs w:val="26"/>
              </w:rPr>
              <w:tab/>
            </w:r>
            <w:r w:rsidRPr="00DF4FE3">
              <w:rPr>
                <w:sz w:val="26"/>
                <w:szCs w:val="26"/>
              </w:rPr>
              <w:tab/>
              <w:t xml:space="preserve">                 </w:t>
            </w:r>
            <w:r w:rsidRPr="00DF4FE3">
              <w:rPr>
                <w:sz w:val="26"/>
                <w:szCs w:val="26"/>
              </w:rPr>
              <w:tab/>
            </w:r>
            <w:r w:rsidRPr="00DF4FE3">
              <w:rPr>
                <w:sz w:val="26"/>
                <w:szCs w:val="26"/>
              </w:rPr>
              <w:tab/>
            </w:r>
            <w:r w:rsidRPr="00DF4FE3">
              <w:rPr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3311" w:type="dxa"/>
            <w:tcBorders>
              <w:left w:val="nil"/>
            </w:tcBorders>
          </w:tcPr>
          <w:p w:rsidR="005D1893" w:rsidRPr="00874A17" w:rsidRDefault="005D1893" w:rsidP="005D1893">
            <w:pPr>
              <w:ind w:right="140"/>
              <w:jc w:val="right"/>
              <w:rPr>
                <w:sz w:val="26"/>
                <w:szCs w:val="26"/>
              </w:rPr>
            </w:pPr>
            <w:r w:rsidRPr="00874A17">
              <w:rPr>
                <w:sz w:val="26"/>
                <w:szCs w:val="26"/>
              </w:rPr>
              <w:t>С.Ю. Копыльцов</w:t>
            </w:r>
          </w:p>
          <w:p w:rsidR="005D1893" w:rsidRPr="00874A17" w:rsidRDefault="005D1893" w:rsidP="005D1893">
            <w:pPr>
              <w:ind w:right="140"/>
              <w:jc w:val="both"/>
              <w:rPr>
                <w:sz w:val="26"/>
                <w:szCs w:val="26"/>
              </w:rPr>
            </w:pPr>
          </w:p>
          <w:p w:rsidR="005D1893" w:rsidRPr="00DF4FE3" w:rsidRDefault="005D1893" w:rsidP="00EE0F4B">
            <w:pPr>
              <w:pStyle w:val="a5"/>
              <w:jc w:val="right"/>
            </w:pPr>
          </w:p>
        </w:tc>
      </w:tr>
    </w:tbl>
    <w:p w:rsidR="005D1893" w:rsidRPr="00845625" w:rsidRDefault="005D1893" w:rsidP="005D1893">
      <w:pPr>
        <w:shd w:val="clear" w:color="auto" w:fill="FFFFFF"/>
        <w:autoSpaceDE w:val="0"/>
        <w:autoSpaceDN w:val="0"/>
        <w:adjustRightInd w:val="0"/>
        <w:ind w:left="5529"/>
      </w:pP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ind w:left="5529"/>
        <w:rPr>
          <w:sz w:val="26"/>
          <w:szCs w:val="26"/>
        </w:rPr>
      </w:pPr>
      <w:r>
        <w:br w:type="page"/>
      </w:r>
      <w:r w:rsidRPr="008A0B83">
        <w:rPr>
          <w:sz w:val="26"/>
          <w:szCs w:val="26"/>
        </w:rPr>
        <w:lastRenderedPageBreak/>
        <w:t xml:space="preserve">Приложение </w:t>
      </w:r>
    </w:p>
    <w:p w:rsidR="005D1893" w:rsidRPr="008A0B83" w:rsidRDefault="005D1893" w:rsidP="005D1893">
      <w:pPr>
        <w:ind w:left="5529"/>
        <w:rPr>
          <w:sz w:val="26"/>
          <w:szCs w:val="26"/>
        </w:rPr>
      </w:pPr>
      <w:r w:rsidRPr="008A0B83">
        <w:rPr>
          <w:sz w:val="26"/>
          <w:szCs w:val="26"/>
        </w:rPr>
        <w:t>к распоряжению администрации городского поселения Кондинское</w:t>
      </w:r>
    </w:p>
    <w:p w:rsidR="005D1893" w:rsidRPr="008A0B83" w:rsidRDefault="005D1893" w:rsidP="005D1893">
      <w:pPr>
        <w:ind w:left="5529"/>
        <w:rPr>
          <w:sz w:val="26"/>
          <w:szCs w:val="26"/>
        </w:rPr>
      </w:pPr>
      <w:r w:rsidRPr="008A0B83">
        <w:rPr>
          <w:sz w:val="26"/>
          <w:szCs w:val="26"/>
        </w:rPr>
        <w:t>от 2</w:t>
      </w:r>
      <w:r w:rsidR="00AE625B">
        <w:rPr>
          <w:sz w:val="26"/>
          <w:szCs w:val="26"/>
        </w:rPr>
        <w:t>8</w:t>
      </w:r>
      <w:r w:rsidRPr="008A0B83">
        <w:rPr>
          <w:sz w:val="26"/>
          <w:szCs w:val="26"/>
        </w:rPr>
        <w:t xml:space="preserve"> </w:t>
      </w:r>
      <w:r w:rsidR="00AE625B">
        <w:rPr>
          <w:sz w:val="26"/>
          <w:szCs w:val="26"/>
        </w:rPr>
        <w:t>августа</w:t>
      </w:r>
      <w:r w:rsidRPr="008A0B83">
        <w:rPr>
          <w:sz w:val="26"/>
          <w:szCs w:val="26"/>
        </w:rPr>
        <w:t xml:space="preserve"> 20</w:t>
      </w:r>
      <w:r w:rsidR="00AE625B">
        <w:rPr>
          <w:sz w:val="26"/>
          <w:szCs w:val="26"/>
        </w:rPr>
        <w:t>24</w:t>
      </w:r>
      <w:r w:rsidRPr="008A0B83">
        <w:rPr>
          <w:sz w:val="26"/>
          <w:szCs w:val="26"/>
        </w:rPr>
        <w:t xml:space="preserve"> года № </w:t>
      </w:r>
      <w:r w:rsidR="00AE625B">
        <w:rPr>
          <w:sz w:val="26"/>
          <w:szCs w:val="26"/>
        </w:rPr>
        <w:t>48</w:t>
      </w:r>
    </w:p>
    <w:p w:rsidR="005D1893" w:rsidRPr="00845625" w:rsidRDefault="005D1893" w:rsidP="005D1893">
      <w:pPr>
        <w:shd w:val="clear" w:color="auto" w:fill="FFFFFF"/>
        <w:autoSpaceDE w:val="0"/>
        <w:autoSpaceDN w:val="0"/>
        <w:adjustRightInd w:val="0"/>
        <w:ind w:left="5529"/>
      </w:pPr>
    </w:p>
    <w:p w:rsidR="005D1893" w:rsidRDefault="005D1893" w:rsidP="005D189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1893" w:rsidRDefault="005D1893" w:rsidP="005D189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24CF3">
        <w:rPr>
          <w:sz w:val="26"/>
          <w:szCs w:val="26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5D1893" w:rsidRDefault="005D1893" w:rsidP="005D189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1893" w:rsidRDefault="005D1893" w:rsidP="005D189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655"/>
      </w:tblGrid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27" w:type="dxa"/>
            <w:shd w:val="clear" w:color="auto" w:fill="FFFFFF"/>
          </w:tcPr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С.Ю.Копыльцов </w:t>
            </w:r>
          </w:p>
        </w:tc>
        <w:tc>
          <w:tcPr>
            <w:tcW w:w="7655" w:type="dxa"/>
            <w:shd w:val="clear" w:color="auto" w:fill="FFFFFF"/>
          </w:tcPr>
          <w:p w:rsidR="005D1893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EC7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>городского поселения Кондинское</w:t>
            </w:r>
            <w:r w:rsidRPr="00CF1EC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</w:t>
            </w:r>
            <w:r w:rsidRPr="00CF1EC7">
              <w:rPr>
                <w:sz w:val="26"/>
                <w:szCs w:val="26"/>
              </w:rPr>
              <w:t>редседатель комиссии</w:t>
            </w:r>
          </w:p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27" w:type="dxa"/>
            <w:shd w:val="clear" w:color="auto" w:fill="FFFFFF"/>
          </w:tcPr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Е.Г.Кожевникова </w:t>
            </w:r>
          </w:p>
        </w:tc>
        <w:tc>
          <w:tcPr>
            <w:tcW w:w="7655" w:type="dxa"/>
            <w:shd w:val="clear" w:color="auto" w:fill="FFFFFF"/>
          </w:tcPr>
          <w:p w:rsidR="005D1893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EC7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отдела жизнеобеспечения </w:t>
            </w:r>
            <w:r w:rsidRPr="00CF1EC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поселения Кондинское, з</w:t>
            </w:r>
            <w:r w:rsidRPr="00CF1EC7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CF1EC7">
              <w:rPr>
                <w:sz w:val="26"/>
                <w:szCs w:val="26"/>
              </w:rPr>
              <w:t>председателя</w:t>
            </w:r>
            <w:r>
              <w:rPr>
                <w:sz w:val="26"/>
                <w:szCs w:val="26"/>
              </w:rPr>
              <w:t xml:space="preserve"> </w:t>
            </w:r>
            <w:r w:rsidRPr="00CF1EC7">
              <w:rPr>
                <w:sz w:val="26"/>
                <w:szCs w:val="26"/>
              </w:rPr>
              <w:t>комиссии</w:t>
            </w:r>
          </w:p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27" w:type="dxa"/>
            <w:shd w:val="clear" w:color="auto" w:fill="FFFFFF"/>
          </w:tcPr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Г.Н.Доронина </w:t>
            </w:r>
          </w:p>
        </w:tc>
        <w:tc>
          <w:tcPr>
            <w:tcW w:w="7655" w:type="dxa"/>
            <w:shd w:val="clear" w:color="auto" w:fill="FFFFFF"/>
          </w:tcPr>
          <w:p w:rsidR="005D1893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организационного отдела </w:t>
            </w:r>
            <w:r w:rsidRPr="00CF1EC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поселения Кондинское, с</w:t>
            </w:r>
            <w:r w:rsidRPr="00CF1EC7">
              <w:rPr>
                <w:sz w:val="26"/>
                <w:szCs w:val="26"/>
              </w:rPr>
              <w:t>екретарь комиссии</w:t>
            </w:r>
          </w:p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27" w:type="dxa"/>
            <w:shd w:val="clear" w:color="auto" w:fill="FFFFFF"/>
          </w:tcPr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Н.Н.Брусницина </w:t>
            </w:r>
          </w:p>
        </w:tc>
        <w:tc>
          <w:tcPr>
            <w:tcW w:w="7655" w:type="dxa"/>
            <w:shd w:val="clear" w:color="auto" w:fill="FFFFFF"/>
          </w:tcPr>
          <w:p w:rsidR="005D1893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EC7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отдела финансов и экономической политики </w:t>
            </w:r>
            <w:r w:rsidRPr="00CF1EC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городского поселения Кондинское</w:t>
            </w:r>
            <w:r w:rsidRPr="00CF1EC7">
              <w:rPr>
                <w:sz w:val="26"/>
                <w:szCs w:val="26"/>
              </w:rPr>
              <w:t xml:space="preserve"> </w:t>
            </w:r>
          </w:p>
          <w:p w:rsidR="005D1893" w:rsidRPr="00CF1EC7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8"/>
        </w:trPr>
        <w:tc>
          <w:tcPr>
            <w:tcW w:w="7655" w:type="dxa"/>
            <w:shd w:val="clear" w:color="auto" w:fill="FFFFFF"/>
          </w:tcPr>
          <w:p w:rsidR="005D1893" w:rsidRPr="009F32A1" w:rsidRDefault="00D91E34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32A1">
              <w:rPr>
                <w:sz w:val="26"/>
                <w:szCs w:val="26"/>
              </w:rPr>
      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</w:t>
            </w:r>
            <w:r w:rsidR="009F32A1" w:rsidRPr="009F32A1">
              <w:rPr>
                <w:sz w:val="26"/>
                <w:szCs w:val="26"/>
              </w:rPr>
              <w:t>(по согласованию).</w:t>
            </w:r>
          </w:p>
          <w:p w:rsidR="00D91E34" w:rsidRPr="009F32A1" w:rsidRDefault="00D91E34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91E34" w:rsidRPr="00CF1EC7" w:rsidTr="00EE0F4B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8"/>
        </w:trPr>
        <w:tc>
          <w:tcPr>
            <w:tcW w:w="7655" w:type="dxa"/>
            <w:shd w:val="clear" w:color="auto" w:fill="FFFFFF"/>
          </w:tcPr>
          <w:p w:rsidR="00D91E34" w:rsidRPr="009F32A1" w:rsidRDefault="00D91E34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32A1">
              <w:rPr>
                <w:sz w:val="26"/>
                <w:szCs w:val="26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Югры (по согласованию).</w:t>
            </w:r>
          </w:p>
          <w:p w:rsidR="009F32A1" w:rsidRPr="009F32A1" w:rsidRDefault="009F32A1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8"/>
        </w:trPr>
        <w:tc>
          <w:tcPr>
            <w:tcW w:w="7655" w:type="dxa"/>
            <w:shd w:val="clear" w:color="auto" w:fill="FFFFFF"/>
          </w:tcPr>
          <w:p w:rsidR="005D1893" w:rsidRPr="009F32A1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32A1">
              <w:rPr>
                <w:sz w:val="26"/>
                <w:szCs w:val="26"/>
              </w:rPr>
              <w:t>Представитель общественного Совета при главе городского поселения Кондинское</w:t>
            </w:r>
            <w:r w:rsidR="009F32A1" w:rsidRPr="009F32A1">
              <w:rPr>
                <w:sz w:val="26"/>
                <w:szCs w:val="26"/>
              </w:rPr>
              <w:t xml:space="preserve"> (по согласованию).</w:t>
            </w:r>
          </w:p>
          <w:p w:rsidR="005D1893" w:rsidRPr="009F32A1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8"/>
        </w:trPr>
        <w:tc>
          <w:tcPr>
            <w:tcW w:w="7655" w:type="dxa"/>
            <w:shd w:val="clear" w:color="auto" w:fill="FFFFFF"/>
          </w:tcPr>
          <w:p w:rsidR="005D1893" w:rsidRPr="009F32A1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32A1">
              <w:rPr>
                <w:sz w:val="26"/>
                <w:szCs w:val="26"/>
              </w:rPr>
              <w:t>Представитель общественной организации ветеранов</w:t>
            </w:r>
            <w:r w:rsidR="009F32A1" w:rsidRPr="009F32A1">
              <w:rPr>
                <w:sz w:val="26"/>
                <w:szCs w:val="26"/>
              </w:rPr>
              <w:t xml:space="preserve"> (по согласованию).</w:t>
            </w:r>
          </w:p>
          <w:p w:rsidR="005D1893" w:rsidRPr="009F32A1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1893" w:rsidRPr="00CF1EC7" w:rsidTr="00EE0F4B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8"/>
        </w:trPr>
        <w:tc>
          <w:tcPr>
            <w:tcW w:w="7655" w:type="dxa"/>
            <w:shd w:val="clear" w:color="auto" w:fill="FFFFFF"/>
          </w:tcPr>
          <w:p w:rsidR="005D1893" w:rsidRPr="009F32A1" w:rsidRDefault="005D1893" w:rsidP="00EE0F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32A1">
              <w:rPr>
                <w:sz w:val="26"/>
                <w:szCs w:val="26"/>
              </w:rPr>
              <w:t>Представитель профсоюзной организации</w:t>
            </w:r>
            <w:r w:rsidR="009F32A1" w:rsidRPr="009F32A1">
              <w:rPr>
                <w:sz w:val="26"/>
                <w:szCs w:val="26"/>
              </w:rPr>
              <w:t xml:space="preserve"> (по согласованию).</w:t>
            </w:r>
          </w:p>
        </w:tc>
      </w:tr>
    </w:tbl>
    <w:p w:rsidR="005D1893" w:rsidRPr="00224CF3" w:rsidRDefault="005D1893" w:rsidP="005D189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1893" w:rsidRDefault="005D1893" w:rsidP="005D1893">
      <w:pPr>
        <w:rPr>
          <w:color w:val="000000"/>
          <w:sz w:val="16"/>
        </w:rPr>
      </w:pPr>
    </w:p>
    <w:p w:rsidR="005D1893" w:rsidRPr="008A0B83" w:rsidRDefault="005D1893" w:rsidP="005D189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A0B83">
        <w:rPr>
          <w:sz w:val="24"/>
          <w:szCs w:val="24"/>
        </w:rPr>
        <w:t>*В случае отсутствия секретаря либо членов комиссии (отпуск, болезнь, командировка, другие причины) лица, исполняющие их обязанности, одновременно входят в состав комиссии.</w:t>
      </w:r>
    </w:p>
    <w:p w:rsidR="006058A8" w:rsidRPr="00874A17" w:rsidRDefault="006058A8" w:rsidP="006058A8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058A8" w:rsidRPr="00874A17" w:rsidRDefault="006058A8" w:rsidP="006058A8">
      <w:pPr>
        <w:pStyle w:val="ConsPlusNormal"/>
        <w:tabs>
          <w:tab w:val="left" w:pos="1134"/>
        </w:tabs>
        <w:rPr>
          <w:rFonts w:ascii="Times New Roman" w:hAnsi="Times New Roman" w:cs="Times New Roman"/>
          <w:strike/>
          <w:sz w:val="26"/>
          <w:szCs w:val="26"/>
        </w:rPr>
      </w:pPr>
    </w:p>
    <w:p w:rsidR="00184759" w:rsidRPr="00874A17" w:rsidRDefault="00A32726" w:rsidP="00BC209F">
      <w:pPr>
        <w:ind w:right="140"/>
        <w:jc w:val="both"/>
        <w:rPr>
          <w:sz w:val="26"/>
          <w:szCs w:val="26"/>
        </w:rPr>
      </w:pPr>
      <w:r w:rsidRPr="00874A17">
        <w:rPr>
          <w:sz w:val="26"/>
          <w:szCs w:val="26"/>
        </w:rPr>
        <w:tab/>
        <w:t xml:space="preserve">                                       </w:t>
      </w:r>
    </w:p>
    <w:p w:rsidR="00184759" w:rsidRPr="00874A17" w:rsidRDefault="00184759" w:rsidP="00BC209F">
      <w:pPr>
        <w:ind w:right="140" w:firstLine="567"/>
        <w:jc w:val="both"/>
        <w:rPr>
          <w:sz w:val="26"/>
          <w:szCs w:val="26"/>
        </w:rPr>
      </w:pPr>
    </w:p>
    <w:p w:rsidR="00CC55C4" w:rsidRPr="00874A17" w:rsidRDefault="00CC55C4" w:rsidP="00BC209F">
      <w:pPr>
        <w:ind w:right="140"/>
        <w:jc w:val="both"/>
        <w:rPr>
          <w:sz w:val="26"/>
          <w:szCs w:val="26"/>
        </w:rPr>
      </w:pPr>
    </w:p>
    <w:p w:rsidR="00CC55C4" w:rsidRPr="00874A17" w:rsidRDefault="00CC55C4" w:rsidP="00BC209F">
      <w:pPr>
        <w:ind w:left="5387" w:right="140"/>
        <w:jc w:val="both"/>
        <w:rPr>
          <w:sz w:val="26"/>
          <w:szCs w:val="26"/>
        </w:rPr>
      </w:pPr>
    </w:p>
    <w:p w:rsidR="003B5F2A" w:rsidRDefault="003B5F2A" w:rsidP="008B59FD">
      <w:pPr>
        <w:jc w:val="right"/>
        <w:rPr>
          <w:sz w:val="24"/>
          <w:szCs w:val="24"/>
        </w:rPr>
      </w:pPr>
    </w:p>
    <w:sectPr w:rsidR="003B5F2A" w:rsidSect="00187EA5">
      <w:pgSz w:w="11906" w:h="16838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3">
    <w:altName w:val="Times New Roman"/>
    <w:charset w:val="CC"/>
    <w:family w:val="auto"/>
    <w:pitch w:val="variable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635"/>
    <w:multiLevelType w:val="singleLevel"/>
    <w:tmpl w:val="61F4383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29CE05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E05EAC"/>
    <w:multiLevelType w:val="singleLevel"/>
    <w:tmpl w:val="80EC7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4CD09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F02912"/>
    <w:multiLevelType w:val="singleLevel"/>
    <w:tmpl w:val="80EC70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4C22716"/>
    <w:multiLevelType w:val="singleLevel"/>
    <w:tmpl w:val="6E38C0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8B623A1"/>
    <w:multiLevelType w:val="hybridMultilevel"/>
    <w:tmpl w:val="2F00657A"/>
    <w:lvl w:ilvl="0" w:tplc="AD368692">
      <w:start w:val="1"/>
      <w:numFmt w:val="decimal"/>
      <w:lvlText w:val="%1."/>
      <w:lvlJc w:val="left"/>
      <w:pPr>
        <w:ind w:left="967" w:hanging="684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72690"/>
    <w:multiLevelType w:val="singleLevel"/>
    <w:tmpl w:val="2D2AF4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42C"/>
    <w:rsid w:val="00003875"/>
    <w:rsid w:val="00012C76"/>
    <w:rsid w:val="0002289E"/>
    <w:rsid w:val="00037AA4"/>
    <w:rsid w:val="00042FA9"/>
    <w:rsid w:val="0004583C"/>
    <w:rsid w:val="00050093"/>
    <w:rsid w:val="0006002B"/>
    <w:rsid w:val="00060D2D"/>
    <w:rsid w:val="000F03B3"/>
    <w:rsid w:val="00123916"/>
    <w:rsid w:val="00184759"/>
    <w:rsid w:val="00187EA5"/>
    <w:rsid w:val="00196523"/>
    <w:rsid w:val="001A0DAF"/>
    <w:rsid w:val="001B28C8"/>
    <w:rsid w:val="001B2F02"/>
    <w:rsid w:val="001D424F"/>
    <w:rsid w:val="002427F1"/>
    <w:rsid w:val="002540DD"/>
    <w:rsid w:val="00274C7A"/>
    <w:rsid w:val="00286EF9"/>
    <w:rsid w:val="002929D8"/>
    <w:rsid w:val="002C66C3"/>
    <w:rsid w:val="002F144A"/>
    <w:rsid w:val="0030498B"/>
    <w:rsid w:val="003128BE"/>
    <w:rsid w:val="003364E5"/>
    <w:rsid w:val="00342673"/>
    <w:rsid w:val="00361601"/>
    <w:rsid w:val="003674A7"/>
    <w:rsid w:val="00391934"/>
    <w:rsid w:val="003936F4"/>
    <w:rsid w:val="0039475D"/>
    <w:rsid w:val="00395FDF"/>
    <w:rsid w:val="003B307B"/>
    <w:rsid w:val="003B5F2A"/>
    <w:rsid w:val="003C3907"/>
    <w:rsid w:val="003C640E"/>
    <w:rsid w:val="003D36BF"/>
    <w:rsid w:val="003E53F0"/>
    <w:rsid w:val="003F7396"/>
    <w:rsid w:val="004057E6"/>
    <w:rsid w:val="00412F98"/>
    <w:rsid w:val="004278DA"/>
    <w:rsid w:val="004363A9"/>
    <w:rsid w:val="00452A6E"/>
    <w:rsid w:val="00462307"/>
    <w:rsid w:val="00465FC5"/>
    <w:rsid w:val="00481181"/>
    <w:rsid w:val="004903C0"/>
    <w:rsid w:val="004913C2"/>
    <w:rsid w:val="00496F06"/>
    <w:rsid w:val="00497A9F"/>
    <w:rsid w:val="004B0CB0"/>
    <w:rsid w:val="004C6623"/>
    <w:rsid w:val="004C7FEE"/>
    <w:rsid w:val="004E4A23"/>
    <w:rsid w:val="004F36D4"/>
    <w:rsid w:val="0050569F"/>
    <w:rsid w:val="005104AC"/>
    <w:rsid w:val="00517415"/>
    <w:rsid w:val="00521984"/>
    <w:rsid w:val="0052666F"/>
    <w:rsid w:val="00531CCE"/>
    <w:rsid w:val="005C2AEA"/>
    <w:rsid w:val="005D1893"/>
    <w:rsid w:val="005D44DB"/>
    <w:rsid w:val="005E5C50"/>
    <w:rsid w:val="005F254A"/>
    <w:rsid w:val="006058A8"/>
    <w:rsid w:val="00660D3E"/>
    <w:rsid w:val="00664BF1"/>
    <w:rsid w:val="0069329D"/>
    <w:rsid w:val="00694FDE"/>
    <w:rsid w:val="006A1EA4"/>
    <w:rsid w:val="006B15AC"/>
    <w:rsid w:val="0072794D"/>
    <w:rsid w:val="00730CF8"/>
    <w:rsid w:val="00772F86"/>
    <w:rsid w:val="007A31E3"/>
    <w:rsid w:val="007B050E"/>
    <w:rsid w:val="007E0404"/>
    <w:rsid w:val="007E1A9E"/>
    <w:rsid w:val="007E45AD"/>
    <w:rsid w:val="007E584D"/>
    <w:rsid w:val="007E5A5F"/>
    <w:rsid w:val="008078F3"/>
    <w:rsid w:val="008366E3"/>
    <w:rsid w:val="00844543"/>
    <w:rsid w:val="00864D44"/>
    <w:rsid w:val="00871665"/>
    <w:rsid w:val="00873804"/>
    <w:rsid w:val="00874A17"/>
    <w:rsid w:val="008771F4"/>
    <w:rsid w:val="008A7FB7"/>
    <w:rsid w:val="008B59FD"/>
    <w:rsid w:val="008D33AC"/>
    <w:rsid w:val="008D3C2E"/>
    <w:rsid w:val="008F1F65"/>
    <w:rsid w:val="00903916"/>
    <w:rsid w:val="0091786D"/>
    <w:rsid w:val="0092536A"/>
    <w:rsid w:val="00965711"/>
    <w:rsid w:val="009757B1"/>
    <w:rsid w:val="009810AD"/>
    <w:rsid w:val="00994BCD"/>
    <w:rsid w:val="009A59B0"/>
    <w:rsid w:val="009C46C7"/>
    <w:rsid w:val="009D1A90"/>
    <w:rsid w:val="009F1D2B"/>
    <w:rsid w:val="009F32A1"/>
    <w:rsid w:val="00A32726"/>
    <w:rsid w:val="00A45804"/>
    <w:rsid w:val="00A5098B"/>
    <w:rsid w:val="00A54AB8"/>
    <w:rsid w:val="00A64BF6"/>
    <w:rsid w:val="00A73229"/>
    <w:rsid w:val="00AB4107"/>
    <w:rsid w:val="00AC5943"/>
    <w:rsid w:val="00AC6A31"/>
    <w:rsid w:val="00AE625B"/>
    <w:rsid w:val="00B0344D"/>
    <w:rsid w:val="00B624C6"/>
    <w:rsid w:val="00B668A7"/>
    <w:rsid w:val="00B74399"/>
    <w:rsid w:val="00B8362B"/>
    <w:rsid w:val="00B848AC"/>
    <w:rsid w:val="00B86964"/>
    <w:rsid w:val="00BC0C99"/>
    <w:rsid w:val="00BC209F"/>
    <w:rsid w:val="00BD0EE3"/>
    <w:rsid w:val="00BE2C3D"/>
    <w:rsid w:val="00C073CF"/>
    <w:rsid w:val="00C23127"/>
    <w:rsid w:val="00C27D08"/>
    <w:rsid w:val="00C446AA"/>
    <w:rsid w:val="00C54263"/>
    <w:rsid w:val="00CA4532"/>
    <w:rsid w:val="00CC55C4"/>
    <w:rsid w:val="00D10F7D"/>
    <w:rsid w:val="00D13B92"/>
    <w:rsid w:val="00D232D0"/>
    <w:rsid w:val="00D63AFA"/>
    <w:rsid w:val="00D91E34"/>
    <w:rsid w:val="00D979C3"/>
    <w:rsid w:val="00DF1584"/>
    <w:rsid w:val="00E204F1"/>
    <w:rsid w:val="00E26472"/>
    <w:rsid w:val="00E30397"/>
    <w:rsid w:val="00E5042C"/>
    <w:rsid w:val="00E53D5C"/>
    <w:rsid w:val="00E625F8"/>
    <w:rsid w:val="00E66618"/>
    <w:rsid w:val="00E7279E"/>
    <w:rsid w:val="00E86DD2"/>
    <w:rsid w:val="00E94087"/>
    <w:rsid w:val="00EB3250"/>
    <w:rsid w:val="00EB566C"/>
    <w:rsid w:val="00ED7EB7"/>
    <w:rsid w:val="00EE0F4B"/>
    <w:rsid w:val="00EE5A5A"/>
    <w:rsid w:val="00F01A78"/>
    <w:rsid w:val="00F1424E"/>
    <w:rsid w:val="00F152AE"/>
    <w:rsid w:val="00F341E7"/>
    <w:rsid w:val="00F410CF"/>
    <w:rsid w:val="00F437FA"/>
    <w:rsid w:val="00F445C8"/>
    <w:rsid w:val="00F47767"/>
    <w:rsid w:val="00F518DA"/>
    <w:rsid w:val="00F65AF8"/>
    <w:rsid w:val="00F9153B"/>
    <w:rsid w:val="00F96315"/>
    <w:rsid w:val="00FD5E1C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-284" w:right="-105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30">
    <w:name w:val="Body Text Indent 3"/>
    <w:basedOn w:val="a"/>
    <w:pPr>
      <w:ind w:left="567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table" w:styleId="a6">
    <w:name w:val="Table Grid"/>
    <w:basedOn w:val="a1"/>
    <w:rsid w:val="009D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6160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36160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7">
    <w:name w:val="Balloon Text"/>
    <w:basedOn w:val="a"/>
    <w:semiHidden/>
    <w:rsid w:val="003F7396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F96315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styleId="a9">
    <w:name w:val="page number"/>
    <w:basedOn w:val="a0"/>
    <w:rsid w:val="00F96315"/>
  </w:style>
  <w:style w:type="character" w:customStyle="1" w:styleId="aa">
    <w:name w:val="Гипертекстовая ссылка"/>
    <w:uiPriority w:val="99"/>
    <w:rsid w:val="00C54263"/>
    <w:rPr>
      <w:rFonts w:cs="Times New Roman"/>
      <w:b/>
      <w:color w:val="008000"/>
    </w:rPr>
  </w:style>
  <w:style w:type="paragraph" w:customStyle="1" w:styleId="ConsPlusNormal">
    <w:name w:val="ConsPlusNormal"/>
    <w:rsid w:val="006058A8"/>
    <w:pPr>
      <w:suppressAutoHyphens/>
    </w:pPr>
    <w:rPr>
      <w:rFonts w:ascii="Arial" w:eastAsia="font353" w:hAnsi="Arial" w:cs="Arial"/>
      <w:kern w:val="1"/>
    </w:rPr>
  </w:style>
  <w:style w:type="paragraph" w:styleId="ab">
    <w:name w:val="No Spacing"/>
    <w:link w:val="ac"/>
    <w:qFormat/>
    <w:rsid w:val="006058A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058A8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link w:val="ab"/>
    <w:locked/>
    <w:rsid w:val="004057E6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83;&#107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Глава.dot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Администрация г. Кондинска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Садик Нина Андреевна</dc:creator>
  <cp:lastModifiedBy>Самара Татьяна Леонидовна</cp:lastModifiedBy>
  <cp:revision>2</cp:revision>
  <cp:lastPrinted>2023-12-27T04:48:00Z</cp:lastPrinted>
  <dcterms:created xsi:type="dcterms:W3CDTF">2024-08-28T10:50:00Z</dcterms:created>
  <dcterms:modified xsi:type="dcterms:W3CDTF">2024-08-28T10:50:00Z</dcterms:modified>
</cp:coreProperties>
</file>