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85" w:rsidRPr="00CA6E93" w:rsidRDefault="00300285" w:rsidP="00C37E56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CA6E93">
        <w:rPr>
          <w:b/>
          <w:bCs/>
          <w:szCs w:val="24"/>
        </w:rPr>
        <w:t>АДМИНИСТРАЦИЯ</w:t>
      </w:r>
    </w:p>
    <w:p w:rsidR="00300285" w:rsidRPr="00CA6E93" w:rsidRDefault="00300285" w:rsidP="00300285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CA6E93">
        <w:rPr>
          <w:b/>
          <w:bCs/>
          <w:szCs w:val="24"/>
        </w:rPr>
        <w:t>СЕЛЬСКОГО ПОСЕЛЕНИЯ ЛЕУШИ</w:t>
      </w:r>
    </w:p>
    <w:p w:rsidR="00300285" w:rsidRPr="00CA6E93" w:rsidRDefault="00300285" w:rsidP="00300285">
      <w:pPr>
        <w:pStyle w:val="FR3"/>
        <w:tabs>
          <w:tab w:val="left" w:pos="9632"/>
        </w:tabs>
        <w:ind w:left="0" w:right="-7"/>
        <w:rPr>
          <w:szCs w:val="24"/>
        </w:rPr>
      </w:pPr>
      <w:r w:rsidRPr="00CA6E93">
        <w:rPr>
          <w:szCs w:val="24"/>
        </w:rPr>
        <w:t>Кондинского района</w:t>
      </w:r>
    </w:p>
    <w:p w:rsidR="00300285" w:rsidRPr="00CA6E93" w:rsidRDefault="00300285" w:rsidP="00300285">
      <w:pPr>
        <w:pStyle w:val="FR3"/>
        <w:tabs>
          <w:tab w:val="left" w:pos="9632"/>
        </w:tabs>
        <w:ind w:left="0" w:right="-7"/>
        <w:rPr>
          <w:szCs w:val="24"/>
        </w:rPr>
      </w:pPr>
      <w:r w:rsidRPr="00CA6E93">
        <w:rPr>
          <w:szCs w:val="24"/>
        </w:rPr>
        <w:t>Ханты-Мансийского автономного округа – Югры</w:t>
      </w:r>
    </w:p>
    <w:p w:rsidR="00300285" w:rsidRPr="00CA6E93" w:rsidRDefault="00300285" w:rsidP="0030028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00285" w:rsidRPr="00CA6E93" w:rsidRDefault="00300285" w:rsidP="00300285">
      <w:pPr>
        <w:spacing w:line="276" w:lineRule="auto"/>
        <w:jc w:val="center"/>
        <w:rPr>
          <w:b/>
        </w:rPr>
      </w:pPr>
      <w:r w:rsidRPr="00CA6E93">
        <w:rPr>
          <w:b/>
        </w:rPr>
        <w:t>ПОСТАНОВЛЕНИЕ</w:t>
      </w:r>
    </w:p>
    <w:p w:rsidR="00300285" w:rsidRPr="00CA6E93" w:rsidRDefault="00300285" w:rsidP="00300285">
      <w:pPr>
        <w:suppressAutoHyphens/>
      </w:pPr>
    </w:p>
    <w:p w:rsidR="00300285" w:rsidRPr="00CA6E93" w:rsidRDefault="00300285" w:rsidP="00300285">
      <w:pPr>
        <w:tabs>
          <w:tab w:val="center" w:pos="8505"/>
        </w:tabs>
        <w:rPr>
          <w:color w:val="000000"/>
        </w:rPr>
      </w:pPr>
      <w:r w:rsidRPr="00CA6E93">
        <w:rPr>
          <w:color w:val="000000"/>
        </w:rPr>
        <w:t xml:space="preserve">от </w:t>
      </w:r>
      <w:r w:rsidR="005F2652">
        <w:rPr>
          <w:color w:val="000000"/>
        </w:rPr>
        <w:t>14</w:t>
      </w:r>
      <w:r w:rsidR="00787725" w:rsidRPr="00CA6E93">
        <w:rPr>
          <w:color w:val="000000"/>
        </w:rPr>
        <w:t xml:space="preserve"> ноября</w:t>
      </w:r>
      <w:r w:rsidRPr="00CA6E93">
        <w:rPr>
          <w:color w:val="000000"/>
        </w:rPr>
        <w:t xml:space="preserve"> 201</w:t>
      </w:r>
      <w:r w:rsidR="002830B3" w:rsidRPr="00CA6E93">
        <w:rPr>
          <w:color w:val="000000"/>
        </w:rPr>
        <w:t>8</w:t>
      </w:r>
      <w:r w:rsidR="00787725" w:rsidRPr="00CA6E93">
        <w:rPr>
          <w:color w:val="000000"/>
        </w:rPr>
        <w:t xml:space="preserve"> года                                                                                            </w:t>
      </w:r>
      <w:r w:rsidRPr="00CA6E93">
        <w:rPr>
          <w:color w:val="000000"/>
        </w:rPr>
        <w:t xml:space="preserve">№ </w:t>
      </w:r>
      <w:r w:rsidR="00C37E56" w:rsidRPr="00CA6E93">
        <w:rPr>
          <w:color w:val="000000"/>
        </w:rPr>
        <w:t xml:space="preserve"> </w:t>
      </w:r>
      <w:r w:rsidR="005F2652">
        <w:rPr>
          <w:color w:val="000000"/>
        </w:rPr>
        <w:t>327</w:t>
      </w:r>
    </w:p>
    <w:p w:rsidR="00300285" w:rsidRPr="00CA6E93" w:rsidRDefault="00300285" w:rsidP="00300285">
      <w:pPr>
        <w:tabs>
          <w:tab w:val="center" w:pos="8505"/>
        </w:tabs>
        <w:jc w:val="center"/>
      </w:pPr>
      <w:r w:rsidRPr="00CA6E93">
        <w:t>с. Леуши</w:t>
      </w:r>
    </w:p>
    <w:p w:rsidR="00300285" w:rsidRPr="00CA6E93" w:rsidRDefault="00300285" w:rsidP="00300285"/>
    <w:p w:rsidR="00C37E56" w:rsidRPr="00CA6E93" w:rsidRDefault="00300285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CA6E93">
        <w:rPr>
          <w:bCs/>
          <w:kern w:val="28"/>
        </w:rPr>
        <w:t>О</w:t>
      </w:r>
      <w:r w:rsidR="00C37E56" w:rsidRPr="00CA6E93">
        <w:rPr>
          <w:bCs/>
          <w:kern w:val="28"/>
        </w:rPr>
        <w:t xml:space="preserve"> признании утратившими силу </w:t>
      </w:r>
    </w:p>
    <w:p w:rsidR="00BA306E" w:rsidRPr="00CA6E93" w:rsidRDefault="00C37E56" w:rsidP="00300285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CA6E93">
        <w:rPr>
          <w:bCs/>
          <w:kern w:val="28"/>
        </w:rPr>
        <w:t xml:space="preserve">некоторых постановлений </w:t>
      </w:r>
      <w:r w:rsidR="00BA306E" w:rsidRPr="00CA6E93">
        <w:rPr>
          <w:bCs/>
          <w:kern w:val="28"/>
        </w:rPr>
        <w:t xml:space="preserve">администрации </w:t>
      </w:r>
    </w:p>
    <w:p w:rsidR="00B66E18" w:rsidRPr="00CA6E93" w:rsidRDefault="00BA306E" w:rsidP="00BA306E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CA6E93">
        <w:rPr>
          <w:bCs/>
          <w:kern w:val="28"/>
        </w:rPr>
        <w:t xml:space="preserve">сельского поселения Леуши </w:t>
      </w:r>
    </w:p>
    <w:p w:rsidR="00BA306E" w:rsidRPr="00CA6E93" w:rsidRDefault="00BA306E" w:rsidP="00BA306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062CF1" w:rsidRPr="00CA6E93" w:rsidRDefault="00062CF1" w:rsidP="00062CF1">
      <w:pPr>
        <w:ind w:firstLine="709"/>
        <w:jc w:val="both"/>
      </w:pPr>
      <w:r w:rsidRPr="00CA6E93">
        <w:t>Н</w:t>
      </w:r>
      <w:r w:rsidR="00BA306E" w:rsidRPr="00CA6E93">
        <w:t>а основании экспертн</w:t>
      </w:r>
      <w:r w:rsidR="005F2652">
        <w:t>ых</w:t>
      </w:r>
      <w:r w:rsidR="00BA306E" w:rsidRPr="00CA6E93">
        <w:t xml:space="preserve"> </w:t>
      </w:r>
      <w:r w:rsidR="005F2652">
        <w:t xml:space="preserve">заключений </w:t>
      </w:r>
      <w:r w:rsidR="00BA306E" w:rsidRPr="00CA6E93">
        <w:t>Управления государственной регистрации нормативных правовых актов Аппарата Губернатора Ханты-Мансийского автономного округа</w:t>
      </w:r>
      <w:r w:rsidR="00C37E56" w:rsidRPr="00CA6E93">
        <w:t xml:space="preserve"> – </w:t>
      </w:r>
      <w:r w:rsidR="00BA306E" w:rsidRPr="00CA6E93">
        <w:t>Югры,</w:t>
      </w:r>
      <w:r w:rsidRPr="00CA6E93">
        <w:t xml:space="preserve"> в </w:t>
      </w:r>
      <w:r w:rsidR="00C37E56" w:rsidRPr="00CA6E93">
        <w:t xml:space="preserve">связи с приведением правовых актов </w:t>
      </w:r>
      <w:r w:rsidR="00A94364" w:rsidRPr="00CA6E93">
        <w:t>администрации сельского поселения Леуши</w:t>
      </w:r>
      <w:r w:rsidR="00F22168" w:rsidRPr="00CA6E93">
        <w:t xml:space="preserve"> в соответствие с действующим законодательством</w:t>
      </w:r>
      <w:r w:rsidRPr="00CA6E93">
        <w:t xml:space="preserve"> администрация сельского поселения Леуши постановляет:</w:t>
      </w:r>
    </w:p>
    <w:p w:rsidR="00787725" w:rsidRPr="00CA6E93" w:rsidRDefault="00787725" w:rsidP="00787725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Style w:val="af"/>
          <w:b w:val="0"/>
          <w:color w:val="auto"/>
        </w:rPr>
      </w:pPr>
    </w:p>
    <w:p w:rsidR="00BA306E" w:rsidRPr="00CA6E93" w:rsidRDefault="00AF76D5" w:rsidP="00787725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CA6E93">
        <w:rPr>
          <w:rStyle w:val="af"/>
          <w:b w:val="0"/>
          <w:color w:val="auto"/>
        </w:rPr>
        <w:t xml:space="preserve">1. </w:t>
      </w:r>
      <w:r w:rsidR="00C37E56" w:rsidRPr="00CA6E93">
        <w:rPr>
          <w:rStyle w:val="af"/>
          <w:b w:val="0"/>
          <w:color w:val="auto"/>
        </w:rPr>
        <w:t xml:space="preserve">Признать утратившими силу </w:t>
      </w:r>
      <w:r w:rsidR="00BA306E" w:rsidRPr="00CA6E93">
        <w:rPr>
          <w:bCs/>
          <w:kern w:val="28"/>
        </w:rPr>
        <w:t>постановления администрации сельского поселения Леуши:</w:t>
      </w:r>
    </w:p>
    <w:p w:rsidR="00BA306E" w:rsidRPr="00CA6E93" w:rsidRDefault="00CF5528" w:rsidP="00C37E56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>
        <w:rPr>
          <w:noProof/>
        </w:rPr>
        <w:t xml:space="preserve">от </w:t>
      </w:r>
      <w:r w:rsidRPr="00B153AC">
        <w:rPr>
          <w:noProof/>
        </w:rPr>
        <w:t>26 мая 2014 года № 61 «</w:t>
      </w:r>
      <w:r w:rsidRPr="00B153AC">
        <w:t>О создании добровольной народной дружины в сельском поселении Леуши</w:t>
      </w:r>
      <w:r w:rsidR="00BA306E" w:rsidRPr="00CA6E93">
        <w:rPr>
          <w:bCs/>
          <w:kern w:val="28"/>
        </w:rPr>
        <w:t>»;</w:t>
      </w:r>
    </w:p>
    <w:p w:rsidR="00BA306E" w:rsidRPr="00CA6E93" w:rsidRDefault="00BA306E" w:rsidP="00C37E56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kern w:val="28"/>
        </w:rPr>
      </w:pPr>
      <w:r w:rsidRPr="00CA6E93">
        <w:rPr>
          <w:bCs/>
          <w:kern w:val="28"/>
        </w:rPr>
        <w:t xml:space="preserve">от </w:t>
      </w:r>
      <w:r w:rsidR="00CF5528">
        <w:rPr>
          <w:noProof/>
        </w:rPr>
        <w:t>02 декабря</w:t>
      </w:r>
      <w:r w:rsidR="00CF5528" w:rsidRPr="00B153AC">
        <w:rPr>
          <w:noProof/>
        </w:rPr>
        <w:t xml:space="preserve"> 2013 года № </w:t>
      </w:r>
      <w:r w:rsidR="00CF5528">
        <w:rPr>
          <w:noProof/>
        </w:rPr>
        <w:t>114</w:t>
      </w:r>
      <w:r w:rsidR="00CF5528" w:rsidRPr="00B153AC">
        <w:rPr>
          <w:noProof/>
        </w:rPr>
        <w:t xml:space="preserve"> «Об утверждении </w:t>
      </w:r>
      <w:r w:rsidR="00CF5528">
        <w:rPr>
          <w:noProof/>
        </w:rPr>
        <w:t>п</w:t>
      </w:r>
      <w:r w:rsidR="00CF5528" w:rsidRPr="00B153AC">
        <w:rPr>
          <w:noProof/>
        </w:rPr>
        <w:t xml:space="preserve">оложения </w:t>
      </w:r>
      <w:r w:rsidR="00CF5528">
        <w:rPr>
          <w:noProof/>
        </w:rPr>
        <w:t>о</w:t>
      </w:r>
      <w:r w:rsidR="00CF5528" w:rsidRPr="00B153AC">
        <w:rPr>
          <w:noProof/>
        </w:rPr>
        <w:t xml:space="preserve"> </w:t>
      </w:r>
      <w:r w:rsidR="00CF5528">
        <w:rPr>
          <w:noProof/>
        </w:rPr>
        <w:t xml:space="preserve">порядке обращения с ртутьсодержащими отходами на территории муниципального образования сельское поселение </w:t>
      </w:r>
      <w:r w:rsidR="00CF5528" w:rsidRPr="00B153AC">
        <w:rPr>
          <w:noProof/>
        </w:rPr>
        <w:t>Леуши</w:t>
      </w:r>
      <w:r w:rsidRPr="00CA6E93">
        <w:rPr>
          <w:bCs/>
          <w:kern w:val="28"/>
        </w:rPr>
        <w:t>».</w:t>
      </w:r>
    </w:p>
    <w:p w:rsidR="00AF76D5" w:rsidRPr="00CA6E93" w:rsidRDefault="00AF76D5" w:rsidP="00AF76D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A6E93">
        <w:t xml:space="preserve">2. 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</w:t>
      </w:r>
      <w:proofErr w:type="spellStart"/>
      <w:r w:rsidRPr="00CA6E93">
        <w:t>Кондинский</w:t>
      </w:r>
      <w:proofErr w:type="spellEnd"/>
      <w:r w:rsidRPr="00CA6E93">
        <w:t xml:space="preserve"> район. </w:t>
      </w:r>
    </w:p>
    <w:p w:rsidR="0090450C" w:rsidRPr="00CA6E93" w:rsidRDefault="00AF76D5" w:rsidP="0081770F">
      <w:pPr>
        <w:ind w:firstLine="708"/>
        <w:jc w:val="both"/>
        <w:rPr>
          <w:color w:val="FF0000"/>
        </w:rPr>
      </w:pPr>
      <w:r w:rsidRPr="00CA6E93">
        <w:t>3</w:t>
      </w:r>
      <w:r w:rsidR="001C79CE" w:rsidRPr="00CA6E93">
        <w:t>.</w:t>
      </w:r>
      <w:r w:rsidR="00AD5244" w:rsidRPr="00CA6E93">
        <w:t>Настоящее  постановление вступает в силу</w:t>
      </w:r>
      <w:r w:rsidR="00787725" w:rsidRPr="00CA6E93">
        <w:t xml:space="preserve"> </w:t>
      </w:r>
      <w:r w:rsidR="0090450C" w:rsidRPr="00CA6E93">
        <w:t xml:space="preserve">после его </w:t>
      </w:r>
      <w:r w:rsidRPr="00CA6E93">
        <w:t>обнародования</w:t>
      </w:r>
      <w:r w:rsidR="0090450C" w:rsidRPr="00CA6E93">
        <w:t>.</w:t>
      </w:r>
    </w:p>
    <w:p w:rsidR="00AD5244" w:rsidRPr="00CA6E93" w:rsidRDefault="00AD5244" w:rsidP="00AD5244">
      <w:pPr>
        <w:ind w:firstLine="708"/>
        <w:jc w:val="both"/>
      </w:pPr>
    </w:p>
    <w:p w:rsidR="0029351A" w:rsidRPr="00CA6E93" w:rsidRDefault="0029351A" w:rsidP="00914424">
      <w:pPr>
        <w:ind w:firstLine="709"/>
        <w:jc w:val="both"/>
      </w:pPr>
    </w:p>
    <w:p w:rsidR="0057628F" w:rsidRPr="00CA6E93" w:rsidRDefault="0057628F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47" w:type="dxa"/>
        <w:tblLook w:val="01E0"/>
      </w:tblPr>
      <w:tblGrid>
        <w:gridCol w:w="9747"/>
      </w:tblGrid>
      <w:tr w:rsidR="00C37E56" w:rsidRPr="00CA6E93" w:rsidTr="00C37E56">
        <w:tc>
          <w:tcPr>
            <w:tcW w:w="9747" w:type="dxa"/>
          </w:tcPr>
          <w:p w:rsidR="00C37E56" w:rsidRPr="00CA6E93" w:rsidRDefault="00787725" w:rsidP="00787725">
            <w:pPr>
              <w:ind w:right="175"/>
              <w:jc w:val="both"/>
              <w:rPr>
                <w:color w:val="000000"/>
              </w:rPr>
            </w:pPr>
            <w:r w:rsidRPr="00CA6E93">
              <w:t>Г</w:t>
            </w:r>
            <w:r w:rsidR="00C37E56" w:rsidRPr="00CA6E93">
              <w:t>лав</w:t>
            </w:r>
            <w:r w:rsidRPr="00CA6E93">
              <w:t>а</w:t>
            </w:r>
            <w:r w:rsidR="00C37E56" w:rsidRPr="00CA6E93">
              <w:t xml:space="preserve"> сельского поселения Леуши </w:t>
            </w:r>
            <w:r w:rsidRPr="00CA6E93">
              <w:t xml:space="preserve">                                                      П.Н. </w:t>
            </w:r>
            <w:proofErr w:type="spellStart"/>
            <w:r w:rsidRPr="00CA6E93">
              <w:t>Злыгостев</w:t>
            </w:r>
            <w:proofErr w:type="spellEnd"/>
          </w:p>
        </w:tc>
      </w:tr>
    </w:tbl>
    <w:p w:rsidR="00B208DE" w:rsidRPr="00CA6E93" w:rsidRDefault="00B208DE" w:rsidP="00652B1F">
      <w:pPr>
        <w:pStyle w:val="aff7"/>
        <w:jc w:val="center"/>
        <w:rPr>
          <w:sz w:val="24"/>
          <w:szCs w:val="24"/>
        </w:rPr>
      </w:pPr>
    </w:p>
    <w:sectPr w:rsidR="00B208DE" w:rsidRPr="00CA6E93" w:rsidSect="002830B3">
      <w:headerReference w:type="default" r:id="rId8"/>
      <w:pgSz w:w="11909" w:h="16834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D2" w:rsidRDefault="004023D2">
      <w:r>
        <w:separator/>
      </w:r>
    </w:p>
  </w:endnote>
  <w:endnote w:type="continuationSeparator" w:id="1">
    <w:p w:rsidR="004023D2" w:rsidRDefault="0040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D2" w:rsidRDefault="004023D2">
      <w:r>
        <w:separator/>
      </w:r>
    </w:p>
  </w:footnote>
  <w:footnote w:type="continuationSeparator" w:id="1">
    <w:p w:rsidR="004023D2" w:rsidRDefault="00402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93" w:rsidRDefault="008B2AE5">
    <w:pPr>
      <w:pStyle w:val="a7"/>
      <w:jc w:val="center"/>
    </w:pPr>
    <w:r>
      <w:fldChar w:fldCharType="begin"/>
    </w:r>
    <w:r w:rsidR="00DD5409">
      <w:instrText xml:space="preserve"> PAGE   \* MERGEFORMAT </w:instrText>
    </w:r>
    <w:r>
      <w:fldChar w:fldCharType="separate"/>
    </w:r>
    <w:r w:rsidR="00BA306E">
      <w:rPr>
        <w:noProof/>
      </w:rPr>
      <w:t>2</w:t>
    </w:r>
    <w:r>
      <w:rPr>
        <w:noProof/>
      </w:rPr>
      <w:fldChar w:fldCharType="end"/>
    </w:r>
  </w:p>
  <w:p w:rsidR="00265B93" w:rsidRDefault="00265B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35"/>
  </w:num>
  <w:num w:numId="5">
    <w:abstractNumId w:val="19"/>
  </w:num>
  <w:num w:numId="6">
    <w:abstractNumId w:val="6"/>
  </w:num>
  <w:num w:numId="7">
    <w:abstractNumId w:val="28"/>
  </w:num>
  <w:num w:numId="8">
    <w:abstractNumId w:val="25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29"/>
  </w:num>
  <w:num w:numId="14">
    <w:abstractNumId w:val="2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33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30"/>
  </w:num>
  <w:num w:numId="25">
    <w:abstractNumId w:val="14"/>
  </w:num>
  <w:num w:numId="26">
    <w:abstractNumId w:val="12"/>
  </w:num>
  <w:num w:numId="27">
    <w:abstractNumId w:val="24"/>
  </w:num>
  <w:num w:numId="28">
    <w:abstractNumId w:val="16"/>
  </w:num>
  <w:num w:numId="29">
    <w:abstractNumId w:val="2"/>
  </w:num>
  <w:num w:numId="30">
    <w:abstractNumId w:val="18"/>
  </w:num>
  <w:num w:numId="31">
    <w:abstractNumId w:val="20"/>
  </w:num>
  <w:num w:numId="32">
    <w:abstractNumId w:val="32"/>
  </w:num>
  <w:num w:numId="33">
    <w:abstractNumId w:val="23"/>
  </w:num>
  <w:num w:numId="34">
    <w:abstractNumId w:val="0"/>
  </w:num>
  <w:num w:numId="35">
    <w:abstractNumId w:val="15"/>
  </w:num>
  <w:num w:numId="36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364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6FEF"/>
    <w:rsid w:val="00017A33"/>
    <w:rsid w:val="0002370E"/>
    <w:rsid w:val="00023D1A"/>
    <w:rsid w:val="00024343"/>
    <w:rsid w:val="000244F9"/>
    <w:rsid w:val="00024FD8"/>
    <w:rsid w:val="0002539C"/>
    <w:rsid w:val="000254E8"/>
    <w:rsid w:val="000263DE"/>
    <w:rsid w:val="00026CE6"/>
    <w:rsid w:val="00033887"/>
    <w:rsid w:val="00033A3E"/>
    <w:rsid w:val="00033FA6"/>
    <w:rsid w:val="0003444E"/>
    <w:rsid w:val="000348AB"/>
    <w:rsid w:val="00035194"/>
    <w:rsid w:val="00035453"/>
    <w:rsid w:val="0003568C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05C0"/>
    <w:rsid w:val="000509D2"/>
    <w:rsid w:val="00053C5B"/>
    <w:rsid w:val="00053CD7"/>
    <w:rsid w:val="0005442B"/>
    <w:rsid w:val="00057762"/>
    <w:rsid w:val="000577A7"/>
    <w:rsid w:val="00057D5B"/>
    <w:rsid w:val="0006027A"/>
    <w:rsid w:val="000623FA"/>
    <w:rsid w:val="00062CF1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9D2"/>
    <w:rsid w:val="00080C3A"/>
    <w:rsid w:val="000842C0"/>
    <w:rsid w:val="00084FF0"/>
    <w:rsid w:val="0008614C"/>
    <w:rsid w:val="00087310"/>
    <w:rsid w:val="00087914"/>
    <w:rsid w:val="00087CBF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38C9"/>
    <w:rsid w:val="000A55D4"/>
    <w:rsid w:val="000A5ABD"/>
    <w:rsid w:val="000A5B03"/>
    <w:rsid w:val="000A5D46"/>
    <w:rsid w:val="000A6CB3"/>
    <w:rsid w:val="000B0819"/>
    <w:rsid w:val="000B2550"/>
    <w:rsid w:val="000B2B00"/>
    <w:rsid w:val="000B3C46"/>
    <w:rsid w:val="000B5189"/>
    <w:rsid w:val="000B75F7"/>
    <w:rsid w:val="000B7915"/>
    <w:rsid w:val="000C05E8"/>
    <w:rsid w:val="000C23CD"/>
    <w:rsid w:val="000C2DC7"/>
    <w:rsid w:val="000C479C"/>
    <w:rsid w:val="000C5272"/>
    <w:rsid w:val="000C6124"/>
    <w:rsid w:val="000C6339"/>
    <w:rsid w:val="000C699E"/>
    <w:rsid w:val="000C767B"/>
    <w:rsid w:val="000D08D4"/>
    <w:rsid w:val="000D44A9"/>
    <w:rsid w:val="000D5097"/>
    <w:rsid w:val="000D60B6"/>
    <w:rsid w:val="000D6E79"/>
    <w:rsid w:val="000E0479"/>
    <w:rsid w:val="000E21D0"/>
    <w:rsid w:val="000E2688"/>
    <w:rsid w:val="000E2C9A"/>
    <w:rsid w:val="000E31F2"/>
    <w:rsid w:val="000E46A7"/>
    <w:rsid w:val="000E550F"/>
    <w:rsid w:val="000E5F72"/>
    <w:rsid w:val="000E64B3"/>
    <w:rsid w:val="000F1BA3"/>
    <w:rsid w:val="000F2276"/>
    <w:rsid w:val="000F2328"/>
    <w:rsid w:val="000F23D3"/>
    <w:rsid w:val="000F2A9E"/>
    <w:rsid w:val="000F2E0C"/>
    <w:rsid w:val="000F42B6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313A0"/>
    <w:rsid w:val="0013154C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FDC"/>
    <w:rsid w:val="00145065"/>
    <w:rsid w:val="001451BE"/>
    <w:rsid w:val="00145711"/>
    <w:rsid w:val="00146E0A"/>
    <w:rsid w:val="001505A0"/>
    <w:rsid w:val="001514B5"/>
    <w:rsid w:val="00151A33"/>
    <w:rsid w:val="00151D16"/>
    <w:rsid w:val="00151D6F"/>
    <w:rsid w:val="00151E99"/>
    <w:rsid w:val="0015241D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70A3D"/>
    <w:rsid w:val="0017106D"/>
    <w:rsid w:val="001732F8"/>
    <w:rsid w:val="00173426"/>
    <w:rsid w:val="00174058"/>
    <w:rsid w:val="00174356"/>
    <w:rsid w:val="0017471C"/>
    <w:rsid w:val="0017506F"/>
    <w:rsid w:val="00175969"/>
    <w:rsid w:val="001777BA"/>
    <w:rsid w:val="00177CFA"/>
    <w:rsid w:val="00177E40"/>
    <w:rsid w:val="00182FEF"/>
    <w:rsid w:val="0018522D"/>
    <w:rsid w:val="00185697"/>
    <w:rsid w:val="001864F4"/>
    <w:rsid w:val="0018726C"/>
    <w:rsid w:val="0018753F"/>
    <w:rsid w:val="00187A77"/>
    <w:rsid w:val="00191144"/>
    <w:rsid w:val="00191F22"/>
    <w:rsid w:val="00193A4B"/>
    <w:rsid w:val="00195485"/>
    <w:rsid w:val="00195CDB"/>
    <w:rsid w:val="00195EE4"/>
    <w:rsid w:val="001A04BC"/>
    <w:rsid w:val="001A0DB5"/>
    <w:rsid w:val="001A0E1A"/>
    <w:rsid w:val="001A1E79"/>
    <w:rsid w:val="001A2267"/>
    <w:rsid w:val="001A24D3"/>
    <w:rsid w:val="001A26B6"/>
    <w:rsid w:val="001A2EB1"/>
    <w:rsid w:val="001A4BB8"/>
    <w:rsid w:val="001A4F96"/>
    <w:rsid w:val="001A56D8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82D"/>
    <w:rsid w:val="001B71CC"/>
    <w:rsid w:val="001B79DA"/>
    <w:rsid w:val="001C067D"/>
    <w:rsid w:val="001C0AC8"/>
    <w:rsid w:val="001C1482"/>
    <w:rsid w:val="001C1948"/>
    <w:rsid w:val="001C2320"/>
    <w:rsid w:val="001C2E91"/>
    <w:rsid w:val="001C3735"/>
    <w:rsid w:val="001C4507"/>
    <w:rsid w:val="001C461D"/>
    <w:rsid w:val="001C4D2C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4DA"/>
    <w:rsid w:val="001F0796"/>
    <w:rsid w:val="001F07BE"/>
    <w:rsid w:val="001F0EDB"/>
    <w:rsid w:val="001F1EF6"/>
    <w:rsid w:val="001F3242"/>
    <w:rsid w:val="001F37D5"/>
    <w:rsid w:val="001F43B3"/>
    <w:rsid w:val="001F5501"/>
    <w:rsid w:val="001F5BBC"/>
    <w:rsid w:val="002008E1"/>
    <w:rsid w:val="002012F6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EBF"/>
    <w:rsid w:val="0021157B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27D23"/>
    <w:rsid w:val="002327B7"/>
    <w:rsid w:val="00235D3E"/>
    <w:rsid w:val="00237740"/>
    <w:rsid w:val="00240015"/>
    <w:rsid w:val="00240AE3"/>
    <w:rsid w:val="00241129"/>
    <w:rsid w:val="002474E8"/>
    <w:rsid w:val="00251C8C"/>
    <w:rsid w:val="00252455"/>
    <w:rsid w:val="002524D5"/>
    <w:rsid w:val="002527B2"/>
    <w:rsid w:val="002535E8"/>
    <w:rsid w:val="0025431D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FD8"/>
    <w:rsid w:val="002806B3"/>
    <w:rsid w:val="00280C7A"/>
    <w:rsid w:val="002818DC"/>
    <w:rsid w:val="00281BD4"/>
    <w:rsid w:val="002830B3"/>
    <w:rsid w:val="0028343E"/>
    <w:rsid w:val="002834D5"/>
    <w:rsid w:val="00283AC7"/>
    <w:rsid w:val="002858A8"/>
    <w:rsid w:val="00286759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45CD"/>
    <w:rsid w:val="0029528C"/>
    <w:rsid w:val="00295D8F"/>
    <w:rsid w:val="00296427"/>
    <w:rsid w:val="00297178"/>
    <w:rsid w:val="002973CC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897"/>
    <w:rsid w:val="002B5733"/>
    <w:rsid w:val="002B6A69"/>
    <w:rsid w:val="002B6B12"/>
    <w:rsid w:val="002B6BFF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1D26"/>
    <w:rsid w:val="002D33A1"/>
    <w:rsid w:val="002D4858"/>
    <w:rsid w:val="002D5607"/>
    <w:rsid w:val="002D5FBD"/>
    <w:rsid w:val="002D677E"/>
    <w:rsid w:val="002D690C"/>
    <w:rsid w:val="002D7AE9"/>
    <w:rsid w:val="002E02B8"/>
    <w:rsid w:val="002E0849"/>
    <w:rsid w:val="002E0FAA"/>
    <w:rsid w:val="002E168A"/>
    <w:rsid w:val="002E2D51"/>
    <w:rsid w:val="002E3BD7"/>
    <w:rsid w:val="002E4FEC"/>
    <w:rsid w:val="002E58AC"/>
    <w:rsid w:val="002E755D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0285"/>
    <w:rsid w:val="003010FA"/>
    <w:rsid w:val="00302AA1"/>
    <w:rsid w:val="00304712"/>
    <w:rsid w:val="00304C58"/>
    <w:rsid w:val="003073DD"/>
    <w:rsid w:val="00314EE0"/>
    <w:rsid w:val="003166A1"/>
    <w:rsid w:val="00317151"/>
    <w:rsid w:val="0031774C"/>
    <w:rsid w:val="003206F1"/>
    <w:rsid w:val="00321158"/>
    <w:rsid w:val="003219AF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59"/>
    <w:rsid w:val="003432D5"/>
    <w:rsid w:val="003437C0"/>
    <w:rsid w:val="00344263"/>
    <w:rsid w:val="0034498C"/>
    <w:rsid w:val="00345F6C"/>
    <w:rsid w:val="003473CB"/>
    <w:rsid w:val="003476C4"/>
    <w:rsid w:val="00347A56"/>
    <w:rsid w:val="00353067"/>
    <w:rsid w:val="00353B2B"/>
    <w:rsid w:val="003542E7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75C"/>
    <w:rsid w:val="00365EBD"/>
    <w:rsid w:val="0036659B"/>
    <w:rsid w:val="00366704"/>
    <w:rsid w:val="00370E4B"/>
    <w:rsid w:val="00371103"/>
    <w:rsid w:val="0037163A"/>
    <w:rsid w:val="00375979"/>
    <w:rsid w:val="00380C7E"/>
    <w:rsid w:val="00381969"/>
    <w:rsid w:val="00381D9E"/>
    <w:rsid w:val="00381E0E"/>
    <w:rsid w:val="00381FCE"/>
    <w:rsid w:val="00383AC1"/>
    <w:rsid w:val="00384332"/>
    <w:rsid w:val="00384D96"/>
    <w:rsid w:val="00384FDB"/>
    <w:rsid w:val="00385143"/>
    <w:rsid w:val="00385640"/>
    <w:rsid w:val="003866C8"/>
    <w:rsid w:val="0038688B"/>
    <w:rsid w:val="003874C4"/>
    <w:rsid w:val="00387636"/>
    <w:rsid w:val="0039006C"/>
    <w:rsid w:val="003911C6"/>
    <w:rsid w:val="0039299F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EC7"/>
    <w:rsid w:val="003B4066"/>
    <w:rsid w:val="003B54E4"/>
    <w:rsid w:val="003B5775"/>
    <w:rsid w:val="003B6B1E"/>
    <w:rsid w:val="003C018C"/>
    <w:rsid w:val="003C02EF"/>
    <w:rsid w:val="003C0381"/>
    <w:rsid w:val="003C1544"/>
    <w:rsid w:val="003C2B63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A6E"/>
    <w:rsid w:val="003E1EF4"/>
    <w:rsid w:val="003E2892"/>
    <w:rsid w:val="003E2A8A"/>
    <w:rsid w:val="003E2B5C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52FC"/>
    <w:rsid w:val="003F57FD"/>
    <w:rsid w:val="003F5B7D"/>
    <w:rsid w:val="003F6B89"/>
    <w:rsid w:val="003F7233"/>
    <w:rsid w:val="003F7436"/>
    <w:rsid w:val="003F754A"/>
    <w:rsid w:val="00400D0A"/>
    <w:rsid w:val="00400D35"/>
    <w:rsid w:val="00401FAD"/>
    <w:rsid w:val="004020F6"/>
    <w:rsid w:val="004023D2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3775"/>
    <w:rsid w:val="00414E23"/>
    <w:rsid w:val="004173B2"/>
    <w:rsid w:val="00417F55"/>
    <w:rsid w:val="00421C95"/>
    <w:rsid w:val="00424292"/>
    <w:rsid w:val="004249B5"/>
    <w:rsid w:val="0042675A"/>
    <w:rsid w:val="00426CDC"/>
    <w:rsid w:val="004277B4"/>
    <w:rsid w:val="004278CB"/>
    <w:rsid w:val="00430AA8"/>
    <w:rsid w:val="0043381D"/>
    <w:rsid w:val="00433E0C"/>
    <w:rsid w:val="00434E37"/>
    <w:rsid w:val="0043540A"/>
    <w:rsid w:val="004354EE"/>
    <w:rsid w:val="00435637"/>
    <w:rsid w:val="00435CF5"/>
    <w:rsid w:val="00436141"/>
    <w:rsid w:val="004366D3"/>
    <w:rsid w:val="00436DC0"/>
    <w:rsid w:val="00437520"/>
    <w:rsid w:val="00437CF4"/>
    <w:rsid w:val="00440730"/>
    <w:rsid w:val="004419E2"/>
    <w:rsid w:val="00441E72"/>
    <w:rsid w:val="00442010"/>
    <w:rsid w:val="004425D6"/>
    <w:rsid w:val="0044361E"/>
    <w:rsid w:val="00445939"/>
    <w:rsid w:val="00445960"/>
    <w:rsid w:val="0044648A"/>
    <w:rsid w:val="00446A19"/>
    <w:rsid w:val="00446E1A"/>
    <w:rsid w:val="00450912"/>
    <w:rsid w:val="0045199C"/>
    <w:rsid w:val="00451EBA"/>
    <w:rsid w:val="00452575"/>
    <w:rsid w:val="0045383F"/>
    <w:rsid w:val="00454FD6"/>
    <w:rsid w:val="004564D0"/>
    <w:rsid w:val="00456856"/>
    <w:rsid w:val="00457476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A2B"/>
    <w:rsid w:val="00495FC2"/>
    <w:rsid w:val="00497829"/>
    <w:rsid w:val="0049785D"/>
    <w:rsid w:val="004A046E"/>
    <w:rsid w:val="004A09DC"/>
    <w:rsid w:val="004A0D64"/>
    <w:rsid w:val="004A1A8E"/>
    <w:rsid w:val="004A4157"/>
    <w:rsid w:val="004A472E"/>
    <w:rsid w:val="004A6D80"/>
    <w:rsid w:val="004A7783"/>
    <w:rsid w:val="004A7E83"/>
    <w:rsid w:val="004A7EB6"/>
    <w:rsid w:val="004B1910"/>
    <w:rsid w:val="004B1AE6"/>
    <w:rsid w:val="004B2392"/>
    <w:rsid w:val="004B3168"/>
    <w:rsid w:val="004B3EBF"/>
    <w:rsid w:val="004B40C5"/>
    <w:rsid w:val="004B500E"/>
    <w:rsid w:val="004B5717"/>
    <w:rsid w:val="004B59F0"/>
    <w:rsid w:val="004B62D2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7438"/>
    <w:rsid w:val="004D001C"/>
    <w:rsid w:val="004D0435"/>
    <w:rsid w:val="004D12B4"/>
    <w:rsid w:val="004D12DC"/>
    <w:rsid w:val="004D1B47"/>
    <w:rsid w:val="004D33E6"/>
    <w:rsid w:val="004D3A8D"/>
    <w:rsid w:val="004D3EAB"/>
    <w:rsid w:val="004D55E5"/>
    <w:rsid w:val="004D76EF"/>
    <w:rsid w:val="004E02B5"/>
    <w:rsid w:val="004E1150"/>
    <w:rsid w:val="004E1A2B"/>
    <w:rsid w:val="004E3BD4"/>
    <w:rsid w:val="004E3E34"/>
    <w:rsid w:val="004E4B9F"/>
    <w:rsid w:val="004E4BDB"/>
    <w:rsid w:val="004E4C15"/>
    <w:rsid w:val="004E4C65"/>
    <w:rsid w:val="004E4FFC"/>
    <w:rsid w:val="004E6D7B"/>
    <w:rsid w:val="004E73AA"/>
    <w:rsid w:val="004E7D99"/>
    <w:rsid w:val="004F0DC0"/>
    <w:rsid w:val="004F1A28"/>
    <w:rsid w:val="004F1FC6"/>
    <w:rsid w:val="004F225C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0757"/>
    <w:rsid w:val="005025DB"/>
    <w:rsid w:val="00502C4D"/>
    <w:rsid w:val="00504430"/>
    <w:rsid w:val="00504640"/>
    <w:rsid w:val="0050553B"/>
    <w:rsid w:val="0050672D"/>
    <w:rsid w:val="00506CCF"/>
    <w:rsid w:val="005114ED"/>
    <w:rsid w:val="00511FBA"/>
    <w:rsid w:val="00513FA5"/>
    <w:rsid w:val="005142EB"/>
    <w:rsid w:val="005162AE"/>
    <w:rsid w:val="005173F7"/>
    <w:rsid w:val="005201B7"/>
    <w:rsid w:val="005229A3"/>
    <w:rsid w:val="00523558"/>
    <w:rsid w:val="005249DC"/>
    <w:rsid w:val="00525305"/>
    <w:rsid w:val="00526424"/>
    <w:rsid w:val="00526988"/>
    <w:rsid w:val="00527945"/>
    <w:rsid w:val="00531C9F"/>
    <w:rsid w:val="0053235E"/>
    <w:rsid w:val="005338AB"/>
    <w:rsid w:val="00541CC1"/>
    <w:rsid w:val="00542856"/>
    <w:rsid w:val="00543657"/>
    <w:rsid w:val="00545069"/>
    <w:rsid w:val="005451CC"/>
    <w:rsid w:val="00545338"/>
    <w:rsid w:val="00545A21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491"/>
    <w:rsid w:val="005575E9"/>
    <w:rsid w:val="00557FDF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584F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40"/>
    <w:rsid w:val="00581A93"/>
    <w:rsid w:val="00584BFA"/>
    <w:rsid w:val="00584DBB"/>
    <w:rsid w:val="00586B48"/>
    <w:rsid w:val="00587C84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A0E88"/>
    <w:rsid w:val="005A2705"/>
    <w:rsid w:val="005A4459"/>
    <w:rsid w:val="005A616D"/>
    <w:rsid w:val="005A739D"/>
    <w:rsid w:val="005B1859"/>
    <w:rsid w:val="005B187C"/>
    <w:rsid w:val="005B2597"/>
    <w:rsid w:val="005B3AA3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77C"/>
    <w:rsid w:val="005D6CC8"/>
    <w:rsid w:val="005D73DC"/>
    <w:rsid w:val="005D7822"/>
    <w:rsid w:val="005E040A"/>
    <w:rsid w:val="005E0D2F"/>
    <w:rsid w:val="005E33C3"/>
    <w:rsid w:val="005E57FF"/>
    <w:rsid w:val="005E6E55"/>
    <w:rsid w:val="005F0EA4"/>
    <w:rsid w:val="005F1197"/>
    <w:rsid w:val="005F18B6"/>
    <w:rsid w:val="005F1F94"/>
    <w:rsid w:val="005F20BB"/>
    <w:rsid w:val="005F2652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B9E"/>
    <w:rsid w:val="0061475A"/>
    <w:rsid w:val="00615B17"/>
    <w:rsid w:val="0061607A"/>
    <w:rsid w:val="006162FD"/>
    <w:rsid w:val="0061746B"/>
    <w:rsid w:val="00617636"/>
    <w:rsid w:val="00617FC3"/>
    <w:rsid w:val="006212FC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D82"/>
    <w:rsid w:val="00636EBA"/>
    <w:rsid w:val="0063732D"/>
    <w:rsid w:val="00637900"/>
    <w:rsid w:val="00637965"/>
    <w:rsid w:val="006379F7"/>
    <w:rsid w:val="00637B1B"/>
    <w:rsid w:val="00637C93"/>
    <w:rsid w:val="0064077A"/>
    <w:rsid w:val="00640ECF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3BE4"/>
    <w:rsid w:val="00653CB3"/>
    <w:rsid w:val="00655424"/>
    <w:rsid w:val="006632BF"/>
    <w:rsid w:val="006644AD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542C"/>
    <w:rsid w:val="00686E1C"/>
    <w:rsid w:val="00687EB9"/>
    <w:rsid w:val="006900CB"/>
    <w:rsid w:val="00690407"/>
    <w:rsid w:val="006918F5"/>
    <w:rsid w:val="00692C6A"/>
    <w:rsid w:val="00692DD4"/>
    <w:rsid w:val="00694258"/>
    <w:rsid w:val="006944B6"/>
    <w:rsid w:val="006949CE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73C1"/>
    <w:rsid w:val="006C754A"/>
    <w:rsid w:val="006C7B7A"/>
    <w:rsid w:val="006D19A6"/>
    <w:rsid w:val="006D1BD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700E63"/>
    <w:rsid w:val="0070238D"/>
    <w:rsid w:val="007030F3"/>
    <w:rsid w:val="00703418"/>
    <w:rsid w:val="00703B89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32BE"/>
    <w:rsid w:val="007453B9"/>
    <w:rsid w:val="0074658E"/>
    <w:rsid w:val="00746DEB"/>
    <w:rsid w:val="007471DC"/>
    <w:rsid w:val="0074721F"/>
    <w:rsid w:val="00750AA3"/>
    <w:rsid w:val="00750AA5"/>
    <w:rsid w:val="0075142D"/>
    <w:rsid w:val="007517AE"/>
    <w:rsid w:val="0075208D"/>
    <w:rsid w:val="0075381D"/>
    <w:rsid w:val="007539CE"/>
    <w:rsid w:val="0075484A"/>
    <w:rsid w:val="00754B1C"/>
    <w:rsid w:val="00757A23"/>
    <w:rsid w:val="00760B85"/>
    <w:rsid w:val="0076228B"/>
    <w:rsid w:val="007629DB"/>
    <w:rsid w:val="007634C6"/>
    <w:rsid w:val="00763E0C"/>
    <w:rsid w:val="007648AE"/>
    <w:rsid w:val="00764B89"/>
    <w:rsid w:val="007661B8"/>
    <w:rsid w:val="00766BC5"/>
    <w:rsid w:val="007676E3"/>
    <w:rsid w:val="00767A0F"/>
    <w:rsid w:val="00770525"/>
    <w:rsid w:val="00771083"/>
    <w:rsid w:val="007722BB"/>
    <w:rsid w:val="0077241E"/>
    <w:rsid w:val="00772F95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25"/>
    <w:rsid w:val="00787737"/>
    <w:rsid w:val="0079062D"/>
    <w:rsid w:val="0079064B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50DA"/>
    <w:rsid w:val="007A57B6"/>
    <w:rsid w:val="007A6725"/>
    <w:rsid w:val="007B03F8"/>
    <w:rsid w:val="007B1DFA"/>
    <w:rsid w:val="007B561F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5ABC"/>
    <w:rsid w:val="007C70B9"/>
    <w:rsid w:val="007D0973"/>
    <w:rsid w:val="007D1257"/>
    <w:rsid w:val="007D1E27"/>
    <w:rsid w:val="007D2169"/>
    <w:rsid w:val="007D2C95"/>
    <w:rsid w:val="007D3376"/>
    <w:rsid w:val="007D3838"/>
    <w:rsid w:val="007D51B8"/>
    <w:rsid w:val="007D5BBB"/>
    <w:rsid w:val="007D7A21"/>
    <w:rsid w:val="007E043E"/>
    <w:rsid w:val="007E0CA6"/>
    <w:rsid w:val="007E3102"/>
    <w:rsid w:val="007E3107"/>
    <w:rsid w:val="007E3594"/>
    <w:rsid w:val="007E44EB"/>
    <w:rsid w:val="007E47CA"/>
    <w:rsid w:val="007E4BAC"/>
    <w:rsid w:val="007E4C50"/>
    <w:rsid w:val="007E4F45"/>
    <w:rsid w:val="007E55A3"/>
    <w:rsid w:val="007E561D"/>
    <w:rsid w:val="007E61A2"/>
    <w:rsid w:val="007E6239"/>
    <w:rsid w:val="007F0F12"/>
    <w:rsid w:val="007F102A"/>
    <w:rsid w:val="007F1163"/>
    <w:rsid w:val="007F1300"/>
    <w:rsid w:val="007F2293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C7E"/>
    <w:rsid w:val="00807774"/>
    <w:rsid w:val="00807961"/>
    <w:rsid w:val="00810660"/>
    <w:rsid w:val="00810DF5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FC3"/>
    <w:rsid w:val="008356BE"/>
    <w:rsid w:val="00835C6E"/>
    <w:rsid w:val="00836081"/>
    <w:rsid w:val="00837964"/>
    <w:rsid w:val="008407AF"/>
    <w:rsid w:val="008407CD"/>
    <w:rsid w:val="00840B5B"/>
    <w:rsid w:val="00842355"/>
    <w:rsid w:val="00843DB5"/>
    <w:rsid w:val="00844A5A"/>
    <w:rsid w:val="0084502B"/>
    <w:rsid w:val="00847A63"/>
    <w:rsid w:val="008506F3"/>
    <w:rsid w:val="00851A5C"/>
    <w:rsid w:val="0085271E"/>
    <w:rsid w:val="00852CA0"/>
    <w:rsid w:val="00853762"/>
    <w:rsid w:val="00853974"/>
    <w:rsid w:val="008547AF"/>
    <w:rsid w:val="008553E5"/>
    <w:rsid w:val="00855C4A"/>
    <w:rsid w:val="008604A0"/>
    <w:rsid w:val="00860EC9"/>
    <w:rsid w:val="008617D3"/>
    <w:rsid w:val="0086470A"/>
    <w:rsid w:val="008651E7"/>
    <w:rsid w:val="0086589A"/>
    <w:rsid w:val="008659A6"/>
    <w:rsid w:val="00866163"/>
    <w:rsid w:val="00866F3A"/>
    <w:rsid w:val="0087053A"/>
    <w:rsid w:val="008722A2"/>
    <w:rsid w:val="00872DC7"/>
    <w:rsid w:val="00873C23"/>
    <w:rsid w:val="00874BD5"/>
    <w:rsid w:val="0087583F"/>
    <w:rsid w:val="00876F58"/>
    <w:rsid w:val="00877EA1"/>
    <w:rsid w:val="00880D11"/>
    <w:rsid w:val="00881072"/>
    <w:rsid w:val="0088289C"/>
    <w:rsid w:val="00884A6D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5C3A"/>
    <w:rsid w:val="00895FC3"/>
    <w:rsid w:val="008974C8"/>
    <w:rsid w:val="0089782E"/>
    <w:rsid w:val="00897C02"/>
    <w:rsid w:val="00897FCB"/>
    <w:rsid w:val="008A000D"/>
    <w:rsid w:val="008A0C2D"/>
    <w:rsid w:val="008A15F0"/>
    <w:rsid w:val="008A1CE0"/>
    <w:rsid w:val="008A332D"/>
    <w:rsid w:val="008A42DE"/>
    <w:rsid w:val="008A61A0"/>
    <w:rsid w:val="008A6AD6"/>
    <w:rsid w:val="008A7945"/>
    <w:rsid w:val="008A7B17"/>
    <w:rsid w:val="008B031C"/>
    <w:rsid w:val="008B0685"/>
    <w:rsid w:val="008B0786"/>
    <w:rsid w:val="008B07F8"/>
    <w:rsid w:val="008B1B01"/>
    <w:rsid w:val="008B2AE5"/>
    <w:rsid w:val="008B404D"/>
    <w:rsid w:val="008B44B5"/>
    <w:rsid w:val="008B4C5F"/>
    <w:rsid w:val="008B57AA"/>
    <w:rsid w:val="008B6CE6"/>
    <w:rsid w:val="008B7944"/>
    <w:rsid w:val="008C0501"/>
    <w:rsid w:val="008C19C7"/>
    <w:rsid w:val="008C242A"/>
    <w:rsid w:val="008C3052"/>
    <w:rsid w:val="008C57B6"/>
    <w:rsid w:val="008C6ABD"/>
    <w:rsid w:val="008D35CA"/>
    <w:rsid w:val="008D3C17"/>
    <w:rsid w:val="008D4B1F"/>
    <w:rsid w:val="008D4C26"/>
    <w:rsid w:val="008D54A8"/>
    <w:rsid w:val="008D559C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086B"/>
    <w:rsid w:val="008F173B"/>
    <w:rsid w:val="008F23C9"/>
    <w:rsid w:val="008F32DC"/>
    <w:rsid w:val="008F35D3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52DE"/>
    <w:rsid w:val="00907180"/>
    <w:rsid w:val="009073B3"/>
    <w:rsid w:val="0091237A"/>
    <w:rsid w:val="00912C88"/>
    <w:rsid w:val="00914424"/>
    <w:rsid w:val="00915AAD"/>
    <w:rsid w:val="00916FEB"/>
    <w:rsid w:val="009170F6"/>
    <w:rsid w:val="00917446"/>
    <w:rsid w:val="0092067C"/>
    <w:rsid w:val="00920751"/>
    <w:rsid w:val="00922346"/>
    <w:rsid w:val="0092335E"/>
    <w:rsid w:val="00923446"/>
    <w:rsid w:val="009238EA"/>
    <w:rsid w:val="00925F90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40001"/>
    <w:rsid w:val="00940E15"/>
    <w:rsid w:val="0094104C"/>
    <w:rsid w:val="00942096"/>
    <w:rsid w:val="009428B5"/>
    <w:rsid w:val="0094431C"/>
    <w:rsid w:val="00944ED3"/>
    <w:rsid w:val="009468EC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742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ACF"/>
    <w:rsid w:val="00966E08"/>
    <w:rsid w:val="009671ED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F9E"/>
    <w:rsid w:val="00981DD0"/>
    <w:rsid w:val="00982585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2D3"/>
    <w:rsid w:val="009946BE"/>
    <w:rsid w:val="00995259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3392"/>
    <w:rsid w:val="009C3749"/>
    <w:rsid w:val="009C3CE3"/>
    <w:rsid w:val="009C4F04"/>
    <w:rsid w:val="009C5E96"/>
    <w:rsid w:val="009C5EE6"/>
    <w:rsid w:val="009C7448"/>
    <w:rsid w:val="009D1C36"/>
    <w:rsid w:val="009D2E28"/>
    <w:rsid w:val="009D4A02"/>
    <w:rsid w:val="009D5C40"/>
    <w:rsid w:val="009D6251"/>
    <w:rsid w:val="009D6821"/>
    <w:rsid w:val="009E0611"/>
    <w:rsid w:val="009E1EFB"/>
    <w:rsid w:val="009E1FA4"/>
    <w:rsid w:val="009E2A69"/>
    <w:rsid w:val="009E3BB8"/>
    <w:rsid w:val="009E6C5B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41A6"/>
    <w:rsid w:val="00A05E00"/>
    <w:rsid w:val="00A06EAD"/>
    <w:rsid w:val="00A070BB"/>
    <w:rsid w:val="00A113D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17E89"/>
    <w:rsid w:val="00A20A0D"/>
    <w:rsid w:val="00A20D7C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4C41"/>
    <w:rsid w:val="00A4509D"/>
    <w:rsid w:val="00A459A4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7D6"/>
    <w:rsid w:val="00A55E7F"/>
    <w:rsid w:val="00A56E9F"/>
    <w:rsid w:val="00A60DAE"/>
    <w:rsid w:val="00A616A0"/>
    <w:rsid w:val="00A6199F"/>
    <w:rsid w:val="00A63D16"/>
    <w:rsid w:val="00A64181"/>
    <w:rsid w:val="00A641AC"/>
    <w:rsid w:val="00A64EB8"/>
    <w:rsid w:val="00A655A6"/>
    <w:rsid w:val="00A655C2"/>
    <w:rsid w:val="00A67B86"/>
    <w:rsid w:val="00A67FF2"/>
    <w:rsid w:val="00A71ABC"/>
    <w:rsid w:val="00A71E86"/>
    <w:rsid w:val="00A738AA"/>
    <w:rsid w:val="00A74EAB"/>
    <w:rsid w:val="00A77163"/>
    <w:rsid w:val="00A77EAB"/>
    <w:rsid w:val="00A77ECE"/>
    <w:rsid w:val="00A81CAC"/>
    <w:rsid w:val="00A83DA9"/>
    <w:rsid w:val="00A8410B"/>
    <w:rsid w:val="00A866FA"/>
    <w:rsid w:val="00A86DE2"/>
    <w:rsid w:val="00A87DB5"/>
    <w:rsid w:val="00A902E2"/>
    <w:rsid w:val="00A90C40"/>
    <w:rsid w:val="00A91A2D"/>
    <w:rsid w:val="00A92AE2"/>
    <w:rsid w:val="00A93947"/>
    <w:rsid w:val="00A94364"/>
    <w:rsid w:val="00A95896"/>
    <w:rsid w:val="00A97129"/>
    <w:rsid w:val="00A97A52"/>
    <w:rsid w:val="00AA245D"/>
    <w:rsid w:val="00AA2E85"/>
    <w:rsid w:val="00AA6D09"/>
    <w:rsid w:val="00AA7286"/>
    <w:rsid w:val="00AA77BD"/>
    <w:rsid w:val="00AA7CAE"/>
    <w:rsid w:val="00AB0653"/>
    <w:rsid w:val="00AB120C"/>
    <w:rsid w:val="00AB2109"/>
    <w:rsid w:val="00AB2CA2"/>
    <w:rsid w:val="00AB38F0"/>
    <w:rsid w:val="00AB3EFC"/>
    <w:rsid w:val="00AB528E"/>
    <w:rsid w:val="00AB7EEB"/>
    <w:rsid w:val="00AC0850"/>
    <w:rsid w:val="00AC1898"/>
    <w:rsid w:val="00AC2212"/>
    <w:rsid w:val="00AC2312"/>
    <w:rsid w:val="00AC240F"/>
    <w:rsid w:val="00AC26CB"/>
    <w:rsid w:val="00AC2762"/>
    <w:rsid w:val="00AC43EF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6D5"/>
    <w:rsid w:val="00AF79AA"/>
    <w:rsid w:val="00B009EE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F86"/>
    <w:rsid w:val="00B33BFF"/>
    <w:rsid w:val="00B3587D"/>
    <w:rsid w:val="00B37077"/>
    <w:rsid w:val="00B4000B"/>
    <w:rsid w:val="00B4314C"/>
    <w:rsid w:val="00B43C07"/>
    <w:rsid w:val="00B44685"/>
    <w:rsid w:val="00B448F2"/>
    <w:rsid w:val="00B45345"/>
    <w:rsid w:val="00B459AA"/>
    <w:rsid w:val="00B45CCE"/>
    <w:rsid w:val="00B473E9"/>
    <w:rsid w:val="00B47537"/>
    <w:rsid w:val="00B476EC"/>
    <w:rsid w:val="00B5019E"/>
    <w:rsid w:val="00B52D4D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2B27"/>
    <w:rsid w:val="00B72B5D"/>
    <w:rsid w:val="00B73047"/>
    <w:rsid w:val="00B734A1"/>
    <w:rsid w:val="00B7426C"/>
    <w:rsid w:val="00B7656C"/>
    <w:rsid w:val="00B76835"/>
    <w:rsid w:val="00B76AE9"/>
    <w:rsid w:val="00B77E8D"/>
    <w:rsid w:val="00B80715"/>
    <w:rsid w:val="00B80D10"/>
    <w:rsid w:val="00B816A7"/>
    <w:rsid w:val="00B81734"/>
    <w:rsid w:val="00B82058"/>
    <w:rsid w:val="00B825F3"/>
    <w:rsid w:val="00B82952"/>
    <w:rsid w:val="00B8298D"/>
    <w:rsid w:val="00B8565F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856"/>
    <w:rsid w:val="00B94EBF"/>
    <w:rsid w:val="00B9503E"/>
    <w:rsid w:val="00B9564F"/>
    <w:rsid w:val="00B959BB"/>
    <w:rsid w:val="00B97C6E"/>
    <w:rsid w:val="00BA01F9"/>
    <w:rsid w:val="00BA193E"/>
    <w:rsid w:val="00BA1DA7"/>
    <w:rsid w:val="00BA2070"/>
    <w:rsid w:val="00BA2956"/>
    <w:rsid w:val="00BA306E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BBA"/>
    <w:rsid w:val="00BB7FC1"/>
    <w:rsid w:val="00BC0361"/>
    <w:rsid w:val="00BC0EC7"/>
    <w:rsid w:val="00BC0F3C"/>
    <w:rsid w:val="00BC1DAF"/>
    <w:rsid w:val="00BC29DD"/>
    <w:rsid w:val="00BC3934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40B0"/>
    <w:rsid w:val="00BD4373"/>
    <w:rsid w:val="00BD4E4A"/>
    <w:rsid w:val="00BD5205"/>
    <w:rsid w:val="00BD5E58"/>
    <w:rsid w:val="00BD71FA"/>
    <w:rsid w:val="00BE1CF0"/>
    <w:rsid w:val="00BE24D3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903"/>
    <w:rsid w:val="00C07006"/>
    <w:rsid w:val="00C077BC"/>
    <w:rsid w:val="00C100E7"/>
    <w:rsid w:val="00C11C22"/>
    <w:rsid w:val="00C124A6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1292"/>
    <w:rsid w:val="00C329E7"/>
    <w:rsid w:val="00C32FBC"/>
    <w:rsid w:val="00C3368B"/>
    <w:rsid w:val="00C34AA8"/>
    <w:rsid w:val="00C363B4"/>
    <w:rsid w:val="00C36508"/>
    <w:rsid w:val="00C37E56"/>
    <w:rsid w:val="00C4078B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677F"/>
    <w:rsid w:val="00C569D4"/>
    <w:rsid w:val="00C6194C"/>
    <w:rsid w:val="00C636C8"/>
    <w:rsid w:val="00C63F28"/>
    <w:rsid w:val="00C6459A"/>
    <w:rsid w:val="00C64731"/>
    <w:rsid w:val="00C64D59"/>
    <w:rsid w:val="00C64FF3"/>
    <w:rsid w:val="00C65B02"/>
    <w:rsid w:val="00C66583"/>
    <w:rsid w:val="00C66C75"/>
    <w:rsid w:val="00C6734A"/>
    <w:rsid w:val="00C67FFE"/>
    <w:rsid w:val="00C70A6E"/>
    <w:rsid w:val="00C71CB3"/>
    <w:rsid w:val="00C7316A"/>
    <w:rsid w:val="00C737E0"/>
    <w:rsid w:val="00C739E1"/>
    <w:rsid w:val="00C73C1A"/>
    <w:rsid w:val="00C75138"/>
    <w:rsid w:val="00C75469"/>
    <w:rsid w:val="00C76220"/>
    <w:rsid w:val="00C77045"/>
    <w:rsid w:val="00C80DCD"/>
    <w:rsid w:val="00C81283"/>
    <w:rsid w:val="00C8292E"/>
    <w:rsid w:val="00C84413"/>
    <w:rsid w:val="00C856F5"/>
    <w:rsid w:val="00C860AA"/>
    <w:rsid w:val="00C91348"/>
    <w:rsid w:val="00C914CF"/>
    <w:rsid w:val="00C91BF8"/>
    <w:rsid w:val="00C92877"/>
    <w:rsid w:val="00C93992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A6E93"/>
    <w:rsid w:val="00CB16CB"/>
    <w:rsid w:val="00CB18D8"/>
    <w:rsid w:val="00CB273E"/>
    <w:rsid w:val="00CB2807"/>
    <w:rsid w:val="00CB309F"/>
    <w:rsid w:val="00CB3E11"/>
    <w:rsid w:val="00CB57B5"/>
    <w:rsid w:val="00CB5EB9"/>
    <w:rsid w:val="00CB6BE4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5839"/>
    <w:rsid w:val="00CD71CB"/>
    <w:rsid w:val="00CD7CEF"/>
    <w:rsid w:val="00CE034D"/>
    <w:rsid w:val="00CE10FD"/>
    <w:rsid w:val="00CE1CB0"/>
    <w:rsid w:val="00CE365E"/>
    <w:rsid w:val="00CE3B95"/>
    <w:rsid w:val="00CE4C28"/>
    <w:rsid w:val="00CE6F7E"/>
    <w:rsid w:val="00CE7418"/>
    <w:rsid w:val="00CF1ECA"/>
    <w:rsid w:val="00CF30DC"/>
    <w:rsid w:val="00CF3FB9"/>
    <w:rsid w:val="00CF5528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1366"/>
    <w:rsid w:val="00D116E1"/>
    <w:rsid w:val="00D13664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A85"/>
    <w:rsid w:val="00D25BF2"/>
    <w:rsid w:val="00D26D33"/>
    <w:rsid w:val="00D2761F"/>
    <w:rsid w:val="00D27DAA"/>
    <w:rsid w:val="00D311D4"/>
    <w:rsid w:val="00D31937"/>
    <w:rsid w:val="00D322C9"/>
    <w:rsid w:val="00D32B65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334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FEC"/>
    <w:rsid w:val="00D72C9D"/>
    <w:rsid w:val="00D72E8F"/>
    <w:rsid w:val="00D735B4"/>
    <w:rsid w:val="00D73A22"/>
    <w:rsid w:val="00D75241"/>
    <w:rsid w:val="00D77515"/>
    <w:rsid w:val="00D806E5"/>
    <w:rsid w:val="00D80811"/>
    <w:rsid w:val="00D82E01"/>
    <w:rsid w:val="00D835B7"/>
    <w:rsid w:val="00D83E4B"/>
    <w:rsid w:val="00D84986"/>
    <w:rsid w:val="00D84CA8"/>
    <w:rsid w:val="00D84F30"/>
    <w:rsid w:val="00D87579"/>
    <w:rsid w:val="00D8764C"/>
    <w:rsid w:val="00D8791A"/>
    <w:rsid w:val="00D919A0"/>
    <w:rsid w:val="00D91E7E"/>
    <w:rsid w:val="00D9211E"/>
    <w:rsid w:val="00D921DD"/>
    <w:rsid w:val="00D9243A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0E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4B42"/>
    <w:rsid w:val="00DC5F88"/>
    <w:rsid w:val="00DC6270"/>
    <w:rsid w:val="00DC74AE"/>
    <w:rsid w:val="00DC77D4"/>
    <w:rsid w:val="00DD0680"/>
    <w:rsid w:val="00DD1289"/>
    <w:rsid w:val="00DD19EF"/>
    <w:rsid w:val="00DD1B9B"/>
    <w:rsid w:val="00DD5409"/>
    <w:rsid w:val="00DD549A"/>
    <w:rsid w:val="00DD62F9"/>
    <w:rsid w:val="00DD76A0"/>
    <w:rsid w:val="00DE1339"/>
    <w:rsid w:val="00DE176D"/>
    <w:rsid w:val="00DE1C16"/>
    <w:rsid w:val="00DE3652"/>
    <w:rsid w:val="00DE3BBE"/>
    <w:rsid w:val="00DE4B1D"/>
    <w:rsid w:val="00DE5366"/>
    <w:rsid w:val="00DE672B"/>
    <w:rsid w:val="00DE6EAE"/>
    <w:rsid w:val="00DE76AB"/>
    <w:rsid w:val="00DF008E"/>
    <w:rsid w:val="00DF0B37"/>
    <w:rsid w:val="00DF24A6"/>
    <w:rsid w:val="00DF2C98"/>
    <w:rsid w:val="00DF3824"/>
    <w:rsid w:val="00DF39D6"/>
    <w:rsid w:val="00DF46A9"/>
    <w:rsid w:val="00DF4CBA"/>
    <w:rsid w:val="00DF7EFA"/>
    <w:rsid w:val="00E026CE"/>
    <w:rsid w:val="00E04FF6"/>
    <w:rsid w:val="00E05A6F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404F7"/>
    <w:rsid w:val="00E40A35"/>
    <w:rsid w:val="00E42209"/>
    <w:rsid w:val="00E465F8"/>
    <w:rsid w:val="00E47D15"/>
    <w:rsid w:val="00E50770"/>
    <w:rsid w:val="00E508E8"/>
    <w:rsid w:val="00E51578"/>
    <w:rsid w:val="00E52F52"/>
    <w:rsid w:val="00E53177"/>
    <w:rsid w:val="00E53B18"/>
    <w:rsid w:val="00E54D92"/>
    <w:rsid w:val="00E552F5"/>
    <w:rsid w:val="00E55B42"/>
    <w:rsid w:val="00E56179"/>
    <w:rsid w:val="00E571A6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7389"/>
    <w:rsid w:val="00E77967"/>
    <w:rsid w:val="00E77E6B"/>
    <w:rsid w:val="00E8007D"/>
    <w:rsid w:val="00E81A43"/>
    <w:rsid w:val="00E83DA7"/>
    <w:rsid w:val="00E83F69"/>
    <w:rsid w:val="00E84339"/>
    <w:rsid w:val="00E84EFB"/>
    <w:rsid w:val="00E861E6"/>
    <w:rsid w:val="00E93048"/>
    <w:rsid w:val="00E94DE8"/>
    <w:rsid w:val="00E94F2F"/>
    <w:rsid w:val="00E94FC8"/>
    <w:rsid w:val="00E95168"/>
    <w:rsid w:val="00E95D7F"/>
    <w:rsid w:val="00EA01F2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2237"/>
    <w:rsid w:val="00EC47B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2A9"/>
    <w:rsid w:val="00EE270B"/>
    <w:rsid w:val="00EE2890"/>
    <w:rsid w:val="00EE2C68"/>
    <w:rsid w:val="00EE3A77"/>
    <w:rsid w:val="00EE45C3"/>
    <w:rsid w:val="00EE4EF0"/>
    <w:rsid w:val="00EE5D38"/>
    <w:rsid w:val="00EE64FE"/>
    <w:rsid w:val="00EE66EB"/>
    <w:rsid w:val="00EE6C89"/>
    <w:rsid w:val="00EE7A40"/>
    <w:rsid w:val="00EF0FE2"/>
    <w:rsid w:val="00EF2BCB"/>
    <w:rsid w:val="00EF339B"/>
    <w:rsid w:val="00EF3DA9"/>
    <w:rsid w:val="00EF4215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2168"/>
    <w:rsid w:val="00F2220F"/>
    <w:rsid w:val="00F24027"/>
    <w:rsid w:val="00F24A3E"/>
    <w:rsid w:val="00F25879"/>
    <w:rsid w:val="00F25D8D"/>
    <w:rsid w:val="00F25DD9"/>
    <w:rsid w:val="00F27720"/>
    <w:rsid w:val="00F27BAC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666F"/>
    <w:rsid w:val="00F66926"/>
    <w:rsid w:val="00F67C9F"/>
    <w:rsid w:val="00F67F85"/>
    <w:rsid w:val="00F70594"/>
    <w:rsid w:val="00F7235A"/>
    <w:rsid w:val="00F73B44"/>
    <w:rsid w:val="00F7465F"/>
    <w:rsid w:val="00F748A4"/>
    <w:rsid w:val="00F74A3A"/>
    <w:rsid w:val="00F754A6"/>
    <w:rsid w:val="00F75B1A"/>
    <w:rsid w:val="00F76821"/>
    <w:rsid w:val="00F817D7"/>
    <w:rsid w:val="00F81A64"/>
    <w:rsid w:val="00F82D8E"/>
    <w:rsid w:val="00F82EBD"/>
    <w:rsid w:val="00F8511D"/>
    <w:rsid w:val="00F8589F"/>
    <w:rsid w:val="00F87220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719E"/>
    <w:rsid w:val="00F971DA"/>
    <w:rsid w:val="00F97A33"/>
    <w:rsid w:val="00FA1B3C"/>
    <w:rsid w:val="00FA20E9"/>
    <w:rsid w:val="00FA2D11"/>
    <w:rsid w:val="00FA41B6"/>
    <w:rsid w:val="00FA4CB5"/>
    <w:rsid w:val="00FA4D80"/>
    <w:rsid w:val="00FA6948"/>
    <w:rsid w:val="00FA75FA"/>
    <w:rsid w:val="00FB0B54"/>
    <w:rsid w:val="00FB0C77"/>
    <w:rsid w:val="00FB0D8C"/>
    <w:rsid w:val="00FB147E"/>
    <w:rsid w:val="00FB385E"/>
    <w:rsid w:val="00FB42F6"/>
    <w:rsid w:val="00FB689D"/>
    <w:rsid w:val="00FB6B35"/>
    <w:rsid w:val="00FB7104"/>
    <w:rsid w:val="00FC0DC2"/>
    <w:rsid w:val="00FC24EC"/>
    <w:rsid w:val="00FC26C6"/>
    <w:rsid w:val="00FC2FE5"/>
    <w:rsid w:val="00FC32E5"/>
    <w:rsid w:val="00FC44D0"/>
    <w:rsid w:val="00FC48C5"/>
    <w:rsid w:val="00FC58B9"/>
    <w:rsid w:val="00FC5D00"/>
    <w:rsid w:val="00FC65D0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359B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99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FR3">
    <w:name w:val="FR3"/>
    <w:rsid w:val="00300285"/>
    <w:pPr>
      <w:widowControl w:val="0"/>
      <w:ind w:left="2920" w:right="2400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77;&#1094;\Desktop\&#1053;&#1055;&#1040;%20&#1051;&#1077;&#1091;&#1096;&#1080;\&#1087;&#1088;&#1086;&#1077;&#1082;&#1090;%20&#1055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D121-1040-40DC-9B7C-4DDC73DD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ПА.dotx</Template>
  <TotalTime>34</TotalTime>
  <Pages>1</Pages>
  <Words>180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Admin</cp:lastModifiedBy>
  <cp:revision>6</cp:revision>
  <cp:lastPrinted>2018-11-15T09:01:00Z</cp:lastPrinted>
  <dcterms:created xsi:type="dcterms:W3CDTF">2018-11-09T11:19:00Z</dcterms:created>
  <dcterms:modified xsi:type="dcterms:W3CDTF">2018-11-15T09:01:00Z</dcterms:modified>
</cp:coreProperties>
</file>