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BA" w:rsidRDefault="003715BA" w:rsidP="00B6030F">
      <w:pPr>
        <w:pStyle w:val="Heading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3715BA" w:rsidRPr="00BB4988" w:rsidRDefault="003715BA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3715BA" w:rsidRPr="00BB4988" w:rsidRDefault="003715BA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3715BA" w:rsidRPr="00BB4988" w:rsidRDefault="003715BA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3715BA" w:rsidRPr="00BB4988" w:rsidRDefault="003715BA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:rsidR="003715BA" w:rsidRPr="00B856D9" w:rsidRDefault="003715BA" w:rsidP="00767DB3">
      <w:pPr>
        <w:pStyle w:val="Heading3"/>
        <w:rPr>
          <w:rFonts w:ascii="Times New Roman" w:hAnsi="Times New Roman"/>
          <w:b/>
          <w:color w:val="000000"/>
          <w:sz w:val="20"/>
          <w:szCs w:val="20"/>
        </w:rPr>
      </w:pPr>
    </w:p>
    <w:p w:rsidR="003715BA" w:rsidRDefault="003715BA" w:rsidP="00767DB3">
      <w:pPr>
        <w:pStyle w:val="Heading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3715BA" w:rsidRPr="00B856D9" w:rsidRDefault="003715BA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3715BA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«__» ______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3715BA" w:rsidRPr="008B7D93" w:rsidRDefault="003715BA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пгт.Кондинское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  <w:tr w:rsidR="003715BA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3715BA" w:rsidRPr="005F684F" w:rsidRDefault="003715BA" w:rsidP="00B856D9">
            <w:pPr>
              <w:pStyle w:val="NoSpacing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3715BA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3715BA" w:rsidRDefault="003715BA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15BA" w:rsidRPr="00893785" w:rsidRDefault="003715BA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28 155,2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2 658,1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3715BA" w:rsidRPr="00893785" w:rsidRDefault="003715BA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3715BA" w:rsidRPr="00893785" w:rsidRDefault="003715BA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3715BA" w:rsidRPr="00893785" w:rsidRDefault="003715BA" w:rsidP="00955546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3715BA" w:rsidRPr="00893785" w:rsidRDefault="003715BA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3. Контроль за  выполнением  постановления возложить на заместителя главы администрации городского поселения Кондинское.</w:t>
      </w:r>
    </w:p>
    <w:p w:rsidR="003715BA" w:rsidRPr="00893785" w:rsidRDefault="003715BA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5BA" w:rsidRPr="00893785" w:rsidRDefault="003715BA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3715BA" w:rsidRPr="00893785" w:rsidRDefault="003715BA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3715BA" w:rsidRDefault="003715BA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3715BA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3715BA" w:rsidRPr="00526689" w:rsidRDefault="003715BA" w:rsidP="0095554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715BA" w:rsidRPr="00526689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15BA" w:rsidRPr="00526689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3715BA" w:rsidRPr="00EB313D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 2021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EB313D">
        <w:rPr>
          <w:rFonts w:ascii="Times New Roman" w:hAnsi="Times New Roman"/>
          <w:sz w:val="24"/>
          <w:szCs w:val="24"/>
        </w:rPr>
        <w:t xml:space="preserve"> </w:t>
      </w:r>
    </w:p>
    <w:p w:rsidR="003715BA" w:rsidRDefault="003715BA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3715BA" w:rsidRPr="00965B2B" w:rsidRDefault="003715BA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3715BA" w:rsidRPr="009238A5" w:rsidRDefault="003715BA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3715BA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тыс.рублей</w:t>
            </w:r>
          </w:p>
        </w:tc>
      </w:tr>
      <w:tr w:rsidR="003715BA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715BA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3715BA" w:rsidRPr="00DC0251" w:rsidRDefault="003715BA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3715BA" w:rsidRPr="008B7D93" w:rsidTr="00DC0251">
        <w:trPr>
          <w:trHeight w:val="273"/>
          <w:jc w:val="center"/>
        </w:trPr>
        <w:tc>
          <w:tcPr>
            <w:tcW w:w="209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3715BA" w:rsidRPr="00DC0251" w:rsidRDefault="003715BA" w:rsidP="00C4030D">
            <w:pPr>
              <w:pStyle w:val="a0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3715BA" w:rsidRPr="00DC0251" w:rsidRDefault="003715BA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3715BA" w:rsidRPr="00DC0251" w:rsidRDefault="003715BA" w:rsidP="00D156DF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3715BA" w:rsidRPr="00DC0251" w:rsidRDefault="003715BA" w:rsidP="00061E6C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28 155,2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D156DF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27 662,7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3715BA" w:rsidRPr="00DC0251" w:rsidRDefault="003715BA" w:rsidP="00C4030D">
            <w:pPr>
              <w:pStyle w:val="a0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1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3715BA" w:rsidRPr="00DC0251" w:rsidRDefault="003715BA" w:rsidP="00C608BA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28 155,2</w:t>
            </w:r>
          </w:p>
        </w:tc>
        <w:tc>
          <w:tcPr>
            <w:tcW w:w="312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3715BA" w:rsidRPr="008B7D93" w:rsidRDefault="003715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3715BA" w:rsidRPr="00DC0251" w:rsidRDefault="003715BA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3715BA" w:rsidRPr="008B7D93" w:rsidRDefault="003715BA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3715BA" w:rsidRPr="00DC0251" w:rsidRDefault="003715BA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3715BA" w:rsidRPr="00DC0251" w:rsidRDefault="003715BA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27 662,7</w:t>
            </w:r>
          </w:p>
        </w:tc>
        <w:tc>
          <w:tcPr>
            <w:tcW w:w="312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3715BA" w:rsidRPr="008B7D93" w:rsidRDefault="003715BA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3715BA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BA" w:rsidRDefault="003715BA" w:rsidP="00AE7FD6">
      <w:pPr>
        <w:spacing w:after="0" w:line="240" w:lineRule="auto"/>
      </w:pPr>
      <w:r>
        <w:separator/>
      </w:r>
    </w:p>
  </w:endnote>
  <w:endnote w:type="continuationSeparator" w:id="1">
    <w:p w:rsidR="003715BA" w:rsidRDefault="003715BA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BA" w:rsidRDefault="003715BA" w:rsidP="00AE7FD6">
      <w:pPr>
        <w:spacing w:after="0" w:line="240" w:lineRule="auto"/>
      </w:pPr>
      <w:r>
        <w:separator/>
      </w:r>
    </w:p>
  </w:footnote>
  <w:footnote w:type="continuationSeparator" w:id="1">
    <w:p w:rsidR="003715BA" w:rsidRDefault="003715BA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48A1"/>
    <w:rsid w:val="00086315"/>
    <w:rsid w:val="00086878"/>
    <w:rsid w:val="00086923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0AF8"/>
    <w:rsid w:val="00545974"/>
    <w:rsid w:val="00552FFE"/>
    <w:rsid w:val="00554502"/>
    <w:rsid w:val="0056310B"/>
    <w:rsid w:val="00567764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505E4"/>
    <w:rsid w:val="00A53BC2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3D7"/>
    <w:rsid w:val="00D7440E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731CA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5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Normal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">
    <w:name w:val="Цветовое выделение"/>
    <w:uiPriority w:val="99"/>
    <w:rsid w:val="00893393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Title0">
    <w:name w:val="Title"/>
    <w:basedOn w:val="Normal"/>
    <w:link w:val="TitleChar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0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767DB3"/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767DB3"/>
    <w:rPr>
      <w:rFonts w:ascii="Times New Roman" w:hAnsi="Times New Roman"/>
      <w:sz w:val="22"/>
      <w:lang w:eastAsia="ru-RU"/>
    </w:rPr>
  </w:style>
  <w:style w:type="paragraph" w:styleId="PlainText">
    <w:name w:val="Plain Text"/>
    <w:basedOn w:val="Normal"/>
    <w:link w:val="PlainTextChar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60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F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FD6"/>
    <w:rPr>
      <w:rFonts w:cs="Times New Roman"/>
    </w:rPr>
  </w:style>
  <w:style w:type="character" w:customStyle="1" w:styleId="a2">
    <w:name w:val="Гипертекстовая ссылка"/>
    <w:basedOn w:val="a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40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559</Words>
  <Characters>3189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MihailovaOG</cp:lastModifiedBy>
  <cp:revision>20</cp:revision>
  <cp:lastPrinted>2020-11-20T09:59:00Z</cp:lastPrinted>
  <dcterms:created xsi:type="dcterms:W3CDTF">2020-11-20T09:58:00Z</dcterms:created>
  <dcterms:modified xsi:type="dcterms:W3CDTF">2021-05-27T11:13:00Z</dcterms:modified>
</cp:coreProperties>
</file>