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A6" w:rsidRPr="001607E7" w:rsidRDefault="00B519A6" w:rsidP="0051738D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:rsidR="00B519A6" w:rsidRPr="00571298" w:rsidRDefault="00B519A6" w:rsidP="0051738D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B519A6" w:rsidRPr="00026B73" w:rsidRDefault="00B519A6" w:rsidP="0051738D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B519A6" w:rsidRPr="00026B73" w:rsidRDefault="00B519A6" w:rsidP="0051738D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B519A6" w:rsidRPr="00026B73" w:rsidRDefault="00B519A6" w:rsidP="0051738D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B519A6" w:rsidRPr="0021364C" w:rsidRDefault="00B519A6" w:rsidP="0051738D">
      <w:pPr>
        <w:pStyle w:val="Heading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B519A6" w:rsidRPr="0021364C" w:rsidRDefault="00B519A6" w:rsidP="0051738D">
      <w:pPr>
        <w:ind w:right="-2"/>
        <w:jc w:val="both"/>
        <w:rPr>
          <w:sz w:val="25"/>
          <w:szCs w:val="25"/>
        </w:rPr>
      </w:pPr>
    </w:p>
    <w:p w:rsidR="00B519A6" w:rsidRPr="0021364C" w:rsidRDefault="00B519A6" w:rsidP="0051738D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B519A6" w:rsidRPr="0021364C" w:rsidTr="00866B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519A6" w:rsidRPr="0021364C" w:rsidRDefault="00B519A6" w:rsidP="0051738D">
      <w:pPr>
        <w:jc w:val="center"/>
        <w:rPr>
          <w:sz w:val="26"/>
          <w:szCs w:val="26"/>
        </w:rPr>
      </w:pP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О внесении изменений в постановление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администрации городского поселения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Кондинское от 28.12.2015 № 177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«Об определении нормативных затрат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>на обеспечение функций администрации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городского поселения Кондинское с правами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юридического лица и подведомственных им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>казенных учреждений»</w:t>
      </w:r>
    </w:p>
    <w:p w:rsidR="00B519A6" w:rsidRDefault="00B519A6" w:rsidP="0051738D">
      <w:pPr>
        <w:rPr>
          <w:sz w:val="26"/>
          <w:szCs w:val="26"/>
        </w:rPr>
      </w:pPr>
    </w:p>
    <w:p w:rsidR="00B519A6" w:rsidRPr="00625C13" w:rsidRDefault="00B519A6" w:rsidP="0051738D">
      <w:pPr>
        <w:rPr>
          <w:sz w:val="26"/>
          <w:szCs w:val="26"/>
        </w:rPr>
      </w:pP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РФ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надзора»:</w:t>
      </w:r>
    </w:p>
    <w:p w:rsidR="00B519A6" w:rsidRPr="0051738D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28.12.2015 года № 177 «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Об определении нормативных затрат на обеспечение функций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с правами юридического лица и подведомственных им казенных учреждений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51738D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B519A6" w:rsidRPr="008F03D4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пункте 2.23. постановления слова «</w:t>
      </w:r>
      <w:hyperlink r:id="rId5" w:history="1">
        <w:r w:rsidRPr="0051738D">
          <w:rPr>
            <w:rStyle w:val="a"/>
            <w:rFonts w:ascii="Times New Roman" w:hAnsi="Times New Roman"/>
            <w:b w:val="0"/>
            <w:color w:val="auto"/>
            <w:sz w:val="26"/>
            <w:szCs w:val="26"/>
          </w:rPr>
          <w:t>СанПиН 2.2.2/2.4.1340-03</w:t>
        </w:r>
      </w:hyperlink>
      <w:r w:rsidRPr="0051738D">
        <w:rPr>
          <w:rFonts w:ascii="Times New Roman" w:hAnsi="Times New Roman" w:cs="Times New Roman"/>
          <w:b w:val="0"/>
          <w:sz w:val="26"/>
          <w:szCs w:val="26"/>
        </w:rPr>
        <w:t xml:space="preserve">, утвержденных </w:t>
      </w:r>
      <w:hyperlink r:id="rId6" w:history="1">
        <w:r w:rsidRPr="0051738D">
          <w:rPr>
            <w:rStyle w:val="a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51738D">
        <w:rPr>
          <w:rFonts w:ascii="Times New Roman" w:hAnsi="Times New Roman" w:cs="Times New Roman"/>
          <w:b w:val="0"/>
          <w:sz w:val="26"/>
          <w:szCs w:val="26"/>
        </w:rPr>
        <w:t xml:space="preserve"> Главного государственного санитарного врача РФ от 03.06.2003 N 118.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словами «</w:t>
      </w:r>
      <w:hyperlink r:id="rId7" w:history="1">
        <w:r>
          <w:rPr>
            <w:rFonts w:ascii="Times New Roman" w:hAnsi="Times New Roman" w:cs="Times New Roman"/>
            <w:b w:val="0"/>
            <w:sz w:val="26"/>
            <w:szCs w:val="26"/>
          </w:rPr>
          <w:t>СП</w:t>
        </w:r>
        <w:r w:rsidRPr="008F03D4">
          <w:rPr>
            <w:rFonts w:ascii="Times New Roman" w:hAnsi="Times New Roman" w:cs="Times New Roman"/>
            <w:b w:val="0"/>
            <w:sz w:val="26"/>
            <w:szCs w:val="26"/>
          </w:rPr>
          <w:t xml:space="preserve"> 2.2.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3670-20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 xml:space="preserve">, утвержденных </w:t>
      </w:r>
      <w:hyperlink r:id="rId8" w:history="1">
        <w:r w:rsidRPr="008F03D4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Pr="008F03D4">
        <w:rPr>
          <w:rFonts w:ascii="Times New Roman" w:hAnsi="Times New Roman" w:cs="Times New Roman"/>
          <w:b w:val="0"/>
          <w:sz w:val="26"/>
          <w:szCs w:val="26"/>
        </w:rPr>
        <w:t xml:space="preserve"> Главного государственного санитарного врача РФ 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02.12.2020 № 40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>.»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01.01.2021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B519A6" w:rsidRPr="00235420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</w:p>
    <w:p w:rsidR="00B519A6" w:rsidRDefault="00B519A6">
      <w:pPr>
        <w:rPr>
          <w:sz w:val="28"/>
          <w:szCs w:val="28"/>
        </w:rPr>
      </w:pPr>
    </w:p>
    <w:sectPr w:rsidR="00B519A6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67FD"/>
    <w:rsid w:val="000740C2"/>
    <w:rsid w:val="00090B6F"/>
    <w:rsid w:val="000A0686"/>
    <w:rsid w:val="000A1EFB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03509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36784"/>
    <w:rsid w:val="00242028"/>
    <w:rsid w:val="00242B5F"/>
    <w:rsid w:val="00245CB8"/>
    <w:rsid w:val="002522A8"/>
    <w:rsid w:val="00257491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3835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500"/>
    <w:rsid w:val="0049075E"/>
    <w:rsid w:val="00495586"/>
    <w:rsid w:val="004A2F7C"/>
    <w:rsid w:val="004A54E6"/>
    <w:rsid w:val="004C29FA"/>
    <w:rsid w:val="004C42B5"/>
    <w:rsid w:val="004C4803"/>
    <w:rsid w:val="0051738D"/>
    <w:rsid w:val="005408BA"/>
    <w:rsid w:val="005415E5"/>
    <w:rsid w:val="005537AD"/>
    <w:rsid w:val="00571298"/>
    <w:rsid w:val="00574494"/>
    <w:rsid w:val="0058301E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25C13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6F6E6F"/>
    <w:rsid w:val="0070342A"/>
    <w:rsid w:val="007035D7"/>
    <w:rsid w:val="00711EF5"/>
    <w:rsid w:val="00725AD6"/>
    <w:rsid w:val="00731833"/>
    <w:rsid w:val="0073714F"/>
    <w:rsid w:val="007468B2"/>
    <w:rsid w:val="007622C0"/>
    <w:rsid w:val="007661B8"/>
    <w:rsid w:val="00772282"/>
    <w:rsid w:val="007813CB"/>
    <w:rsid w:val="007879CA"/>
    <w:rsid w:val="0079004D"/>
    <w:rsid w:val="007916D1"/>
    <w:rsid w:val="007B32DC"/>
    <w:rsid w:val="007B784D"/>
    <w:rsid w:val="007C41FD"/>
    <w:rsid w:val="007C4A4B"/>
    <w:rsid w:val="007C5C73"/>
    <w:rsid w:val="007E0630"/>
    <w:rsid w:val="007F0F2B"/>
    <w:rsid w:val="00804E3B"/>
    <w:rsid w:val="00812DF2"/>
    <w:rsid w:val="00814034"/>
    <w:rsid w:val="0084061D"/>
    <w:rsid w:val="0086520E"/>
    <w:rsid w:val="00866B35"/>
    <w:rsid w:val="00877150"/>
    <w:rsid w:val="008A46F3"/>
    <w:rsid w:val="008C2DE1"/>
    <w:rsid w:val="008C534D"/>
    <w:rsid w:val="008D00BA"/>
    <w:rsid w:val="008D0CF3"/>
    <w:rsid w:val="008E7121"/>
    <w:rsid w:val="008F03D4"/>
    <w:rsid w:val="008F6CB5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A103B5"/>
    <w:rsid w:val="00A23ADB"/>
    <w:rsid w:val="00A3500A"/>
    <w:rsid w:val="00A47C3A"/>
    <w:rsid w:val="00A6350B"/>
    <w:rsid w:val="00A67F64"/>
    <w:rsid w:val="00A866B1"/>
    <w:rsid w:val="00A8719B"/>
    <w:rsid w:val="00AA7099"/>
    <w:rsid w:val="00AB06FA"/>
    <w:rsid w:val="00AB77D8"/>
    <w:rsid w:val="00AC59B0"/>
    <w:rsid w:val="00AD0974"/>
    <w:rsid w:val="00AD21A1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519A6"/>
    <w:rsid w:val="00B64C32"/>
    <w:rsid w:val="00B6623F"/>
    <w:rsid w:val="00B763BD"/>
    <w:rsid w:val="00B831E5"/>
    <w:rsid w:val="00B939F4"/>
    <w:rsid w:val="00B943C2"/>
    <w:rsid w:val="00B966F6"/>
    <w:rsid w:val="00BA7CEE"/>
    <w:rsid w:val="00BB1B02"/>
    <w:rsid w:val="00BB3F5C"/>
    <w:rsid w:val="00BE09CF"/>
    <w:rsid w:val="00BE1FE9"/>
    <w:rsid w:val="00BF1E9E"/>
    <w:rsid w:val="00C02777"/>
    <w:rsid w:val="00C23CAF"/>
    <w:rsid w:val="00C25D9F"/>
    <w:rsid w:val="00C335AA"/>
    <w:rsid w:val="00C418DA"/>
    <w:rsid w:val="00C556CF"/>
    <w:rsid w:val="00C556DE"/>
    <w:rsid w:val="00C5755C"/>
    <w:rsid w:val="00C64076"/>
    <w:rsid w:val="00C64537"/>
    <w:rsid w:val="00C77BCF"/>
    <w:rsid w:val="00C93D3B"/>
    <w:rsid w:val="00CA18B8"/>
    <w:rsid w:val="00CA64A3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DF26ED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B7079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8445A"/>
    <w:rsid w:val="00FA2379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F41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8F03D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793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79328.100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79328.0" TargetMode="External"/><Relationship Id="rId5" Type="http://schemas.openxmlformats.org/officeDocument/2006/relationships/hyperlink" Target="garantF1://4079328.10000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946</TotalTime>
  <Pages>1</Pages>
  <Words>336</Words>
  <Characters>1918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MihailovaOG</cp:lastModifiedBy>
  <cp:revision>79</cp:revision>
  <cp:lastPrinted>2021-03-12T10:51:00Z</cp:lastPrinted>
  <dcterms:created xsi:type="dcterms:W3CDTF">2017-06-26T10:58:00Z</dcterms:created>
  <dcterms:modified xsi:type="dcterms:W3CDTF">2021-03-15T05:19:00Z</dcterms:modified>
</cp:coreProperties>
</file>