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C7" w:rsidRDefault="006557C7" w:rsidP="004D1B47">
      <w:pPr>
        <w:pStyle w:val="Heading6"/>
        <w:jc w:val="right"/>
        <w:rPr>
          <w:caps/>
          <w:szCs w:val="28"/>
        </w:rPr>
      </w:pPr>
      <w:r>
        <w:rPr>
          <w:caps/>
          <w:szCs w:val="28"/>
        </w:rPr>
        <w:t>ПРОЕКТ</w:t>
      </w:r>
    </w:p>
    <w:p w:rsidR="006557C7" w:rsidRPr="00A851ED" w:rsidRDefault="006557C7" w:rsidP="00A851ED">
      <w:pPr>
        <w:pStyle w:val="Heading6"/>
        <w:rPr>
          <w:caps/>
          <w:szCs w:val="28"/>
        </w:rPr>
      </w:pPr>
      <w:r w:rsidRPr="00A851ED">
        <w:rPr>
          <w:caps/>
          <w:szCs w:val="28"/>
        </w:rPr>
        <w:t xml:space="preserve">Администрация </w:t>
      </w:r>
    </w:p>
    <w:p w:rsidR="006557C7" w:rsidRPr="00A851ED" w:rsidRDefault="006557C7" w:rsidP="00A851ED">
      <w:pPr>
        <w:pStyle w:val="Heading6"/>
        <w:rPr>
          <w:caps/>
          <w:szCs w:val="28"/>
        </w:rPr>
      </w:pPr>
      <w:r w:rsidRPr="00A851ED">
        <w:rPr>
          <w:caps/>
          <w:szCs w:val="28"/>
        </w:rPr>
        <w:t>городского поселения КОНДИНСКОЕ</w:t>
      </w:r>
    </w:p>
    <w:p w:rsidR="006557C7" w:rsidRPr="00A851ED" w:rsidRDefault="006557C7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6557C7" w:rsidRPr="00A851ED" w:rsidRDefault="006557C7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6557C7" w:rsidRPr="00A851ED" w:rsidRDefault="006557C7" w:rsidP="00A851ED">
      <w:pPr>
        <w:pStyle w:val="Heading6"/>
        <w:jc w:val="left"/>
        <w:rPr>
          <w:sz w:val="20"/>
        </w:rPr>
      </w:pPr>
    </w:p>
    <w:p w:rsidR="006557C7" w:rsidRPr="00A851ED" w:rsidRDefault="006557C7" w:rsidP="00A851ED">
      <w:pPr>
        <w:pStyle w:val="Heading6"/>
        <w:rPr>
          <w:caps/>
          <w:sz w:val="32"/>
          <w:szCs w:val="32"/>
        </w:rPr>
      </w:pPr>
      <w:r w:rsidRPr="00A851ED">
        <w:rPr>
          <w:caps/>
          <w:sz w:val="32"/>
          <w:szCs w:val="32"/>
        </w:rPr>
        <w:t>ПОСТАНОВЛЕНИЕ</w:t>
      </w:r>
    </w:p>
    <w:p w:rsidR="006557C7" w:rsidRPr="00A851ED" w:rsidRDefault="006557C7" w:rsidP="00A851ED">
      <w:pPr>
        <w:rPr>
          <w:rFonts w:ascii="Times New Roman" w:hAnsi="Times New Roman"/>
          <w:sz w:val="20"/>
          <w:szCs w:val="20"/>
        </w:rPr>
      </w:pPr>
    </w:p>
    <w:p w:rsidR="006557C7" w:rsidRPr="00431C3F" w:rsidRDefault="006557C7" w:rsidP="00A851E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«__» _____ 2021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__</w:t>
      </w:r>
    </w:p>
    <w:p w:rsidR="006557C7" w:rsidRPr="00431C3F" w:rsidRDefault="006557C7" w:rsidP="00A851ED">
      <w:pPr>
        <w:rPr>
          <w:rFonts w:ascii="Times New Roman" w:hAnsi="Times New Roman"/>
          <w:sz w:val="24"/>
          <w:szCs w:val="24"/>
        </w:rPr>
      </w:pPr>
      <w:r w:rsidRPr="00431C3F">
        <w:rPr>
          <w:rFonts w:ascii="Times New Roman" w:hAnsi="Times New Roman"/>
          <w:sz w:val="24"/>
          <w:szCs w:val="24"/>
        </w:rPr>
        <w:t>пгт.Кондинское</w:t>
      </w:r>
    </w:p>
    <w:tbl>
      <w:tblPr>
        <w:tblW w:w="0" w:type="auto"/>
        <w:tblLook w:val="00A0"/>
      </w:tblPr>
      <w:tblGrid>
        <w:gridCol w:w="5508"/>
        <w:gridCol w:w="4062"/>
      </w:tblGrid>
      <w:tr w:rsidR="006557C7" w:rsidRPr="00A861E1" w:rsidTr="00632954">
        <w:tc>
          <w:tcPr>
            <w:tcW w:w="5508" w:type="dxa"/>
          </w:tcPr>
          <w:p w:rsidR="006557C7" w:rsidRPr="0054341A" w:rsidRDefault="006557C7" w:rsidP="0054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341A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</w:t>
            </w:r>
          </w:p>
        </w:tc>
        <w:tc>
          <w:tcPr>
            <w:tcW w:w="4062" w:type="dxa"/>
          </w:tcPr>
          <w:p w:rsidR="006557C7" w:rsidRPr="00A861E1" w:rsidRDefault="006557C7" w:rsidP="00A861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557C7" w:rsidRPr="003A67AA" w:rsidRDefault="006557C7" w:rsidP="00B4439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7C7" w:rsidRPr="00964AD9" w:rsidRDefault="006557C7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 w:rsidRPr="00964AD9">
        <w:rPr>
          <w:color w:val="212121"/>
        </w:rPr>
        <w:t> </w:t>
      </w:r>
    </w:p>
    <w:p w:rsidR="006557C7" w:rsidRPr="008B61A2" w:rsidRDefault="006557C7" w:rsidP="00D2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61A2">
        <w:rPr>
          <w:rFonts w:ascii="Times New Roman" w:hAnsi="Times New Roman"/>
          <w:sz w:val="26"/>
          <w:szCs w:val="26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8B61A2">
        <w:rPr>
          <w:rFonts w:ascii="Times New Roman" w:hAnsi="Times New Roman"/>
          <w:color w:val="000000"/>
          <w:sz w:val="26"/>
          <w:szCs w:val="26"/>
        </w:rPr>
        <w:t>, администрация городского поселения Кондинское постановляет</w:t>
      </w:r>
      <w:r w:rsidRPr="008B61A2">
        <w:rPr>
          <w:rFonts w:ascii="Times New Roman" w:hAnsi="Times New Roman"/>
          <w:bCs/>
          <w:sz w:val="26"/>
          <w:szCs w:val="26"/>
        </w:rPr>
        <w:t>:</w:t>
      </w:r>
    </w:p>
    <w:p w:rsidR="006557C7" w:rsidRPr="008B61A2" w:rsidRDefault="006557C7" w:rsidP="0054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61A2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городского поселения Кондинское от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 следующие изменения: </w:t>
      </w:r>
    </w:p>
    <w:p w:rsidR="006557C7" w:rsidRPr="008B61A2" w:rsidRDefault="006557C7" w:rsidP="00D3799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B61A2">
        <w:rPr>
          <w:rFonts w:ascii="Times New Roman" w:hAnsi="Times New Roman"/>
          <w:b w:val="0"/>
          <w:bCs w:val="0"/>
          <w:sz w:val="26"/>
          <w:szCs w:val="26"/>
          <w:lang w:eastAsia="en-US"/>
        </w:rPr>
        <w:t>1.</w:t>
      </w:r>
      <w:r w:rsidRPr="008B61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Pr="008B61A2">
        <w:rPr>
          <w:rFonts w:ascii="Times New Roman" w:hAnsi="Times New Roman"/>
          <w:b w:val="0"/>
          <w:sz w:val="26"/>
          <w:szCs w:val="26"/>
        </w:rPr>
        <w:t>В приложении 2 к постановлению:</w:t>
      </w:r>
    </w:p>
    <w:p w:rsidR="006557C7" w:rsidRPr="008B61A2" w:rsidRDefault="006557C7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1.1.1. </w:t>
      </w:r>
      <w:r w:rsidRPr="008B61A2">
        <w:rPr>
          <w:rFonts w:ascii="Times New Roman" w:hAnsi="Times New Roman" w:cs="Times New Roman"/>
          <w:b w:val="0"/>
          <w:bCs w:val="0"/>
          <w:sz w:val="26"/>
          <w:szCs w:val="26"/>
        </w:rPr>
        <w:t>Абзац шестой пункта 7.2 раздела VII признать утратившим силу.</w:t>
      </w:r>
    </w:p>
    <w:p w:rsidR="006557C7" w:rsidRPr="008B61A2" w:rsidRDefault="006557C7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1.1.2</w:t>
      </w:r>
      <w:r w:rsidRPr="008B61A2">
        <w:rPr>
          <w:rFonts w:ascii="Times New Roman" w:hAnsi="Times New Roman" w:cs="Times New Roman"/>
          <w:b w:val="0"/>
          <w:bCs w:val="0"/>
          <w:sz w:val="26"/>
          <w:szCs w:val="26"/>
        </w:rPr>
        <w:t>. Абзац четвертый пункта 7.4 раздела VII признать утратившим силу.</w:t>
      </w:r>
    </w:p>
    <w:p w:rsidR="006557C7" w:rsidRPr="008B61A2" w:rsidRDefault="006557C7" w:rsidP="00DB6FD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8B61A2">
        <w:rPr>
          <w:rFonts w:ascii="Times New Roman" w:hAnsi="Times New Roman" w:cs="Times New Roman"/>
          <w:b w:val="0"/>
          <w:bCs w:val="0"/>
          <w:sz w:val="26"/>
          <w:szCs w:val="26"/>
        </w:rPr>
        <w:t>2. Настоящее постановление опубликовать в сборнике «Вестник городского</w:t>
      </w:r>
      <w:r w:rsidRPr="008B61A2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поселения Кондинское» и разместить на официальном сайте органов местного самоуправления Кондинский район.</w:t>
      </w:r>
    </w:p>
    <w:p w:rsidR="006557C7" w:rsidRPr="008B61A2" w:rsidRDefault="006557C7" w:rsidP="00DB6FD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8B61A2">
        <w:rPr>
          <w:rFonts w:ascii="Times New Roman" w:hAnsi="Times New Roman"/>
          <w:b w:val="0"/>
          <w:bCs w:val="0"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:rsidR="006557C7" w:rsidRPr="008B61A2" w:rsidRDefault="006557C7" w:rsidP="00C51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B61A2">
        <w:rPr>
          <w:rFonts w:ascii="Times New Roman" w:hAnsi="Times New Roman"/>
          <w:color w:val="000000"/>
          <w:sz w:val="26"/>
          <w:szCs w:val="26"/>
        </w:rPr>
        <w:t>4. Контроль за выполнением постановления возложить на заместителя главы  администрации городского поселения Кондинское.</w:t>
      </w:r>
    </w:p>
    <w:p w:rsidR="006557C7" w:rsidRPr="008B61A2" w:rsidRDefault="006557C7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57C7" w:rsidRDefault="006557C7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7C7" w:rsidRDefault="006557C7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7C7" w:rsidRPr="002F020A" w:rsidRDefault="006557C7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57C7" w:rsidRPr="002F020A" w:rsidRDefault="006557C7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:rsidR="006557C7" w:rsidRPr="002F020A" w:rsidRDefault="006557C7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Кондинское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</w:t>
      </w: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С.А. Дерябин</w:t>
      </w:r>
    </w:p>
    <w:sectPr w:rsidR="006557C7" w:rsidRPr="002F020A" w:rsidSect="00964AD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7C7" w:rsidRDefault="006557C7" w:rsidP="001B6CEF">
      <w:pPr>
        <w:spacing w:after="0" w:line="240" w:lineRule="auto"/>
      </w:pPr>
      <w:r>
        <w:separator/>
      </w:r>
    </w:p>
  </w:endnote>
  <w:endnote w:type="continuationSeparator" w:id="1">
    <w:p w:rsidR="006557C7" w:rsidRDefault="006557C7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7C7" w:rsidRDefault="006557C7" w:rsidP="001B6CEF">
      <w:pPr>
        <w:spacing w:after="0" w:line="240" w:lineRule="auto"/>
      </w:pPr>
      <w:r>
        <w:separator/>
      </w:r>
    </w:p>
  </w:footnote>
  <w:footnote w:type="continuationSeparator" w:id="1">
    <w:p w:rsidR="006557C7" w:rsidRDefault="006557C7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C7" w:rsidRDefault="006557C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557C7" w:rsidRDefault="006557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5D009A7"/>
    <w:multiLevelType w:val="multilevel"/>
    <w:tmpl w:val="415828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E38"/>
    <w:rsid w:val="000043CA"/>
    <w:rsid w:val="00021028"/>
    <w:rsid w:val="00025AC1"/>
    <w:rsid w:val="000338E7"/>
    <w:rsid w:val="00041106"/>
    <w:rsid w:val="00050410"/>
    <w:rsid w:val="00050E76"/>
    <w:rsid w:val="00056B17"/>
    <w:rsid w:val="00056F91"/>
    <w:rsid w:val="000668FC"/>
    <w:rsid w:val="00073F49"/>
    <w:rsid w:val="000811DC"/>
    <w:rsid w:val="00084007"/>
    <w:rsid w:val="000960DA"/>
    <w:rsid w:val="000B5DBD"/>
    <w:rsid w:val="000B7A7B"/>
    <w:rsid w:val="000C3A12"/>
    <w:rsid w:val="000D23E2"/>
    <w:rsid w:val="000E4AB9"/>
    <w:rsid w:val="000E68F6"/>
    <w:rsid w:val="000F1EFA"/>
    <w:rsid w:val="000F543C"/>
    <w:rsid w:val="00100965"/>
    <w:rsid w:val="001021AE"/>
    <w:rsid w:val="00104FCC"/>
    <w:rsid w:val="00113475"/>
    <w:rsid w:val="001274E1"/>
    <w:rsid w:val="00143381"/>
    <w:rsid w:val="00144636"/>
    <w:rsid w:val="001513BA"/>
    <w:rsid w:val="001555B5"/>
    <w:rsid w:val="00164189"/>
    <w:rsid w:val="00166174"/>
    <w:rsid w:val="001757FC"/>
    <w:rsid w:val="00176210"/>
    <w:rsid w:val="00177B85"/>
    <w:rsid w:val="0018167C"/>
    <w:rsid w:val="001A4590"/>
    <w:rsid w:val="001A7049"/>
    <w:rsid w:val="001B6CEF"/>
    <w:rsid w:val="001D40B5"/>
    <w:rsid w:val="001E71BE"/>
    <w:rsid w:val="001E7F4C"/>
    <w:rsid w:val="001F69DC"/>
    <w:rsid w:val="00204635"/>
    <w:rsid w:val="0021364C"/>
    <w:rsid w:val="00217EA3"/>
    <w:rsid w:val="002336DE"/>
    <w:rsid w:val="0024636B"/>
    <w:rsid w:val="00272BC4"/>
    <w:rsid w:val="00284C26"/>
    <w:rsid w:val="00286BD4"/>
    <w:rsid w:val="002A1F38"/>
    <w:rsid w:val="002A5763"/>
    <w:rsid w:val="002A784E"/>
    <w:rsid w:val="002B6B4A"/>
    <w:rsid w:val="002C56BE"/>
    <w:rsid w:val="002F020A"/>
    <w:rsid w:val="00303062"/>
    <w:rsid w:val="00306857"/>
    <w:rsid w:val="0031510A"/>
    <w:rsid w:val="0032091E"/>
    <w:rsid w:val="00323D4D"/>
    <w:rsid w:val="0032579D"/>
    <w:rsid w:val="00334559"/>
    <w:rsid w:val="00341AAC"/>
    <w:rsid w:val="00346EDF"/>
    <w:rsid w:val="00347642"/>
    <w:rsid w:val="00362373"/>
    <w:rsid w:val="00366F0C"/>
    <w:rsid w:val="00385D03"/>
    <w:rsid w:val="0039518D"/>
    <w:rsid w:val="0039603A"/>
    <w:rsid w:val="003A2E41"/>
    <w:rsid w:val="003A673F"/>
    <w:rsid w:val="003A67AA"/>
    <w:rsid w:val="003B3156"/>
    <w:rsid w:val="003C0203"/>
    <w:rsid w:val="003C2085"/>
    <w:rsid w:val="003C2550"/>
    <w:rsid w:val="004233FB"/>
    <w:rsid w:val="0042540B"/>
    <w:rsid w:val="004312F0"/>
    <w:rsid w:val="00431C3F"/>
    <w:rsid w:val="00437EE6"/>
    <w:rsid w:val="004400F3"/>
    <w:rsid w:val="00442AFB"/>
    <w:rsid w:val="004444A9"/>
    <w:rsid w:val="00487C42"/>
    <w:rsid w:val="004921B4"/>
    <w:rsid w:val="004C4B70"/>
    <w:rsid w:val="004D1B47"/>
    <w:rsid w:val="0051122A"/>
    <w:rsid w:val="005218F4"/>
    <w:rsid w:val="00530055"/>
    <w:rsid w:val="00534D00"/>
    <w:rsid w:val="0054341A"/>
    <w:rsid w:val="00546265"/>
    <w:rsid w:val="00550D68"/>
    <w:rsid w:val="0055259F"/>
    <w:rsid w:val="00554913"/>
    <w:rsid w:val="005748D7"/>
    <w:rsid w:val="00575A89"/>
    <w:rsid w:val="00576974"/>
    <w:rsid w:val="0058056F"/>
    <w:rsid w:val="00590F7E"/>
    <w:rsid w:val="00594F96"/>
    <w:rsid w:val="005A7E38"/>
    <w:rsid w:val="005B4E3F"/>
    <w:rsid w:val="005D20A9"/>
    <w:rsid w:val="005E7D7C"/>
    <w:rsid w:val="006211A8"/>
    <w:rsid w:val="00622E5F"/>
    <w:rsid w:val="00632954"/>
    <w:rsid w:val="00636195"/>
    <w:rsid w:val="00637055"/>
    <w:rsid w:val="006378A4"/>
    <w:rsid w:val="006471DE"/>
    <w:rsid w:val="006557C7"/>
    <w:rsid w:val="00680345"/>
    <w:rsid w:val="00682F0F"/>
    <w:rsid w:val="00684163"/>
    <w:rsid w:val="006A0DC2"/>
    <w:rsid w:val="006A3471"/>
    <w:rsid w:val="006B20D4"/>
    <w:rsid w:val="006B632E"/>
    <w:rsid w:val="006C07C7"/>
    <w:rsid w:val="006C12FD"/>
    <w:rsid w:val="006D2EF7"/>
    <w:rsid w:val="00701752"/>
    <w:rsid w:val="00712EDF"/>
    <w:rsid w:val="0072720E"/>
    <w:rsid w:val="007356F5"/>
    <w:rsid w:val="00740624"/>
    <w:rsid w:val="00746A48"/>
    <w:rsid w:val="00747240"/>
    <w:rsid w:val="007520A4"/>
    <w:rsid w:val="007545CE"/>
    <w:rsid w:val="0078778C"/>
    <w:rsid w:val="007A0613"/>
    <w:rsid w:val="007B5B5A"/>
    <w:rsid w:val="007F2447"/>
    <w:rsid w:val="007F3F00"/>
    <w:rsid w:val="00802438"/>
    <w:rsid w:val="0080680B"/>
    <w:rsid w:val="00816322"/>
    <w:rsid w:val="00817E4B"/>
    <w:rsid w:val="00822BDB"/>
    <w:rsid w:val="008249BE"/>
    <w:rsid w:val="00855844"/>
    <w:rsid w:val="00860D2C"/>
    <w:rsid w:val="00892186"/>
    <w:rsid w:val="00895A10"/>
    <w:rsid w:val="00895A3F"/>
    <w:rsid w:val="008A28DC"/>
    <w:rsid w:val="008A4472"/>
    <w:rsid w:val="008B090C"/>
    <w:rsid w:val="008B4485"/>
    <w:rsid w:val="008B61A2"/>
    <w:rsid w:val="008E4739"/>
    <w:rsid w:val="008E6DB7"/>
    <w:rsid w:val="008F1334"/>
    <w:rsid w:val="00912D40"/>
    <w:rsid w:val="009273B4"/>
    <w:rsid w:val="009308A8"/>
    <w:rsid w:val="00930E2C"/>
    <w:rsid w:val="00944A2E"/>
    <w:rsid w:val="00946698"/>
    <w:rsid w:val="009546AF"/>
    <w:rsid w:val="0095735A"/>
    <w:rsid w:val="00962E24"/>
    <w:rsid w:val="00963B83"/>
    <w:rsid w:val="00964AD9"/>
    <w:rsid w:val="009738D3"/>
    <w:rsid w:val="00977070"/>
    <w:rsid w:val="00980232"/>
    <w:rsid w:val="00982241"/>
    <w:rsid w:val="00997964"/>
    <w:rsid w:val="009C2EEB"/>
    <w:rsid w:val="009C7FA3"/>
    <w:rsid w:val="009D0FDF"/>
    <w:rsid w:val="009D53A6"/>
    <w:rsid w:val="009E4869"/>
    <w:rsid w:val="009F3EE1"/>
    <w:rsid w:val="009F6186"/>
    <w:rsid w:val="00A1669E"/>
    <w:rsid w:val="00A23DE9"/>
    <w:rsid w:val="00A305DC"/>
    <w:rsid w:val="00A32C8E"/>
    <w:rsid w:val="00A350FB"/>
    <w:rsid w:val="00A4298C"/>
    <w:rsid w:val="00A43443"/>
    <w:rsid w:val="00A62902"/>
    <w:rsid w:val="00A6731E"/>
    <w:rsid w:val="00A714A9"/>
    <w:rsid w:val="00A75B20"/>
    <w:rsid w:val="00A77CE8"/>
    <w:rsid w:val="00A851ED"/>
    <w:rsid w:val="00A861E1"/>
    <w:rsid w:val="00A91121"/>
    <w:rsid w:val="00A936A3"/>
    <w:rsid w:val="00AA372E"/>
    <w:rsid w:val="00AA4D4A"/>
    <w:rsid w:val="00AA5A21"/>
    <w:rsid w:val="00AB4B0B"/>
    <w:rsid w:val="00AC6B99"/>
    <w:rsid w:val="00AE559C"/>
    <w:rsid w:val="00AE7012"/>
    <w:rsid w:val="00B15AD4"/>
    <w:rsid w:val="00B44391"/>
    <w:rsid w:val="00B45663"/>
    <w:rsid w:val="00B469A4"/>
    <w:rsid w:val="00B74569"/>
    <w:rsid w:val="00B76B7E"/>
    <w:rsid w:val="00B83696"/>
    <w:rsid w:val="00BC0452"/>
    <w:rsid w:val="00BC17C2"/>
    <w:rsid w:val="00BC4396"/>
    <w:rsid w:val="00BD1E54"/>
    <w:rsid w:val="00BD36DF"/>
    <w:rsid w:val="00C11C2C"/>
    <w:rsid w:val="00C15B19"/>
    <w:rsid w:val="00C15B1D"/>
    <w:rsid w:val="00C25F70"/>
    <w:rsid w:val="00C33CC5"/>
    <w:rsid w:val="00C46B2D"/>
    <w:rsid w:val="00C5091F"/>
    <w:rsid w:val="00C51D26"/>
    <w:rsid w:val="00C5670E"/>
    <w:rsid w:val="00C66F3B"/>
    <w:rsid w:val="00C67129"/>
    <w:rsid w:val="00C80782"/>
    <w:rsid w:val="00C910A8"/>
    <w:rsid w:val="00CA755F"/>
    <w:rsid w:val="00CB1F72"/>
    <w:rsid w:val="00CB39E7"/>
    <w:rsid w:val="00CB51F7"/>
    <w:rsid w:val="00CC316E"/>
    <w:rsid w:val="00CE2533"/>
    <w:rsid w:val="00CE6257"/>
    <w:rsid w:val="00CF3C61"/>
    <w:rsid w:val="00CF422A"/>
    <w:rsid w:val="00CF6A2A"/>
    <w:rsid w:val="00D02E39"/>
    <w:rsid w:val="00D038E3"/>
    <w:rsid w:val="00D13B80"/>
    <w:rsid w:val="00D14B44"/>
    <w:rsid w:val="00D2590F"/>
    <w:rsid w:val="00D3306C"/>
    <w:rsid w:val="00D35CC2"/>
    <w:rsid w:val="00D37991"/>
    <w:rsid w:val="00D4045A"/>
    <w:rsid w:val="00D51C89"/>
    <w:rsid w:val="00D5406A"/>
    <w:rsid w:val="00D56264"/>
    <w:rsid w:val="00D57917"/>
    <w:rsid w:val="00D838D7"/>
    <w:rsid w:val="00D87DFA"/>
    <w:rsid w:val="00D914B3"/>
    <w:rsid w:val="00DB6FD3"/>
    <w:rsid w:val="00DC5BE4"/>
    <w:rsid w:val="00DC79F3"/>
    <w:rsid w:val="00DE1913"/>
    <w:rsid w:val="00DE3D07"/>
    <w:rsid w:val="00E2497C"/>
    <w:rsid w:val="00E33596"/>
    <w:rsid w:val="00E5263A"/>
    <w:rsid w:val="00E627DF"/>
    <w:rsid w:val="00E65172"/>
    <w:rsid w:val="00E665AE"/>
    <w:rsid w:val="00E7250D"/>
    <w:rsid w:val="00E753C3"/>
    <w:rsid w:val="00E84FD4"/>
    <w:rsid w:val="00E9320B"/>
    <w:rsid w:val="00EA530A"/>
    <w:rsid w:val="00EA5BF0"/>
    <w:rsid w:val="00EC52E8"/>
    <w:rsid w:val="00F16FEA"/>
    <w:rsid w:val="00F2349B"/>
    <w:rsid w:val="00F33E8B"/>
    <w:rsid w:val="00F35641"/>
    <w:rsid w:val="00F419F1"/>
    <w:rsid w:val="00F4748B"/>
    <w:rsid w:val="00F6063D"/>
    <w:rsid w:val="00F67CDD"/>
    <w:rsid w:val="00F75B9F"/>
    <w:rsid w:val="00F8313C"/>
    <w:rsid w:val="00F83711"/>
    <w:rsid w:val="00FB7A66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1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851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1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51ED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851E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1B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851ED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9C7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C7FA3"/>
    <w:rPr>
      <w:rFonts w:cs="Times New Roman"/>
    </w:rPr>
  </w:style>
  <w:style w:type="paragraph" w:styleId="NormalWeb">
    <w:name w:val="Normal (Web)"/>
    <w:basedOn w:val="Normal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B6C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6C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6CE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C2EE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C2EEB"/>
    <w:rPr>
      <w:rFonts w:cs="Times New Roman"/>
      <w:b/>
    </w:rPr>
  </w:style>
  <w:style w:type="character" w:customStyle="1" w:styleId="ConsPlusNormal">
    <w:name w:val="ConsPlusNormal Знак"/>
    <w:link w:val="ConsPlusNormal0"/>
    <w:uiPriority w:val="99"/>
    <w:locked/>
    <w:rsid w:val="004921B4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492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4921B4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E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E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B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25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5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Абзац списка2"/>
    <w:basedOn w:val="Normal"/>
    <w:uiPriority w:val="99"/>
    <w:rsid w:val="00594F96"/>
    <w:pPr>
      <w:spacing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3345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455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3455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341AA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1AAC"/>
    <w:rPr>
      <w:rFonts w:ascii="Times New Roman" w:hAnsi="Times New Roman" w:cs="Times New Roman"/>
      <w:sz w:val="20"/>
      <w:szCs w:val="20"/>
    </w:rPr>
  </w:style>
  <w:style w:type="character" w:customStyle="1" w:styleId="T10">
    <w:name w:val="T10"/>
    <w:uiPriority w:val="99"/>
    <w:rsid w:val="00BC0452"/>
    <w:rPr>
      <w:sz w:val="26"/>
    </w:rPr>
  </w:style>
  <w:style w:type="character" w:customStyle="1" w:styleId="a">
    <w:name w:val="Гипертекстовая ссылка"/>
    <w:uiPriority w:val="99"/>
    <w:rsid w:val="00084007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277</Words>
  <Characters>1585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MihailovaOG</cp:lastModifiedBy>
  <cp:revision>36</cp:revision>
  <cp:lastPrinted>2021-06-09T05:41:00Z</cp:lastPrinted>
  <dcterms:created xsi:type="dcterms:W3CDTF">2020-11-13T11:00:00Z</dcterms:created>
  <dcterms:modified xsi:type="dcterms:W3CDTF">2021-06-09T05:54:00Z</dcterms:modified>
</cp:coreProperties>
</file>