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 xml:space="preserve">СОВЕТ ДЕПУТАТОВ </w:t>
      </w:r>
    </w:p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 xml:space="preserve"> СЕЛЬСКОГО ПОСЕЛЕНИЯ ЛЕУШИ</w:t>
      </w:r>
    </w:p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>Кондинского района</w:t>
      </w:r>
    </w:p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>Ханты-Мансийского автономного округа - Югры</w:t>
      </w:r>
    </w:p>
    <w:p w:rsidR="007B3130" w:rsidRPr="004954BE" w:rsidRDefault="007B3130" w:rsidP="007B3130">
      <w:pPr>
        <w:keepNext/>
        <w:ind w:firstLine="0"/>
        <w:jc w:val="left"/>
        <w:outlineLvl w:val="0"/>
        <w:rPr>
          <w:rFonts w:ascii="Times New Roman" w:hAnsi="Times New Roman"/>
          <w:b/>
          <w:bCs/>
        </w:rPr>
      </w:pPr>
    </w:p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>РЕШЕНИЕ</w:t>
      </w:r>
    </w:p>
    <w:p w:rsidR="00396912" w:rsidRPr="004954BE" w:rsidRDefault="00396912" w:rsidP="00396912">
      <w:pPr>
        <w:rPr>
          <w:b/>
        </w:rPr>
      </w:pPr>
    </w:p>
    <w:p w:rsidR="00D35226" w:rsidRDefault="004954BE" w:rsidP="004954BE">
      <w:pPr>
        <w:jc w:val="center"/>
        <w:rPr>
          <w:rFonts w:ascii="Times New Roman" w:hAnsi="Times New Roman"/>
          <w:b/>
          <w:bCs/>
          <w:kern w:val="28"/>
        </w:rPr>
      </w:pPr>
      <w:r w:rsidRPr="004954BE">
        <w:rPr>
          <w:rFonts w:ascii="Times New Roman" w:hAnsi="Times New Roman"/>
          <w:b/>
          <w:bCs/>
          <w:kern w:val="28"/>
        </w:rPr>
        <w:t xml:space="preserve">О внесении изменений в решение Совета депутатов сельского поселения Леуши </w:t>
      </w:r>
    </w:p>
    <w:p w:rsidR="00050AE3" w:rsidRPr="004954BE" w:rsidRDefault="004954BE" w:rsidP="004954BE">
      <w:pPr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  <w:bCs/>
          <w:kern w:val="28"/>
        </w:rPr>
        <w:t>от 19 июня 2017 года № 40 «</w:t>
      </w:r>
      <w:r w:rsidR="00050AE3" w:rsidRPr="004954BE">
        <w:rPr>
          <w:rFonts w:ascii="Times New Roman" w:hAnsi="Times New Roman"/>
          <w:b/>
          <w:bCs/>
          <w:kern w:val="28"/>
        </w:rPr>
        <w:t xml:space="preserve">Об утверждении Положения о порядке участия </w:t>
      </w:r>
      <w:r w:rsidR="00D35226">
        <w:rPr>
          <w:rFonts w:ascii="Times New Roman" w:hAnsi="Times New Roman"/>
          <w:b/>
          <w:bCs/>
          <w:kern w:val="28"/>
        </w:rPr>
        <w:t>с</w:t>
      </w:r>
      <w:r w:rsidR="007B3130" w:rsidRPr="004954BE">
        <w:rPr>
          <w:rFonts w:ascii="Times New Roman" w:hAnsi="Times New Roman"/>
          <w:b/>
          <w:bCs/>
          <w:kern w:val="28"/>
        </w:rPr>
        <w:t>ельского поселения Леуши</w:t>
      </w:r>
      <w:r w:rsidR="00050AE3" w:rsidRPr="004954BE">
        <w:rPr>
          <w:rFonts w:ascii="Times New Roman" w:hAnsi="Times New Roman"/>
          <w:b/>
          <w:bCs/>
          <w:kern w:val="28"/>
        </w:rPr>
        <w:t xml:space="preserve"> в организациях межмуниципального сотрудничества</w:t>
      </w:r>
      <w:r w:rsidRPr="004954BE">
        <w:rPr>
          <w:rFonts w:ascii="Times New Roman" w:hAnsi="Times New Roman"/>
          <w:b/>
          <w:bCs/>
          <w:kern w:val="28"/>
        </w:rPr>
        <w:t>»</w:t>
      </w:r>
    </w:p>
    <w:p w:rsidR="00A94AEA" w:rsidRPr="004954BE" w:rsidRDefault="00A94AEA" w:rsidP="004954BE">
      <w:pPr>
        <w:jc w:val="center"/>
        <w:rPr>
          <w:rFonts w:ascii="Times New Roman" w:hAnsi="Times New Roman"/>
        </w:rPr>
      </w:pP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EC34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3407">
        <w:rPr>
          <w:rFonts w:ascii="Times New Roman" w:hAnsi="Times New Roman" w:cs="Times New Roman"/>
          <w:sz w:val="24"/>
          <w:szCs w:val="24"/>
        </w:rPr>
        <w:t xml:space="preserve"> </w:t>
      </w:r>
      <w:r w:rsidRPr="00EC3407">
        <w:rPr>
          <w:rFonts w:ascii="Times New Roman" w:hAnsi="Times New Roman" w:cs="Times New Roman"/>
          <w:sz w:val="24"/>
          <w:szCs w:val="24"/>
        </w:rPr>
        <w:fldChar w:fldCharType="begin"/>
      </w:r>
      <w:r w:rsidRPr="00EC3407">
        <w:rPr>
          <w:rFonts w:ascii="Times New Roman" w:hAnsi="Times New Roman" w:cs="Times New Roman"/>
          <w:sz w:val="24"/>
          <w:szCs w:val="24"/>
        </w:rPr>
        <w:instrText xml:space="preserve"> HYPERLINK "kodeks://link/d?nd=542628165"\o"’’О внесении изменения в статью 68 Федерального закона ’’Об общих принципах организации местного самоуправления в Российской Федерации’’</w:instrTex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Федеральный закон от 03.07.2018 N 189-ФЗ</w:instrTex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Статус: действует с 14.07.2018"</w:instrText>
      </w:r>
      <w:r w:rsidRPr="00EC3407">
        <w:rPr>
          <w:rFonts w:ascii="Times New Roman" w:hAnsi="Times New Roman" w:cs="Times New Roman"/>
          <w:sz w:val="24"/>
          <w:szCs w:val="24"/>
        </w:rPr>
      </w:r>
      <w:r w:rsidRPr="00EC3407">
        <w:rPr>
          <w:rFonts w:ascii="Times New Roman" w:hAnsi="Times New Roman" w:cs="Times New Roman"/>
          <w:sz w:val="24"/>
          <w:szCs w:val="24"/>
        </w:rPr>
        <w:fldChar w:fldCharType="separate"/>
      </w:r>
      <w:r w:rsidRPr="00EC3407">
        <w:rPr>
          <w:rFonts w:ascii="Times New Roman" w:hAnsi="Times New Roman" w:cs="Times New Roman"/>
          <w:sz w:val="24"/>
          <w:szCs w:val="24"/>
        </w:rPr>
        <w:t>Федеральным законом от 03 июля 2018 года № 189-ФЗ «О внесении изменения в</w:t>
      </w:r>
      <w:r w:rsidR="00EC3407" w:rsidRPr="00EC3407">
        <w:rPr>
          <w:rFonts w:ascii="Times New Roman" w:hAnsi="Times New Roman" w:cs="Times New Roman"/>
          <w:sz w:val="24"/>
          <w:szCs w:val="24"/>
        </w:rPr>
        <w:t xml:space="preserve"> статью 68 Федерального закона «</w:t>
      </w:r>
      <w:r w:rsidRPr="00EC340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Pr="00EC3407">
        <w:rPr>
          <w:rFonts w:ascii="Times New Roman" w:hAnsi="Times New Roman" w:cs="Times New Roman"/>
          <w:sz w:val="24"/>
          <w:szCs w:val="24"/>
        </w:rPr>
        <w:fldChar w:fldCharType="end"/>
      </w:r>
      <w:r w:rsidRPr="00EC3407">
        <w:rPr>
          <w:rFonts w:ascii="Times New Roman" w:hAnsi="Times New Roman" w:cs="Times New Roman"/>
          <w:sz w:val="24"/>
          <w:szCs w:val="24"/>
        </w:rPr>
        <w:t>, Совет депутатов сельского поселения Леуши решил:</w: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сельского поселения Леуши </w:t>
      </w:r>
      <w:r w:rsidRPr="00EC3407">
        <w:rPr>
          <w:rFonts w:ascii="Times New Roman" w:hAnsi="Times New Roman" w:cs="Times New Roman"/>
          <w:sz w:val="24"/>
          <w:szCs w:val="24"/>
        </w:rPr>
        <w:fldChar w:fldCharType="begin"/>
      </w:r>
      <w:r w:rsidRPr="00EC3407">
        <w:rPr>
          <w:rFonts w:ascii="Times New Roman" w:hAnsi="Times New Roman" w:cs="Times New Roman"/>
          <w:sz w:val="24"/>
          <w:szCs w:val="24"/>
        </w:rPr>
        <w:instrText xml:space="preserve"> HYPERLINK "kodeks://link/d?nd=432242570"\o"’’Об утверждении Положения о порядке участия сельского поселения Нижнесортымский в организациях ...’’</w:instrTex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Нижнесортымский Сургутского района Ханты-Мансийского автономного округа - ...</w:instrTex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Статус: действующая редакц"</w:instrText>
      </w:r>
      <w:r w:rsidRPr="00EC3407">
        <w:rPr>
          <w:rFonts w:ascii="Times New Roman" w:hAnsi="Times New Roman" w:cs="Times New Roman"/>
          <w:sz w:val="24"/>
          <w:szCs w:val="24"/>
        </w:rPr>
      </w:r>
      <w:r w:rsidRPr="00EC3407">
        <w:rPr>
          <w:rFonts w:ascii="Times New Roman" w:hAnsi="Times New Roman" w:cs="Times New Roman"/>
          <w:sz w:val="24"/>
          <w:szCs w:val="24"/>
        </w:rPr>
        <w:fldChar w:fldCharType="separate"/>
      </w:r>
      <w:r w:rsidRPr="00EC3407">
        <w:rPr>
          <w:rFonts w:ascii="Times New Roman" w:hAnsi="Times New Roman" w:cs="Times New Roman"/>
          <w:sz w:val="24"/>
          <w:szCs w:val="24"/>
        </w:rPr>
        <w:t>от 19 июня                       2017 года № 40 «Об утверждении Положения о порядке участия сельского поселения Леуши в организациях межмуниципального сотрудничества»</w:t>
      </w:r>
      <w:r w:rsidRPr="00EC3407">
        <w:rPr>
          <w:rFonts w:ascii="Times New Roman" w:hAnsi="Times New Roman" w:cs="Times New Roman"/>
          <w:sz w:val="24"/>
          <w:szCs w:val="24"/>
        </w:rPr>
        <w:fldChar w:fldCharType="end"/>
      </w:r>
      <w:r w:rsidRPr="00EC340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t xml:space="preserve">В </w:t>
      </w:r>
      <w:r w:rsidRPr="00EC3407">
        <w:rPr>
          <w:rFonts w:ascii="Times New Roman" w:hAnsi="Times New Roman" w:cs="Times New Roman"/>
          <w:sz w:val="24"/>
          <w:szCs w:val="24"/>
        </w:rPr>
        <w:fldChar w:fldCharType="begin"/>
      </w:r>
      <w:r w:rsidRPr="00EC3407">
        <w:rPr>
          <w:rFonts w:ascii="Times New Roman" w:hAnsi="Times New Roman" w:cs="Times New Roman"/>
          <w:sz w:val="24"/>
          <w:szCs w:val="24"/>
        </w:rPr>
        <w:instrText xml:space="preserve"> HYPERLINK "kodeks://link/d?nd=432242570&amp;point=mark=00000000000000000000000000000000000000000000000002G9GPT8"\o"’’Об утверждении Положения о порядке участия сельского поселения Нижнесортымский в организациях ...’’</w:instrTex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Нижнесортымский Сургутского района Ханты-Мансийского автономного округа - ...</w:instrTex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Статус: действующая редакц"</w:instrText>
      </w:r>
      <w:r w:rsidRPr="00EC3407">
        <w:rPr>
          <w:rFonts w:ascii="Times New Roman" w:hAnsi="Times New Roman" w:cs="Times New Roman"/>
          <w:sz w:val="24"/>
          <w:szCs w:val="24"/>
        </w:rPr>
      </w:r>
      <w:r w:rsidRPr="00EC3407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EC3407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EC3407">
        <w:rPr>
          <w:rFonts w:ascii="Times New Roman" w:hAnsi="Times New Roman" w:cs="Times New Roman"/>
          <w:sz w:val="24"/>
          <w:szCs w:val="24"/>
        </w:rPr>
        <w:t xml:space="preserve"> </w:t>
      </w:r>
      <w:r w:rsidRPr="00EC3407">
        <w:rPr>
          <w:rFonts w:ascii="Times New Roman" w:hAnsi="Times New Roman" w:cs="Times New Roman"/>
          <w:sz w:val="24"/>
          <w:szCs w:val="24"/>
        </w:rPr>
        <w:fldChar w:fldCharType="end"/>
      </w:r>
      <w:r w:rsidRPr="00EC3407">
        <w:rPr>
          <w:rFonts w:ascii="Times New Roman" w:hAnsi="Times New Roman" w:cs="Times New Roman"/>
          <w:sz w:val="24"/>
          <w:szCs w:val="24"/>
        </w:rPr>
        <w:t xml:space="preserve"> к решению:</w:t>
      </w:r>
    </w:p>
    <w:p w:rsidR="004954BE" w:rsidRPr="00EC3407" w:rsidRDefault="004954BE" w:rsidP="00EC340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t>1.1. В абзаце пятом пункта 1.3 раздела 1 слово «закрытых» заменить словом «непубличных».</w:t>
      </w:r>
    </w:p>
    <w:p w:rsidR="004954BE" w:rsidRPr="00EC3407" w:rsidRDefault="004954BE" w:rsidP="00EC340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t xml:space="preserve">1.2. В пункте 6.1 </w:t>
      </w:r>
      <w:r w:rsidR="00EC3407" w:rsidRPr="00EC3407">
        <w:rPr>
          <w:rFonts w:ascii="Times New Roman" w:hAnsi="Times New Roman" w:cs="Times New Roman"/>
          <w:sz w:val="24"/>
          <w:szCs w:val="24"/>
        </w:rPr>
        <w:t xml:space="preserve">раздела 6 </w:t>
      </w:r>
      <w:r w:rsidRPr="00EC3407">
        <w:rPr>
          <w:rFonts w:ascii="Times New Roman" w:hAnsi="Times New Roman" w:cs="Times New Roman"/>
          <w:sz w:val="24"/>
          <w:szCs w:val="24"/>
        </w:rPr>
        <w:t>слово «закрытых» заменить словом «непубличных».</w:t>
      </w:r>
    </w:p>
    <w:p w:rsidR="004954BE" w:rsidRPr="00EC3407" w:rsidRDefault="004954BE" w:rsidP="00EC340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t xml:space="preserve">1.3. В подпункте 1 пункта 6.4 </w:t>
      </w:r>
      <w:r w:rsidR="00EC3407" w:rsidRPr="00EC3407">
        <w:rPr>
          <w:rFonts w:ascii="Times New Roman" w:hAnsi="Times New Roman" w:cs="Times New Roman"/>
          <w:sz w:val="24"/>
          <w:szCs w:val="24"/>
        </w:rPr>
        <w:t xml:space="preserve">раздела 6 </w:t>
      </w:r>
      <w:r w:rsidRPr="00EC3407">
        <w:rPr>
          <w:rFonts w:ascii="Times New Roman" w:hAnsi="Times New Roman" w:cs="Times New Roman"/>
          <w:sz w:val="24"/>
          <w:szCs w:val="24"/>
        </w:rPr>
        <w:t>слово «закрытое» заменить словом «непубличное».</w:t>
      </w:r>
    </w:p>
    <w:p w:rsidR="00EC3407" w:rsidRPr="00EC3407" w:rsidRDefault="00EC3407" w:rsidP="00EC340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t>1.4. В подпункте 3 пункта 6.4 раздела 6 слово «закрытого» заменить словом «непубличного».</w:t>
      </w:r>
    </w:p>
    <w:p w:rsidR="00EC3407" w:rsidRPr="00EC3407" w:rsidRDefault="00EC3407" w:rsidP="00EC3407">
      <w:pPr>
        <w:tabs>
          <w:tab w:val="left" w:pos="1134"/>
        </w:tabs>
        <w:ind w:firstLine="708"/>
        <w:rPr>
          <w:rFonts w:ascii="Times New Roman" w:hAnsi="Times New Roman"/>
        </w:rPr>
      </w:pPr>
      <w:r w:rsidRPr="00EC3407">
        <w:rPr>
          <w:rFonts w:ascii="Times New Roman" w:hAnsi="Times New Roman"/>
        </w:rPr>
        <w:t xml:space="preserve">2. </w:t>
      </w:r>
      <w:proofErr w:type="gramStart"/>
      <w:r w:rsidRPr="00EC3407">
        <w:rPr>
          <w:rFonts w:ascii="Times New Roman" w:hAnsi="Times New Roman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C3407" w:rsidRPr="00EC3407" w:rsidRDefault="00EC3407" w:rsidP="00EC3407">
      <w:pPr>
        <w:ind w:firstLine="708"/>
        <w:rPr>
          <w:rFonts w:ascii="Times New Roman" w:hAnsi="Times New Roman"/>
        </w:rPr>
      </w:pPr>
      <w:r w:rsidRPr="00EC3407">
        <w:rPr>
          <w:rFonts w:ascii="Times New Roman" w:hAnsi="Times New Roman"/>
        </w:rPr>
        <w:t xml:space="preserve">3.  Настоящее решение вступает в силу после его обнародования. </w:t>
      </w:r>
    </w:p>
    <w:p w:rsidR="00EC3407" w:rsidRPr="00EC3407" w:rsidRDefault="00EC3407" w:rsidP="00EC3407">
      <w:pPr>
        <w:ind w:firstLine="708"/>
        <w:rPr>
          <w:rFonts w:ascii="Times New Roman" w:hAnsi="Times New Roman"/>
        </w:rPr>
      </w:pPr>
      <w:r w:rsidRPr="00EC3407">
        <w:rPr>
          <w:rFonts w:ascii="Times New Roman" w:hAnsi="Times New Roman"/>
        </w:rPr>
        <w:t xml:space="preserve">4. </w:t>
      </w:r>
      <w:proofErr w:type="gramStart"/>
      <w:r w:rsidRPr="00EC3407">
        <w:rPr>
          <w:rFonts w:ascii="Times New Roman" w:hAnsi="Times New Roman"/>
        </w:rPr>
        <w:t>Контроль за</w:t>
      </w:r>
      <w:proofErr w:type="gramEnd"/>
      <w:r w:rsidRPr="00EC3407">
        <w:rPr>
          <w:rFonts w:ascii="Times New Roman" w:hAnsi="Times New Roman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</w:t>
      </w:r>
      <w:proofErr w:type="spellStart"/>
      <w:r w:rsidRPr="00EC3407">
        <w:rPr>
          <w:rFonts w:ascii="Times New Roman" w:hAnsi="Times New Roman"/>
        </w:rPr>
        <w:t>П.Н.Злыгостева</w:t>
      </w:r>
      <w:proofErr w:type="spellEnd"/>
      <w:r w:rsidRPr="00EC3407">
        <w:rPr>
          <w:rFonts w:ascii="Times New Roman" w:hAnsi="Times New Roman"/>
        </w:rPr>
        <w:t xml:space="preserve"> в соответствии с их компетенцией.</w:t>
      </w:r>
    </w:p>
    <w:p w:rsidR="00EC3407" w:rsidRPr="00EC3407" w:rsidRDefault="00EC3407" w:rsidP="00EC3407">
      <w:pPr>
        <w:rPr>
          <w:rFonts w:ascii="Times New Roman" w:hAnsi="Times New Roman"/>
        </w:rPr>
      </w:pPr>
    </w:p>
    <w:p w:rsidR="00EC3407" w:rsidRPr="00EC3407" w:rsidRDefault="00EC3407" w:rsidP="00EC3407">
      <w:pPr>
        <w:rPr>
          <w:rFonts w:ascii="Times New Roman" w:hAnsi="Times New Roman"/>
        </w:rPr>
      </w:pPr>
    </w:p>
    <w:p w:rsidR="00EC3407" w:rsidRPr="00EC3407" w:rsidRDefault="00EC3407" w:rsidP="00EC3407">
      <w:pPr>
        <w:rPr>
          <w:rFonts w:ascii="Times New Roman" w:hAnsi="Times New Roman"/>
        </w:rPr>
      </w:pPr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>Председатель совета депутатов</w:t>
      </w:r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>сельского поселения Леуши</w:t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Pr="00EC3407">
        <w:rPr>
          <w:rFonts w:ascii="Times New Roman" w:hAnsi="Times New Roman"/>
        </w:rPr>
        <w:t>И.Г.Зуев</w:t>
      </w:r>
    </w:p>
    <w:p w:rsidR="00EC3407" w:rsidRPr="00EC3407" w:rsidRDefault="00EC3407" w:rsidP="00EC3407">
      <w:pPr>
        <w:rPr>
          <w:rFonts w:ascii="Times New Roman" w:hAnsi="Times New Roman"/>
        </w:rPr>
      </w:pPr>
    </w:p>
    <w:p w:rsidR="00EC3407" w:rsidRPr="00EC3407" w:rsidRDefault="00EC3407" w:rsidP="00EC3407">
      <w:pPr>
        <w:rPr>
          <w:rFonts w:ascii="Times New Roman" w:hAnsi="Times New Roman"/>
        </w:rPr>
      </w:pPr>
    </w:p>
    <w:p w:rsidR="00EC3407" w:rsidRPr="00EC3407" w:rsidRDefault="00EC3407" w:rsidP="00EC3407">
      <w:pPr>
        <w:rPr>
          <w:rFonts w:ascii="Times New Roman" w:hAnsi="Times New Roman"/>
        </w:rPr>
      </w:pPr>
    </w:p>
    <w:p w:rsidR="00EC3407" w:rsidRPr="00EC3407" w:rsidRDefault="00EC3407" w:rsidP="00EC3407">
      <w:pPr>
        <w:rPr>
          <w:rFonts w:ascii="Times New Roman" w:hAnsi="Times New Roman"/>
        </w:rPr>
      </w:pPr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>Глава сельского поселения Леуши</w:t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</w:t>
      </w:r>
      <w:proofErr w:type="spellStart"/>
      <w:r w:rsidRPr="00EC3407">
        <w:rPr>
          <w:rFonts w:ascii="Times New Roman" w:hAnsi="Times New Roman"/>
        </w:rPr>
        <w:t>П.Н.Злыгостев</w:t>
      </w:r>
      <w:proofErr w:type="spellEnd"/>
    </w:p>
    <w:p w:rsidR="00EC3407" w:rsidRPr="00EC3407" w:rsidRDefault="00EC3407" w:rsidP="00EC3407">
      <w:pPr>
        <w:rPr>
          <w:rFonts w:ascii="Times New Roman" w:hAnsi="Times New Roman"/>
        </w:rPr>
      </w:pPr>
      <w:bookmarkStart w:id="0" w:name="_GoBack"/>
      <w:bookmarkEnd w:id="0"/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>с. Леуши</w:t>
      </w:r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 xml:space="preserve">«__» </w:t>
      </w:r>
      <w:r>
        <w:rPr>
          <w:rFonts w:ascii="Times New Roman" w:hAnsi="Times New Roman"/>
        </w:rPr>
        <w:t>февраль</w:t>
      </w:r>
      <w:r w:rsidRPr="00EC3407">
        <w:rPr>
          <w:rFonts w:ascii="Times New Roman" w:hAnsi="Times New Roman"/>
        </w:rPr>
        <w:t xml:space="preserve"> 2022 года</w:t>
      </w:r>
    </w:p>
    <w:p w:rsidR="00396912" w:rsidRPr="00EC3407" w:rsidRDefault="00EC3407" w:rsidP="00D35226">
      <w:pPr>
        <w:ind w:firstLine="0"/>
      </w:pPr>
      <w:r>
        <w:rPr>
          <w:rFonts w:ascii="Times New Roman" w:hAnsi="Times New Roman"/>
        </w:rPr>
        <w:t>№ __</w:t>
      </w:r>
    </w:p>
    <w:sectPr w:rsidR="00396912" w:rsidRPr="00EC3407" w:rsidSect="00D52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1134" w:right="850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2B" w:rsidRDefault="00FC232B">
      <w:r>
        <w:separator/>
      </w:r>
    </w:p>
  </w:endnote>
  <w:endnote w:type="continuationSeparator" w:id="0">
    <w:p w:rsidR="00FC232B" w:rsidRDefault="00FC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2B" w:rsidRDefault="00FC232B">
      <w:r>
        <w:separator/>
      </w:r>
    </w:p>
  </w:footnote>
  <w:footnote w:type="continuationSeparator" w:id="0">
    <w:p w:rsidR="00FC232B" w:rsidRDefault="00FC2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139F"/>
    <w:rsid w:val="00001F2E"/>
    <w:rsid w:val="00013324"/>
    <w:rsid w:val="00050AE3"/>
    <w:rsid w:val="00091BB7"/>
    <w:rsid w:val="000B42DC"/>
    <w:rsid w:val="0011358A"/>
    <w:rsid w:val="001468EC"/>
    <w:rsid w:val="00152A9C"/>
    <w:rsid w:val="00187E98"/>
    <w:rsid w:val="001B311F"/>
    <w:rsid w:val="00213A14"/>
    <w:rsid w:val="00216AE8"/>
    <w:rsid w:val="00217ED1"/>
    <w:rsid w:val="002429D4"/>
    <w:rsid w:val="002A0480"/>
    <w:rsid w:val="002C17BA"/>
    <w:rsid w:val="002C624D"/>
    <w:rsid w:val="00325E49"/>
    <w:rsid w:val="00340551"/>
    <w:rsid w:val="00370572"/>
    <w:rsid w:val="00396912"/>
    <w:rsid w:val="003A3630"/>
    <w:rsid w:val="003A52A0"/>
    <w:rsid w:val="003C6707"/>
    <w:rsid w:val="003E0562"/>
    <w:rsid w:val="003E6DA4"/>
    <w:rsid w:val="004207DB"/>
    <w:rsid w:val="00461013"/>
    <w:rsid w:val="0046139F"/>
    <w:rsid w:val="00492FB7"/>
    <w:rsid w:val="004954BE"/>
    <w:rsid w:val="004D4782"/>
    <w:rsid w:val="004F5A0C"/>
    <w:rsid w:val="004F7286"/>
    <w:rsid w:val="00513082"/>
    <w:rsid w:val="00566137"/>
    <w:rsid w:val="005939E4"/>
    <w:rsid w:val="005A7353"/>
    <w:rsid w:val="005E6CF0"/>
    <w:rsid w:val="00633A66"/>
    <w:rsid w:val="006439CD"/>
    <w:rsid w:val="0065180E"/>
    <w:rsid w:val="00661FAF"/>
    <w:rsid w:val="006B35B6"/>
    <w:rsid w:val="006D3DD7"/>
    <w:rsid w:val="0070023E"/>
    <w:rsid w:val="0072379E"/>
    <w:rsid w:val="007778BF"/>
    <w:rsid w:val="007B3130"/>
    <w:rsid w:val="007E083A"/>
    <w:rsid w:val="00807A02"/>
    <w:rsid w:val="00887DB0"/>
    <w:rsid w:val="008D2439"/>
    <w:rsid w:val="008D3564"/>
    <w:rsid w:val="008D7864"/>
    <w:rsid w:val="0099392E"/>
    <w:rsid w:val="009A4065"/>
    <w:rsid w:val="00A32C5D"/>
    <w:rsid w:val="00A32F05"/>
    <w:rsid w:val="00A85308"/>
    <w:rsid w:val="00A94AEA"/>
    <w:rsid w:val="00A978FE"/>
    <w:rsid w:val="00AC5BE3"/>
    <w:rsid w:val="00AE6835"/>
    <w:rsid w:val="00AE6E88"/>
    <w:rsid w:val="00B578A0"/>
    <w:rsid w:val="00B6290C"/>
    <w:rsid w:val="00B71800"/>
    <w:rsid w:val="00B9480C"/>
    <w:rsid w:val="00C03708"/>
    <w:rsid w:val="00C13007"/>
    <w:rsid w:val="00C24866"/>
    <w:rsid w:val="00C504CA"/>
    <w:rsid w:val="00CA13AA"/>
    <w:rsid w:val="00CA3324"/>
    <w:rsid w:val="00CB471F"/>
    <w:rsid w:val="00D35226"/>
    <w:rsid w:val="00D47206"/>
    <w:rsid w:val="00D5275B"/>
    <w:rsid w:val="00DE6A72"/>
    <w:rsid w:val="00E26441"/>
    <w:rsid w:val="00E428B4"/>
    <w:rsid w:val="00EC3407"/>
    <w:rsid w:val="00EE4419"/>
    <w:rsid w:val="00F332F9"/>
    <w:rsid w:val="00FA6456"/>
    <w:rsid w:val="00FB4ABD"/>
    <w:rsid w:val="00FC232B"/>
    <w:rsid w:val="00F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691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6912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396912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396912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396912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semiHidden/>
    <w:rsid w:val="0039691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96912"/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BE9ED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8"/>
      <w:szCs w:val="18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header"/>
    <w:basedOn w:val="a"/>
    <w:link w:val="affa"/>
    <w:uiPriority w:val="99"/>
    <w:rsid w:val="00D5275B"/>
    <w:pPr>
      <w:tabs>
        <w:tab w:val="center" w:pos="4677"/>
        <w:tab w:val="right" w:pos="9355"/>
      </w:tabs>
    </w:pPr>
    <w:rPr>
      <w:sz w:val="26"/>
      <w:szCs w:val="26"/>
      <w:lang/>
    </w:rPr>
  </w:style>
  <w:style w:type="character" w:customStyle="1" w:styleId="affa">
    <w:name w:val="Верхний колонтитул Знак"/>
    <w:link w:val="aff9"/>
    <w:uiPriority w:val="99"/>
    <w:semiHidden/>
    <w:rPr>
      <w:rFonts w:ascii="Arial" w:hAnsi="Arial" w:cs="Arial"/>
      <w:sz w:val="26"/>
      <w:szCs w:val="26"/>
    </w:rPr>
  </w:style>
  <w:style w:type="character" w:styleId="affb">
    <w:name w:val="page number"/>
    <w:basedOn w:val="a0"/>
    <w:uiPriority w:val="99"/>
    <w:rsid w:val="00D5275B"/>
  </w:style>
  <w:style w:type="character" w:styleId="HTML">
    <w:name w:val="HTML Variable"/>
    <w:aliases w:val="!Ссылки в документе"/>
    <w:rsid w:val="003969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c">
    <w:name w:val="annotation text"/>
    <w:aliases w:val="!Равноширинный текст документа"/>
    <w:basedOn w:val="a"/>
    <w:link w:val="affd"/>
    <w:semiHidden/>
    <w:rsid w:val="00396912"/>
    <w:rPr>
      <w:rFonts w:ascii="Courier" w:hAnsi="Courier"/>
      <w:sz w:val="22"/>
      <w:szCs w:val="20"/>
      <w:lang/>
    </w:rPr>
  </w:style>
  <w:style w:type="character" w:customStyle="1" w:styleId="affd">
    <w:name w:val="Текст примечания Знак"/>
    <w:aliases w:val="!Равноширинный текст документа Знак"/>
    <w:link w:val="affc"/>
    <w:semiHidden/>
    <w:rsid w:val="0039691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969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e">
    <w:name w:val="Hyperlink"/>
    <w:rsid w:val="00396912"/>
    <w:rPr>
      <w:color w:val="0000FF"/>
      <w:u w:val="none"/>
    </w:rPr>
  </w:style>
  <w:style w:type="paragraph" w:customStyle="1" w:styleId="Application">
    <w:name w:val="Application!Приложение"/>
    <w:rsid w:val="003969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691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691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ff">
    <w:name w:val="footer"/>
    <w:basedOn w:val="a"/>
    <w:link w:val="afff0"/>
    <w:uiPriority w:val="99"/>
    <w:semiHidden/>
    <w:unhideWhenUsed/>
    <w:rsid w:val="00396912"/>
    <w:pPr>
      <w:tabs>
        <w:tab w:val="center" w:pos="4677"/>
        <w:tab w:val="right" w:pos="9355"/>
      </w:tabs>
    </w:pPr>
    <w:rPr>
      <w:lang/>
    </w:rPr>
  </w:style>
  <w:style w:type="character" w:customStyle="1" w:styleId="afff0">
    <w:name w:val="Нижний колонтитул Знак"/>
    <w:link w:val="afff"/>
    <w:uiPriority w:val="99"/>
    <w:semiHidden/>
    <w:rsid w:val="00396912"/>
    <w:rPr>
      <w:rFonts w:ascii="Arial" w:hAnsi="Arial"/>
      <w:sz w:val="24"/>
      <w:szCs w:val="24"/>
    </w:rPr>
  </w:style>
  <w:style w:type="character" w:styleId="afff1">
    <w:name w:val="FollowedHyperlink"/>
    <w:uiPriority w:val="99"/>
    <w:semiHidden/>
    <w:unhideWhenUsed/>
    <w:rsid w:val="009A4065"/>
    <w:rPr>
      <w:color w:val="800080"/>
      <w:u w:val="single"/>
    </w:rPr>
  </w:style>
  <w:style w:type="paragraph" w:customStyle="1" w:styleId="FORMATTEXT">
    <w:name w:val=".FORMATTEXT"/>
    <w:uiPriority w:val="99"/>
    <w:rsid w:val="004954B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YuhimenkoNY</dc:creator>
  <dc:description>Документ экспортирован из системы ГАРАНТ</dc:description>
  <cp:lastModifiedBy>DS</cp:lastModifiedBy>
  <cp:revision>2</cp:revision>
  <cp:lastPrinted>2022-01-25T06:11:00Z</cp:lastPrinted>
  <dcterms:created xsi:type="dcterms:W3CDTF">2022-01-25T06:16:00Z</dcterms:created>
  <dcterms:modified xsi:type="dcterms:W3CDTF">2022-01-25T06:16:00Z</dcterms:modified>
</cp:coreProperties>
</file>