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07" w:rsidRPr="00955B9A" w:rsidRDefault="00826507" w:rsidP="00817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826507" w:rsidRPr="00955B9A" w:rsidRDefault="00826507" w:rsidP="00817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6507" w:rsidRPr="00955B9A" w:rsidRDefault="00826507" w:rsidP="0081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826507" w:rsidRPr="00955B9A" w:rsidRDefault="00826507" w:rsidP="0081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826507" w:rsidRPr="00955B9A" w:rsidRDefault="00826507" w:rsidP="00817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6507" w:rsidRDefault="00826507" w:rsidP="0081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             </w:t>
      </w:r>
    </w:p>
    <w:p w:rsidR="00826507" w:rsidRDefault="00826507" w:rsidP="0081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507" w:rsidRDefault="00826507" w:rsidP="001223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507" w:rsidRPr="00122390" w:rsidRDefault="00826507" w:rsidP="001223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21сентября</w:t>
      </w:r>
      <w:r w:rsidRPr="001223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2015 года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№ 212</w:t>
      </w:r>
    </w:p>
    <w:p w:rsidR="00826507" w:rsidRPr="00955B9A" w:rsidRDefault="00826507" w:rsidP="001223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23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пгт.Мортка</w:t>
      </w:r>
    </w:p>
    <w:p w:rsidR="00826507" w:rsidRPr="00122390" w:rsidRDefault="00826507" w:rsidP="001223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955B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26507" w:rsidRDefault="00826507" w:rsidP="008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4061A2">
        <w:rPr>
          <w:rFonts w:ascii="Times New Roman" w:hAnsi="Times New Roman" w:cs="Times New Roman"/>
          <w:sz w:val="24"/>
          <w:szCs w:val="24"/>
        </w:rPr>
        <w:t xml:space="preserve"> учета</w:t>
      </w:r>
      <w:r>
        <w:rPr>
          <w:rFonts w:ascii="Times New Roman" w:hAnsi="Times New Roman" w:cs="Times New Roman"/>
          <w:sz w:val="24"/>
          <w:szCs w:val="24"/>
        </w:rPr>
        <w:t xml:space="preserve"> наймодателями</w:t>
      </w:r>
    </w:p>
    <w:p w:rsidR="00826507" w:rsidRDefault="00826507" w:rsidP="008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061A2">
        <w:rPr>
          <w:rFonts w:ascii="Times New Roman" w:hAnsi="Times New Roman" w:cs="Times New Roman"/>
          <w:sz w:val="24"/>
          <w:szCs w:val="24"/>
        </w:rPr>
        <w:t>аявлений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1A2">
        <w:rPr>
          <w:rFonts w:ascii="Times New Roman" w:hAnsi="Times New Roman" w:cs="Times New Roman"/>
          <w:sz w:val="24"/>
          <w:szCs w:val="24"/>
        </w:rPr>
        <w:t>граждан о предоставлении жилых помещений</w:t>
      </w:r>
    </w:p>
    <w:p w:rsidR="00826507" w:rsidRDefault="00826507" w:rsidP="008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по договорам найма жилых помещений</w:t>
      </w:r>
    </w:p>
    <w:p w:rsidR="00826507" w:rsidRPr="00955B9A" w:rsidRDefault="00826507" w:rsidP="008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1A2">
        <w:rPr>
          <w:rFonts w:ascii="Times New Roman" w:hAnsi="Times New Roman" w:cs="Times New Roman"/>
          <w:sz w:val="24"/>
          <w:szCs w:val="24"/>
        </w:rPr>
        <w:t>жилищного фонда социального использования</w:t>
      </w:r>
    </w:p>
    <w:p w:rsidR="00826507" w:rsidRPr="00955B9A" w:rsidRDefault="00826507" w:rsidP="008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507" w:rsidRPr="00955B9A" w:rsidRDefault="00826507" w:rsidP="008174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6507" w:rsidRPr="00955B9A" w:rsidRDefault="00826507" w:rsidP="008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9A">
        <w:rPr>
          <w:rFonts w:ascii="Times New Roman" w:hAnsi="Times New Roman" w:cs="Times New Roman"/>
          <w:sz w:val="24"/>
          <w:szCs w:val="24"/>
        </w:rPr>
        <w:t xml:space="preserve">           В соответстви</w:t>
      </w:r>
      <w:r>
        <w:rPr>
          <w:rFonts w:ascii="Times New Roman" w:hAnsi="Times New Roman" w:cs="Times New Roman"/>
          <w:sz w:val="24"/>
          <w:szCs w:val="24"/>
        </w:rPr>
        <w:t>и с частью 6 статьи 91.14</w:t>
      </w:r>
      <w:r w:rsidRPr="00955B9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Федерации»:</w:t>
      </w:r>
    </w:p>
    <w:p w:rsidR="00826507" w:rsidRPr="00955B9A" w:rsidRDefault="00826507" w:rsidP="008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9A">
        <w:rPr>
          <w:rFonts w:ascii="Times New Roman" w:hAnsi="Times New Roman" w:cs="Times New Roman"/>
          <w:sz w:val="24"/>
          <w:szCs w:val="24"/>
        </w:rPr>
        <w:t xml:space="preserve">            1.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061A2">
        <w:rPr>
          <w:rFonts w:ascii="Times New Roman" w:hAnsi="Times New Roman" w:cs="Times New Roman"/>
          <w:sz w:val="24"/>
          <w:szCs w:val="24"/>
        </w:rPr>
        <w:t>порядок учета</w:t>
      </w:r>
      <w:r>
        <w:rPr>
          <w:rFonts w:ascii="Times New Roman" w:hAnsi="Times New Roman" w:cs="Times New Roman"/>
          <w:sz w:val="24"/>
          <w:szCs w:val="24"/>
        </w:rPr>
        <w:t>наймодателями</w:t>
      </w:r>
      <w:r w:rsidRPr="004061A2">
        <w:rPr>
          <w:rFonts w:ascii="Times New Roman" w:hAnsi="Times New Roman" w:cs="Times New Roman"/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>, согласно приложения.</w:t>
      </w:r>
    </w:p>
    <w:p w:rsidR="00826507" w:rsidRPr="00955B9A" w:rsidRDefault="00826507" w:rsidP="0081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 xml:space="preserve">2. Разместить настоящее постановление на официальном веб-сайте органов местного самоуправления муниципального образования Кондинский район. </w:t>
      </w:r>
    </w:p>
    <w:p w:rsidR="00826507" w:rsidRPr="00955B9A" w:rsidRDefault="00826507" w:rsidP="0081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Обнародовать настоящее п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>остановление в соответствии с решением Совета депутатов городского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Мортка от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 xml:space="preserve"> 31.03.2009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48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 xml:space="preserve">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826507" w:rsidRPr="00955B9A" w:rsidRDefault="00826507" w:rsidP="0081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городского поселения Мортка, курирующего жилищные вопросы.</w:t>
      </w:r>
    </w:p>
    <w:p w:rsidR="00826507" w:rsidRPr="00955B9A" w:rsidRDefault="00826507" w:rsidP="0081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507" w:rsidRPr="00955B9A" w:rsidRDefault="00826507" w:rsidP="0081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507" w:rsidRPr="00955B9A" w:rsidRDefault="00826507" w:rsidP="0081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507" w:rsidRPr="00955B9A" w:rsidRDefault="00826507" w:rsidP="0081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507" w:rsidRDefault="00826507" w:rsidP="008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826507" w:rsidRPr="00955B9A" w:rsidRDefault="00826507" w:rsidP="008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главы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>
        <w:rPr>
          <w:rFonts w:ascii="Times New Roman" w:hAnsi="Times New Roman" w:cs="Times New Roman"/>
          <w:sz w:val="24"/>
          <w:szCs w:val="24"/>
          <w:lang w:eastAsia="ru-RU"/>
        </w:rPr>
        <w:t>Т.Л.Кунгурова</w:t>
      </w:r>
      <w:bookmarkStart w:id="0" w:name="_GoBack"/>
      <w:bookmarkEnd w:id="0"/>
    </w:p>
    <w:p w:rsidR="00826507" w:rsidRPr="00955B9A" w:rsidRDefault="00826507" w:rsidP="008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7443EB" w:rsidRDefault="00826507" w:rsidP="0081744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6507" w:rsidRPr="007443EB" w:rsidRDefault="00826507" w:rsidP="008174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507" w:rsidRPr="007443EB" w:rsidRDefault="00826507" w:rsidP="008174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507" w:rsidRDefault="00826507" w:rsidP="009541A7"/>
    <w:p w:rsidR="00826507" w:rsidRDefault="00826507" w:rsidP="009541A7"/>
    <w:p w:rsidR="00826507" w:rsidRDefault="00826507" w:rsidP="009541A7"/>
    <w:p w:rsidR="00826507" w:rsidRDefault="00826507" w:rsidP="009541A7"/>
    <w:p w:rsidR="00826507" w:rsidRDefault="00826507" w:rsidP="00817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507" w:rsidRDefault="00826507" w:rsidP="00817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507" w:rsidRDefault="00826507" w:rsidP="001223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507" w:rsidRDefault="00826507" w:rsidP="001223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507" w:rsidRDefault="00826507" w:rsidP="00817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089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26507" w:rsidRPr="00D80895" w:rsidRDefault="00826507" w:rsidP="00817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089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26507" w:rsidRPr="00D80895" w:rsidRDefault="00826507" w:rsidP="00817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0895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Мортка</w:t>
      </w:r>
    </w:p>
    <w:p w:rsidR="00826507" w:rsidRPr="00D80895" w:rsidRDefault="00826507" w:rsidP="00817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089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21 сентября 2015 года </w:t>
      </w:r>
      <w:r w:rsidRPr="00D80895">
        <w:rPr>
          <w:rFonts w:ascii="Times New Roman" w:hAnsi="Times New Roman" w:cs="Times New Roman"/>
          <w:sz w:val="24"/>
          <w:szCs w:val="24"/>
          <w:lang w:eastAsia="ru-RU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212</w:t>
      </w:r>
    </w:p>
    <w:p w:rsidR="00826507" w:rsidRDefault="00826507" w:rsidP="004061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26507" w:rsidRPr="00817442" w:rsidRDefault="00826507" w:rsidP="004061A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44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26507" w:rsidRPr="00817442" w:rsidRDefault="00826507" w:rsidP="004061A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442">
        <w:rPr>
          <w:rFonts w:ascii="Times New Roman" w:hAnsi="Times New Roman" w:cs="Times New Roman"/>
          <w:b/>
          <w:bCs/>
          <w:sz w:val="24"/>
          <w:szCs w:val="24"/>
        </w:rPr>
        <w:t>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4061A2">
        <w:rPr>
          <w:rFonts w:ascii="Times New Roman" w:hAnsi="Times New Roman" w:cs="Times New Roman"/>
          <w:sz w:val="24"/>
          <w:szCs w:val="24"/>
        </w:rPr>
        <w:t>Настоящим нормативным актом устанавливаются порядок учета заявлений граждан о предоставлении жилых помещений по договорам найма жилых помещений жилищного фонда социального использования если наймодателями являются: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а) а</w:t>
      </w:r>
      <w:r>
        <w:rPr>
          <w:rFonts w:ascii="Times New Roman" w:hAnsi="Times New Roman" w:cs="Times New Roman"/>
          <w:sz w:val="24"/>
          <w:szCs w:val="24"/>
        </w:rPr>
        <w:t>дминистрация  городского поселения Мортка</w:t>
      </w:r>
      <w:r w:rsidRPr="004061A2">
        <w:rPr>
          <w:rFonts w:ascii="Times New Roman" w:hAnsi="Times New Roman" w:cs="Times New Roman"/>
          <w:sz w:val="24"/>
          <w:szCs w:val="24"/>
        </w:rPr>
        <w:t>;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б) управомоченные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ией  городского поселения Мортка, </w:t>
      </w:r>
      <w:r w:rsidRPr="004061A2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826507" w:rsidRPr="004061A2" w:rsidRDefault="00826507" w:rsidP="00F608A4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061A2">
        <w:rPr>
          <w:rFonts w:ascii="Times New Roman" w:hAnsi="Times New Roman" w:cs="Times New Roman"/>
          <w:sz w:val="24"/>
          <w:szCs w:val="24"/>
        </w:rPr>
        <w:t>созданные администрацией</w:t>
      </w:r>
      <w:r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4061A2">
        <w:rPr>
          <w:rFonts w:ascii="Times New Roman" w:hAnsi="Times New Roman" w:cs="Times New Roman"/>
          <w:sz w:val="24"/>
          <w:szCs w:val="24"/>
        </w:rPr>
        <w:t xml:space="preserve"> организации,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 Российской Федерации от  5 декабря 2014 г. № 1318 «О  регулировании отношений  по найму жилых помещений жилищного фонда социального использования».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2. Наймодатель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3.Заявление подается по форме, приведенной в приложении № 1 к настоящему Порядку.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4.Учет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5.Заявление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6.Заявителю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7.Наймодатель вправе в течение одного месяца после дня учета заявления провести проверку: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а)   достоверности указанных в заявлении сведений;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 </w:t>
      </w:r>
      <w:r w:rsidRPr="004061A2">
        <w:rPr>
          <w:rFonts w:ascii="Times New Roman" w:hAnsi="Times New Roman" w:cs="Times New Roman"/>
          <w:sz w:val="24"/>
          <w:szCs w:val="24"/>
        </w:rPr>
        <w:t>постановки заявителя на учет нуждающихся в предоставлениижилых помещений по договорам найма жилых помещений жилищного фондасоциального использования;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</w:t>
      </w:r>
      <w:r w:rsidRPr="004061A2">
        <w:rPr>
          <w:rFonts w:ascii="Times New Roman" w:hAnsi="Times New Roman" w:cs="Times New Roman"/>
          <w:sz w:val="24"/>
          <w:szCs w:val="24"/>
        </w:rPr>
        <w:t>отсутствия подачи аналогичного заявления другим наймодателямжилых помещений жилищного фонда социального использования, в том числе в строящихся наемных домах социального использования на территории сельского поселения (при наличии других наймодателей).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8. 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9. В случае, если в результате проведенной проверки наймодатель выяснил, что содержащиеся в заявлении сведения недостоверны, наймодатель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 Жилищного кодекса Российской Федерации, запись в реестре об учете заявления погашается на основании письменного решения наймодателя.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Приложение № 1 к</w:t>
      </w: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Порядку учета наймодателями заявлений </w:t>
      </w: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граждан о предоставлении жилых </w:t>
      </w: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помещений по договорам найма жилых </w:t>
      </w: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помещений жилищного фонда </w:t>
      </w: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социального использования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F258AB" w:rsidRDefault="00826507" w:rsidP="00F258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AB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826507" w:rsidRPr="00F258AB" w:rsidRDefault="00826507" w:rsidP="00F258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AB">
        <w:rPr>
          <w:rFonts w:ascii="Times New Roman" w:hAnsi="Times New Roman" w:cs="Times New Roman"/>
          <w:b/>
          <w:bCs/>
          <w:sz w:val="24"/>
          <w:szCs w:val="24"/>
        </w:rPr>
        <w:t>гражданина о предоставлении жилых помещении по договорам найма жилых помещений жилищного фонда социального использования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   _____________________________________________</w:t>
      </w: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(наименование наймодателя)</w:t>
      </w: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от___________________________________________________</w:t>
      </w: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(Ф.И.О., место жительства, телефон)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F258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Заявление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Я принят «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4061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061A2">
        <w:rPr>
          <w:rFonts w:ascii="Times New Roman" w:hAnsi="Times New Roman" w:cs="Times New Roman"/>
          <w:sz w:val="24"/>
          <w:szCs w:val="24"/>
        </w:rPr>
        <w:t xml:space="preserve">  20    г. на учет нуждающихся в предоставлении жилого помещения по договору найма жилого помещенияжилищного фонда социального использования решением__________________________________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(наименование органа, принявшего решение)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№   от «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 w:rsidRPr="004061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061A2">
        <w:rPr>
          <w:rFonts w:ascii="Times New Roman" w:hAnsi="Times New Roman" w:cs="Times New Roman"/>
          <w:sz w:val="24"/>
          <w:szCs w:val="24"/>
        </w:rPr>
        <w:t xml:space="preserve"> 20     г.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В жилом помещении предполагаю проживать один/с семьей (нужноеподчеркнуть). Состав семьи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061A2">
        <w:rPr>
          <w:rFonts w:ascii="Times New Roman" w:hAnsi="Times New Roman" w:cs="Times New Roman"/>
          <w:sz w:val="24"/>
          <w:szCs w:val="24"/>
        </w:rPr>
        <w:t xml:space="preserve"> человек(а):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ab/>
      </w:r>
      <w:r w:rsidRPr="004061A2">
        <w:rPr>
          <w:rFonts w:ascii="Times New Roman" w:hAnsi="Times New Roman" w:cs="Times New Roman"/>
          <w:sz w:val="24"/>
          <w:szCs w:val="24"/>
        </w:rPr>
        <w:tab/>
      </w:r>
      <w:r w:rsidRPr="004061A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684"/>
        <w:gridCol w:w="2393"/>
        <w:gridCol w:w="2393"/>
      </w:tblGrid>
      <w:tr w:rsidR="00826507" w:rsidRPr="00A57264">
        <w:tc>
          <w:tcPr>
            <w:tcW w:w="1101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6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4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6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64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393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64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</w:tr>
      <w:tr w:rsidR="00826507" w:rsidRPr="00A57264">
        <w:tc>
          <w:tcPr>
            <w:tcW w:w="1101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07" w:rsidRPr="00A57264">
        <w:tc>
          <w:tcPr>
            <w:tcW w:w="1101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 _______________________ 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061A2">
        <w:rPr>
          <w:rFonts w:ascii="Times New Roman" w:hAnsi="Times New Roman" w:cs="Times New Roman"/>
          <w:sz w:val="24"/>
          <w:szCs w:val="24"/>
        </w:rPr>
        <w:t xml:space="preserve"> »_______________   20___ г.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(подпи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061A2">
        <w:rPr>
          <w:rFonts w:ascii="Times New Roman" w:hAnsi="Times New Roman" w:cs="Times New Roman"/>
          <w:sz w:val="24"/>
          <w:szCs w:val="24"/>
        </w:rPr>
        <w:t>ь)(дата)</w:t>
      </w: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26507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к Порядку учета наймодателями заявлений граждан</w:t>
      </w:r>
    </w:p>
    <w:p w:rsidR="00826507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 о предоставлении жилых помещений по договорам </w:t>
      </w:r>
    </w:p>
    <w:p w:rsidR="00826507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найма жилых помещений жилищного фонда </w:t>
      </w:r>
    </w:p>
    <w:p w:rsidR="00826507" w:rsidRPr="004061A2" w:rsidRDefault="00826507" w:rsidP="00F258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социального использования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F258AB" w:rsidRDefault="00826507" w:rsidP="00F258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AB">
        <w:rPr>
          <w:rFonts w:ascii="Times New Roman" w:hAnsi="Times New Roman" w:cs="Times New Roman"/>
          <w:b/>
          <w:bCs/>
          <w:sz w:val="24"/>
          <w:szCs w:val="24"/>
        </w:rPr>
        <w:t>Форма реестра</w:t>
      </w:r>
    </w:p>
    <w:p w:rsidR="00826507" w:rsidRPr="00F258AB" w:rsidRDefault="00826507" w:rsidP="00F258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AB">
        <w:rPr>
          <w:rFonts w:ascii="Times New Roman" w:hAnsi="Times New Roman" w:cs="Times New Roman"/>
          <w:b/>
          <w:bCs/>
          <w:sz w:val="24"/>
          <w:szCs w:val="24"/>
        </w:rPr>
        <w:t>граждан, подавших заявление о предоставлен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ии жилых помещений по договора </w:t>
      </w:r>
      <w:r w:rsidRPr="00F258AB">
        <w:rPr>
          <w:rFonts w:ascii="Times New Roman" w:hAnsi="Times New Roman" w:cs="Times New Roman"/>
          <w:b/>
          <w:bCs/>
          <w:sz w:val="24"/>
          <w:szCs w:val="24"/>
        </w:rPr>
        <w:t>найма жилыхпомещений жилищного фонда социального использования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F258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Реестр</w:t>
      </w:r>
    </w:p>
    <w:p w:rsidR="00826507" w:rsidRPr="004061A2" w:rsidRDefault="00826507" w:rsidP="00F258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граждан, подавших заявление о предоставлении жилых помещений по договорам найма жилых помещенийжилищного фонда социального использования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(наименование наймодателя)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"/>
        <w:gridCol w:w="1097"/>
        <w:gridCol w:w="1411"/>
        <w:gridCol w:w="1086"/>
        <w:gridCol w:w="894"/>
        <w:gridCol w:w="1028"/>
        <w:gridCol w:w="1326"/>
        <w:gridCol w:w="961"/>
        <w:gridCol w:w="1334"/>
      </w:tblGrid>
      <w:tr w:rsidR="00826507" w:rsidRPr="00A57264">
        <w:tc>
          <w:tcPr>
            <w:tcW w:w="434" w:type="dxa"/>
            <w:vMerge w:val="restart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97" w:type="dxa"/>
            <w:vMerge w:val="restart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4419" w:type="dxa"/>
            <w:gridSpan w:val="4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326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961" w:type="dxa"/>
          </w:tcPr>
          <w:p w:rsidR="00826507" w:rsidRPr="00A57264" w:rsidRDefault="00826507" w:rsidP="00F25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507" w:rsidRPr="00A57264" w:rsidRDefault="00826507" w:rsidP="00A572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Подпись заявителя в получении расписки и</w:t>
            </w:r>
          </w:p>
          <w:p w:rsidR="00826507" w:rsidRPr="00A57264" w:rsidRDefault="00826507" w:rsidP="00A572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дата ее получения</w:t>
            </w:r>
          </w:p>
        </w:tc>
        <w:tc>
          <w:tcPr>
            <w:tcW w:w="1334" w:type="dxa"/>
          </w:tcPr>
          <w:p w:rsidR="00826507" w:rsidRPr="00A57264" w:rsidRDefault="00826507" w:rsidP="00F25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Сведения о заключении договора найма жилого помещения жилищного</w:t>
            </w:r>
          </w:p>
          <w:p w:rsidR="00826507" w:rsidRPr="00A57264" w:rsidRDefault="00826507" w:rsidP="00F25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фонда социального использования или об отказе в удовлетворении заявления и основаниях отказа</w:t>
            </w:r>
          </w:p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507" w:rsidRPr="00A57264">
        <w:tc>
          <w:tcPr>
            <w:tcW w:w="434" w:type="dxa"/>
            <w:vMerge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Ф.И.О,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086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Место постоянного проживания</w:t>
            </w: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4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028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Степень родства или свойства по отношению к заявителю</w:t>
            </w:r>
          </w:p>
        </w:tc>
        <w:tc>
          <w:tcPr>
            <w:tcW w:w="1326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507" w:rsidRPr="00A57264">
        <w:tc>
          <w:tcPr>
            <w:tcW w:w="434" w:type="dxa"/>
          </w:tcPr>
          <w:p w:rsidR="00826507" w:rsidRPr="00A57264" w:rsidRDefault="00826507" w:rsidP="00A572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826507" w:rsidRPr="00A57264" w:rsidRDefault="00826507" w:rsidP="00A572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826507" w:rsidRPr="00A57264" w:rsidRDefault="00826507" w:rsidP="00A572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826507" w:rsidRPr="00A57264" w:rsidRDefault="00826507" w:rsidP="00A572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</w:tcPr>
          <w:p w:rsidR="00826507" w:rsidRPr="00A57264" w:rsidRDefault="00826507" w:rsidP="00A572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826507" w:rsidRPr="00A57264" w:rsidRDefault="00826507" w:rsidP="00A572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6" w:type="dxa"/>
          </w:tcPr>
          <w:p w:rsidR="00826507" w:rsidRPr="00A57264" w:rsidRDefault="00826507" w:rsidP="00A572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1" w:type="dxa"/>
          </w:tcPr>
          <w:p w:rsidR="00826507" w:rsidRPr="00A57264" w:rsidRDefault="00826507" w:rsidP="00A572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4" w:type="dxa"/>
          </w:tcPr>
          <w:p w:rsidR="00826507" w:rsidRPr="00A57264" w:rsidRDefault="00826507" w:rsidP="00A572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26507" w:rsidRPr="00A57264">
        <w:tc>
          <w:tcPr>
            <w:tcW w:w="434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507" w:rsidRPr="00A57264">
        <w:tc>
          <w:tcPr>
            <w:tcW w:w="434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826507" w:rsidRPr="00A57264" w:rsidRDefault="00826507" w:rsidP="00A572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6507" w:rsidRPr="00BF22EC" w:rsidRDefault="00826507" w:rsidP="004061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2EC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1. В колонке 1 таблицы указывается присвоенный заявителю порядковы</w:t>
      </w:r>
      <w:r>
        <w:rPr>
          <w:rFonts w:ascii="Times New Roman" w:hAnsi="Times New Roman" w:cs="Times New Roman"/>
          <w:sz w:val="24"/>
          <w:szCs w:val="24"/>
        </w:rPr>
        <w:t>й номер по реестру, например: «1</w:t>
      </w:r>
      <w:r w:rsidRPr="004061A2">
        <w:rPr>
          <w:rFonts w:ascii="Times New Roman" w:hAnsi="Times New Roman" w:cs="Times New Roman"/>
          <w:sz w:val="24"/>
          <w:szCs w:val="24"/>
        </w:rPr>
        <w:t>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61A2">
        <w:rPr>
          <w:rFonts w:ascii="Times New Roman" w:hAnsi="Times New Roman" w:cs="Times New Roman"/>
          <w:sz w:val="24"/>
          <w:szCs w:val="24"/>
        </w:rPr>
        <w:t>В колонке 2 таблицы указывается дата поступления заявления.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061A2">
        <w:rPr>
          <w:rFonts w:ascii="Times New Roman" w:hAnsi="Times New Roman" w:cs="Times New Roman"/>
          <w:sz w:val="24"/>
          <w:szCs w:val="24"/>
        </w:rPr>
        <w:t>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3-6 таблицы на одном уровне.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061A2">
        <w:rPr>
          <w:rFonts w:ascii="Times New Roman" w:hAnsi="Times New Roman" w:cs="Times New Roman"/>
          <w:sz w:val="24"/>
          <w:szCs w:val="24"/>
        </w:rPr>
        <w:t>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061A2">
        <w:rPr>
          <w:rFonts w:ascii="Times New Roman" w:hAnsi="Times New Roman" w:cs="Times New Roman"/>
          <w:sz w:val="24"/>
          <w:szCs w:val="24"/>
        </w:rPr>
        <w:t>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061A2">
        <w:rPr>
          <w:rFonts w:ascii="Times New Roman" w:hAnsi="Times New Roman" w:cs="Times New Roman"/>
          <w:sz w:val="24"/>
          <w:szCs w:val="24"/>
        </w:rPr>
        <w:t>В колонке 8 таблицы гражданин ставит подпись, подтверждающую получение расписки о получениинаймодателем заявления о предоставлении жилого помещения по договору найма жилого помещения жилищного фондасоциального использования с указанием даты ее получения. Например: «Расписку получил 12 июля 2015 г. (подписьзаявителя)». В случае направления заявления почтовым отправлением и отправлении наймодателем расписки ополучении и учете заявления почтовым отправлением в колонке 8 таблицы делается запись: «Расписка направленапочтовым отправлением 12 июля 2015 г. (должность исполнителя, отправившего, расписку)     (Ф.И.О.)(подпись)».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061A2">
        <w:rPr>
          <w:rFonts w:ascii="Times New Roman" w:hAnsi="Times New Roman" w:cs="Times New Roman"/>
          <w:sz w:val="24"/>
          <w:szCs w:val="24"/>
        </w:rPr>
        <w:t>Колонки 1-8 таблицы заполняются при учете наймодателями заявлений граждан о предоставлении жилыхпомещений по договорам найма жилых помещений жилищного фонда социального использования.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8 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061A2">
        <w:rPr>
          <w:rFonts w:ascii="Times New Roman" w:hAnsi="Times New Roman" w:cs="Times New Roman"/>
          <w:sz w:val="24"/>
          <w:szCs w:val="24"/>
        </w:rPr>
        <w:t>В колонке 9 таблицы при заполнении сведений о заключении договора найма жилого помещения жилищногофонда социального использования указывается: дата заключения договора, срок заключения договора площадьпредоставленного жилого помещения. Например, «17 апреля 2016 г. заключен договор найма жилого помещения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 жилищного фонда социального использования площадью 74,7 кв. м по адресу Московская обл., г. Коломна, ул. Гагарина,д. 74, кв. 21 на срок десять лет».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10. В колонке 9 таблицы при заполнении сведений об отказе в удовлетворении заявления и причинах отказауказывается, например, «Отказано 27 апреля 2016 г.» с указанием причины снятия заявителя с учета граждан,нуждающихся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</w:t>
      </w:r>
      <w:r>
        <w:rPr>
          <w:rFonts w:ascii="Times New Roman" w:hAnsi="Times New Roman" w:cs="Times New Roman"/>
          <w:sz w:val="24"/>
          <w:szCs w:val="24"/>
        </w:rPr>
        <w:t>.13 Жилищ</w:t>
      </w:r>
      <w:r w:rsidRPr="004061A2">
        <w:rPr>
          <w:rFonts w:ascii="Times New Roman" w:hAnsi="Times New Roman" w:cs="Times New Roman"/>
          <w:sz w:val="24"/>
          <w:szCs w:val="24"/>
        </w:rPr>
        <w:t>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наймодателем.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11. В случае погашения записи об учете заявления в колонке 9 таблицы указывается «Запись погашена наосновании решения наимодателя от « »   20 г. №   ».</w:t>
      </w: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BF22E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826507" w:rsidRDefault="00826507" w:rsidP="00BF22E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к Порядку учета наймодателями заявлений</w:t>
      </w:r>
    </w:p>
    <w:p w:rsidR="00826507" w:rsidRDefault="00826507" w:rsidP="00BF22E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 граждан о предоставлении жилых помещений</w:t>
      </w:r>
    </w:p>
    <w:p w:rsidR="00826507" w:rsidRDefault="00826507" w:rsidP="00BF22E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 жилищного</w:t>
      </w:r>
    </w:p>
    <w:p w:rsidR="00826507" w:rsidRPr="004061A2" w:rsidRDefault="00826507" w:rsidP="00BF22E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 xml:space="preserve"> фонда социального использования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BF22EC" w:rsidRDefault="00826507" w:rsidP="00BF22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2EC">
        <w:rPr>
          <w:rFonts w:ascii="Times New Roman" w:hAnsi="Times New Roman" w:cs="Times New Roman"/>
          <w:b/>
          <w:bCs/>
          <w:sz w:val="24"/>
          <w:szCs w:val="24"/>
        </w:rPr>
        <w:t>Форма расписки</w:t>
      </w:r>
    </w:p>
    <w:p w:rsidR="00826507" w:rsidRPr="00BF22EC" w:rsidRDefault="00826507" w:rsidP="00BF22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2EC">
        <w:rPr>
          <w:rFonts w:ascii="Times New Roman" w:hAnsi="Times New Roman" w:cs="Times New Roman"/>
          <w:b/>
          <w:bCs/>
          <w:sz w:val="24"/>
          <w:szCs w:val="24"/>
        </w:rPr>
        <w:t>о получении заявления о предоставлении жилого помещения по договору найма жилого помещения жилищного фонда социальногоиспользования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BF22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Расписка</w:t>
      </w:r>
    </w:p>
    <w:p w:rsidR="00826507" w:rsidRPr="004061A2" w:rsidRDefault="00826507" w:rsidP="00BF22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о получении и учете заявление о предоставлении жилого помещения по договору найма жилого помещения жилищного фонда социального</w:t>
      </w:r>
    </w:p>
    <w:p w:rsidR="00826507" w:rsidRPr="004061A2" w:rsidRDefault="00826507" w:rsidP="00BF22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использования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    _________________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(Ф.И.О.)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___________________________________________представил, а наймодатель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(наименование наймодателя)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получил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61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061A2">
        <w:rPr>
          <w:rFonts w:ascii="Times New Roman" w:hAnsi="Times New Roman" w:cs="Times New Roman"/>
          <w:sz w:val="24"/>
          <w:szCs w:val="24"/>
        </w:rPr>
        <w:t xml:space="preserve"> 20     г.,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Заявление принял_____________________________________________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(должность)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(Ф.И.О. исполнителя, принявшего заявление)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4061A2">
        <w:rPr>
          <w:rFonts w:ascii="Times New Roman" w:hAnsi="Times New Roman" w:cs="Times New Roman"/>
          <w:sz w:val="24"/>
          <w:szCs w:val="24"/>
        </w:rPr>
        <w:t xml:space="preserve">      « 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061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061A2">
        <w:rPr>
          <w:rFonts w:ascii="Times New Roman" w:hAnsi="Times New Roman" w:cs="Times New Roman"/>
          <w:sz w:val="24"/>
          <w:szCs w:val="24"/>
        </w:rPr>
        <w:t xml:space="preserve">    20   г.</w:t>
      </w: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(подпись)       (дата)</w:t>
      </w: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6507" w:rsidRPr="004061A2" w:rsidRDefault="00826507" w:rsidP="004061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1A2">
        <w:rPr>
          <w:rFonts w:ascii="Times New Roman" w:hAnsi="Times New Roman" w:cs="Times New Roman"/>
          <w:sz w:val="24"/>
          <w:szCs w:val="24"/>
        </w:rPr>
        <w:t>МП</w:t>
      </w:r>
    </w:p>
    <w:sectPr w:rsidR="00826507" w:rsidRPr="004061A2" w:rsidSect="0086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334"/>
    <w:rsid w:val="00122390"/>
    <w:rsid w:val="004061A2"/>
    <w:rsid w:val="00416489"/>
    <w:rsid w:val="00427016"/>
    <w:rsid w:val="005120E8"/>
    <w:rsid w:val="00725E02"/>
    <w:rsid w:val="007443EB"/>
    <w:rsid w:val="00767334"/>
    <w:rsid w:val="00817442"/>
    <w:rsid w:val="00826507"/>
    <w:rsid w:val="0086403B"/>
    <w:rsid w:val="009541A7"/>
    <w:rsid w:val="00955B9A"/>
    <w:rsid w:val="00A57264"/>
    <w:rsid w:val="00BF22EC"/>
    <w:rsid w:val="00D80895"/>
    <w:rsid w:val="00F258AB"/>
    <w:rsid w:val="00F608A4"/>
    <w:rsid w:val="00F7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061A2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F258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7</Pages>
  <Words>1973</Words>
  <Characters>11249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cp:lastPrinted>2015-09-21T07:12:00Z</cp:lastPrinted>
  <dcterms:created xsi:type="dcterms:W3CDTF">2015-09-10T10:24:00Z</dcterms:created>
  <dcterms:modified xsi:type="dcterms:W3CDTF">2015-09-19T10:09:00Z</dcterms:modified>
</cp:coreProperties>
</file>